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41EDF4FD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826E7A">
              <w:rPr>
                <w:b/>
                <w:bCs/>
                <w:sz w:val="36"/>
                <w:szCs w:val="36"/>
              </w:rPr>
              <w:t>12</w:t>
            </w:r>
            <w:r w:rsidR="00826E7A" w:rsidRPr="00826E7A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826E7A">
              <w:rPr>
                <w:b/>
                <w:bCs/>
                <w:sz w:val="36"/>
                <w:szCs w:val="36"/>
              </w:rPr>
              <w:t xml:space="preserve"> April 2026</w:t>
            </w:r>
          </w:p>
          <w:p w14:paraId="04857601" w14:textId="5840A0D9" w:rsidR="00C30BD5" w:rsidRPr="006C44FB" w:rsidRDefault="00C771D2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The Second Sunday of Easter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435020A2" w:rsidR="00954056" w:rsidRPr="00B60A11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</w:t>
            </w:r>
            <w:r w:rsidR="00B60A11"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for </w:t>
            </w:r>
            <w:r w:rsidR="00146D7D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CC5B08" w14:paraId="24FC4906" w14:textId="77777777" w:rsidTr="00303CDB">
        <w:trPr>
          <w:trHeight w:val="340"/>
        </w:trPr>
        <w:tc>
          <w:tcPr>
            <w:tcW w:w="3969" w:type="dxa"/>
          </w:tcPr>
          <w:p w14:paraId="054FAA94" w14:textId="3B7ECB2B" w:rsidR="00CC5B08" w:rsidRDefault="00CC5B08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Tuesday </w:t>
            </w:r>
            <w:r w:rsidR="000C211B">
              <w:rPr>
                <w:b/>
                <w:bCs/>
                <w:sz w:val="32"/>
                <w:szCs w:val="32"/>
              </w:rPr>
              <w:t>14</w:t>
            </w:r>
            <w:r w:rsidR="000C211B" w:rsidRPr="000C211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C211B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5C4FA44A" w14:textId="52459C51" w:rsidR="00CC5B08" w:rsidRDefault="000C211B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1900 </w:t>
            </w:r>
          </w:p>
        </w:tc>
        <w:tc>
          <w:tcPr>
            <w:tcW w:w="4452" w:type="dxa"/>
          </w:tcPr>
          <w:p w14:paraId="765E9162" w14:textId="09813EC1" w:rsidR="00CC5B08" w:rsidRDefault="000C211B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(CW)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3C683E9E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1553A6">
              <w:rPr>
                <w:b/>
                <w:bCs/>
                <w:sz w:val="32"/>
                <w:szCs w:val="32"/>
              </w:rPr>
              <w:t>16</w:t>
            </w:r>
            <w:r w:rsidR="001553A6" w:rsidRPr="001553A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553A6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355E0846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</w:t>
            </w:r>
            <w:r w:rsidR="000C211B">
              <w:rPr>
                <w:sz w:val="32"/>
                <w:szCs w:val="32"/>
              </w:rPr>
              <w:t>(BCP)</w:t>
            </w:r>
          </w:p>
        </w:tc>
      </w:tr>
      <w:tr w:rsidR="002409D1" w14:paraId="1A163159" w14:textId="77777777" w:rsidTr="00303CDB">
        <w:trPr>
          <w:trHeight w:val="340"/>
        </w:trPr>
        <w:tc>
          <w:tcPr>
            <w:tcW w:w="3969" w:type="dxa"/>
          </w:tcPr>
          <w:p w14:paraId="0E39BA38" w14:textId="5154CCF8" w:rsidR="002409D1" w:rsidRDefault="00733861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0065C3">
              <w:rPr>
                <w:b/>
                <w:bCs/>
                <w:sz w:val="32"/>
                <w:szCs w:val="32"/>
              </w:rPr>
              <w:t>1</w:t>
            </w:r>
            <w:r w:rsidR="001553A6">
              <w:rPr>
                <w:b/>
                <w:bCs/>
                <w:sz w:val="32"/>
                <w:szCs w:val="32"/>
              </w:rPr>
              <w:t>9</w:t>
            </w:r>
            <w:r w:rsidR="001553A6" w:rsidRPr="001553A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553A6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10D464C5" w14:textId="77777777" w:rsidR="002409D1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33861">
              <w:rPr>
                <w:sz w:val="32"/>
                <w:szCs w:val="32"/>
              </w:rPr>
              <w:t>100</w:t>
            </w:r>
          </w:p>
          <w:p w14:paraId="57A9BDF9" w14:textId="7F06B58A" w:rsidR="003F1835" w:rsidRDefault="003F1835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696FB08D" w14:textId="77777777" w:rsidR="003F1835" w:rsidRDefault="00552D6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Eucharist</w:t>
            </w:r>
          </w:p>
          <w:p w14:paraId="25E9EC2D" w14:textId="001E397E" w:rsidR="003F1835" w:rsidRDefault="003F1835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7BB51A3E" w14:textId="0409A4FF" w:rsidR="00D8596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</w:t>
            </w:r>
            <w:r w:rsidR="00705ABD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 w:rsidR="00703016">
              <w:rPr>
                <w:rFonts w:ascii="Aptos" w:hAnsi="Aptos" w:cstheme="minorHAnsi"/>
                <w:b/>
                <w:sz w:val="32"/>
                <w:szCs w:val="32"/>
              </w:rPr>
              <w:t>and Evening Prayer</w:t>
            </w:r>
            <w:r w:rsidR="00754A96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at 0900</w:t>
            </w:r>
            <w:r w:rsidR="0041462C">
              <w:rPr>
                <w:rFonts w:ascii="Aptos" w:hAnsi="Aptos" w:cstheme="minorHAnsi"/>
                <w:bCs/>
                <w:sz w:val="32"/>
                <w:szCs w:val="32"/>
              </w:rPr>
              <w:t xml:space="preserve"> and 1730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Monday to </w:t>
            </w:r>
            <w:r w:rsidR="00810E28">
              <w:rPr>
                <w:rFonts w:ascii="Aptos" w:hAnsi="Aptos" w:cstheme="minorHAnsi"/>
                <w:bCs/>
                <w:sz w:val="32"/>
                <w:szCs w:val="32"/>
              </w:rPr>
              <w:t>Friday</w:t>
            </w:r>
          </w:p>
          <w:p w14:paraId="12B98FBC" w14:textId="2AE4FD42" w:rsidR="00754A96" w:rsidRPr="00754A96" w:rsidRDefault="00754A96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3027A" w14:paraId="118FDA9B" w14:textId="77777777" w:rsidTr="00303CDB">
        <w:tc>
          <w:tcPr>
            <w:tcW w:w="9322" w:type="dxa"/>
            <w:gridSpan w:val="3"/>
          </w:tcPr>
          <w:p w14:paraId="7222765F" w14:textId="435A624B" w:rsidR="00D3027A" w:rsidRDefault="000A4AC6" w:rsidP="00D3027A">
            <w:pPr>
              <w:spacing w:after="0" w:line="240" w:lineRule="auto"/>
              <w:ind w:left="34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="0082662B" w:rsidRPr="00A70FDF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="0082662B" w:rsidRPr="00A70FDF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="005C4D00">
              <w:rPr>
                <w:b/>
                <w:bCs/>
                <w:smallCaps/>
              </w:rPr>
              <w:t xml:space="preserve">Acts 2:14as, 22-32, </w:t>
            </w:r>
            <w:r w:rsidR="00F8790A">
              <w:rPr>
                <w:b/>
                <w:bCs/>
                <w:smallCaps/>
              </w:rPr>
              <w:t>1 Peter 1:3-9</w:t>
            </w:r>
            <w:r w:rsidR="00081720">
              <w:rPr>
                <w:b/>
                <w:bCs/>
                <w:smallCaps/>
              </w:rPr>
              <w:t xml:space="preserve">, </w:t>
            </w:r>
            <w:r w:rsidR="00CE7F77">
              <w:rPr>
                <w:b/>
                <w:bCs/>
                <w:smallCaps/>
              </w:rPr>
              <w:t>John 20:19-31</w:t>
            </w:r>
          </w:p>
          <w:p w14:paraId="4C4BC34A" w14:textId="317FEED9" w:rsidR="001C5E36" w:rsidRPr="001C5E36" w:rsidRDefault="001C5E36" w:rsidP="00D3027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16"/>
                <w:szCs w:val="16"/>
              </w:rPr>
            </w:pPr>
          </w:p>
        </w:tc>
      </w:tr>
      <w:tr w:rsidR="00CE7F77" w14:paraId="6204A2E6" w14:textId="77777777" w:rsidTr="00303CDB">
        <w:tc>
          <w:tcPr>
            <w:tcW w:w="9322" w:type="dxa"/>
            <w:gridSpan w:val="3"/>
          </w:tcPr>
          <w:p w14:paraId="3F635D72" w14:textId="03684317" w:rsidR="00CE7F77" w:rsidRPr="00D56356" w:rsidRDefault="00CE7F77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A big thank you!</w:t>
            </w:r>
          </w:p>
        </w:tc>
      </w:tr>
      <w:tr w:rsidR="00CE7F77" w14:paraId="570D56F7" w14:textId="77777777" w:rsidTr="00303CDB">
        <w:tc>
          <w:tcPr>
            <w:tcW w:w="9322" w:type="dxa"/>
            <w:gridSpan w:val="3"/>
          </w:tcPr>
          <w:p w14:paraId="0C1BA183" w14:textId="77777777" w:rsidR="00CE7F77" w:rsidRDefault="00431052" w:rsidP="00431052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>Th</w:t>
            </w:r>
            <w:r w:rsidR="003A0529">
              <w:rPr>
                <w:rFonts w:ascii="Aptos" w:hAnsi="Aptos" w:cstheme="minorHAnsi"/>
                <w:sz w:val="32"/>
                <w:szCs w:val="32"/>
              </w:rPr>
              <w:t xml:space="preserve">ere are so many people to thank after </w:t>
            </w:r>
            <w:r w:rsidR="0023045C">
              <w:rPr>
                <w:rFonts w:ascii="Aptos" w:hAnsi="Aptos" w:cstheme="minorHAnsi"/>
                <w:sz w:val="32"/>
                <w:szCs w:val="32"/>
              </w:rPr>
              <w:t xml:space="preserve">a busy Easter at the Abbey!  To all who supported the various services, delivered Easter </w:t>
            </w:r>
            <w:r w:rsidR="00B874D9">
              <w:rPr>
                <w:rFonts w:ascii="Aptos" w:hAnsi="Aptos" w:cstheme="minorHAnsi"/>
                <w:sz w:val="32"/>
                <w:szCs w:val="32"/>
              </w:rPr>
              <w:t>cards</w:t>
            </w:r>
            <w:r w:rsidR="0023045C">
              <w:rPr>
                <w:rFonts w:ascii="Aptos" w:hAnsi="Aptos" w:cstheme="minorHAnsi"/>
                <w:sz w:val="32"/>
                <w:szCs w:val="32"/>
              </w:rPr>
              <w:t>,</w:t>
            </w:r>
            <w:r w:rsidR="00A956AE">
              <w:rPr>
                <w:rFonts w:ascii="Aptos" w:hAnsi="Aptos" w:cstheme="minorHAnsi"/>
                <w:sz w:val="32"/>
                <w:szCs w:val="32"/>
              </w:rPr>
              <w:t xml:space="preserve"> greeted congregations,</w:t>
            </w:r>
            <w:r w:rsidR="0023045C">
              <w:rPr>
                <w:rFonts w:ascii="Aptos" w:hAnsi="Aptos" w:cstheme="minorHAnsi"/>
                <w:sz w:val="32"/>
                <w:szCs w:val="32"/>
              </w:rPr>
              <w:t xml:space="preserve"> cleaned both Abbey and brass</w:t>
            </w:r>
            <w:r w:rsidR="00B874D9">
              <w:rPr>
                <w:rFonts w:ascii="Aptos" w:hAnsi="Aptos" w:cstheme="minorHAnsi"/>
                <w:sz w:val="32"/>
                <w:szCs w:val="32"/>
              </w:rPr>
              <w:t xml:space="preserve">, the </w:t>
            </w:r>
            <w:r w:rsidR="00BB5393">
              <w:rPr>
                <w:rFonts w:ascii="Aptos" w:hAnsi="Aptos" w:cstheme="minorHAnsi"/>
                <w:sz w:val="32"/>
                <w:szCs w:val="32"/>
              </w:rPr>
              <w:t>flower arrangers, Messy Church helpers and m</w:t>
            </w:r>
            <w:r w:rsidR="00CE51E4">
              <w:rPr>
                <w:rFonts w:ascii="Aptos" w:hAnsi="Aptos" w:cstheme="minorHAnsi"/>
                <w:sz w:val="32"/>
                <w:szCs w:val="32"/>
              </w:rPr>
              <w:t>usicians</w:t>
            </w:r>
            <w:r w:rsidR="00297042">
              <w:rPr>
                <w:rFonts w:ascii="Aptos" w:hAnsi="Aptos" w:cstheme="minorHAnsi"/>
                <w:sz w:val="32"/>
                <w:szCs w:val="32"/>
              </w:rPr>
              <w:t xml:space="preserve"> – you all helped to make </w:t>
            </w:r>
            <w:r w:rsidR="00A956AE">
              <w:rPr>
                <w:rFonts w:ascii="Aptos" w:hAnsi="Aptos" w:cstheme="minorHAnsi"/>
                <w:sz w:val="32"/>
                <w:szCs w:val="32"/>
              </w:rPr>
              <w:t xml:space="preserve">this Easter </w:t>
            </w:r>
            <w:proofErr w:type="gramStart"/>
            <w:r w:rsidR="00A956AE">
              <w:rPr>
                <w:rFonts w:ascii="Aptos" w:hAnsi="Aptos" w:cstheme="minorHAnsi"/>
                <w:sz w:val="32"/>
                <w:szCs w:val="32"/>
              </w:rPr>
              <w:t>a joyous celebration</w:t>
            </w:r>
            <w:proofErr w:type="gramEnd"/>
            <w:r w:rsidR="0024677C">
              <w:rPr>
                <w:rFonts w:ascii="Aptos" w:hAnsi="Aptos" w:cstheme="minorHAnsi"/>
                <w:sz w:val="32"/>
                <w:szCs w:val="32"/>
              </w:rPr>
              <w:t>.</w:t>
            </w:r>
          </w:p>
          <w:p w14:paraId="32E0042F" w14:textId="5D133E65" w:rsidR="003F1835" w:rsidRPr="00431052" w:rsidRDefault="003F1835" w:rsidP="00431052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673C97B4" w14:textId="542E4D84" w:rsidR="00D85962" w:rsidRPr="007E4E70" w:rsidRDefault="00D85962" w:rsidP="003F183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</w:tc>
      </w:tr>
      <w:tr w:rsidR="00BF0D4B" w14:paraId="003FEAAF" w14:textId="77777777" w:rsidTr="00303CDB">
        <w:tc>
          <w:tcPr>
            <w:tcW w:w="9322" w:type="dxa"/>
            <w:gridSpan w:val="3"/>
          </w:tcPr>
          <w:p w14:paraId="11897422" w14:textId="77777777" w:rsidR="00BF0D4B" w:rsidRDefault="00D3027A" w:rsidP="004902F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APCM </w:t>
            </w:r>
            <w:r>
              <w:rPr>
                <w:sz w:val="32"/>
                <w:szCs w:val="32"/>
              </w:rPr>
              <w:t>is on 16</w:t>
            </w:r>
            <w:r w:rsidRPr="00D605E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April </w:t>
            </w:r>
            <w:proofErr w:type="gramStart"/>
            <w:r>
              <w:rPr>
                <w:sz w:val="32"/>
                <w:szCs w:val="32"/>
              </w:rPr>
              <w:t>at</w:t>
            </w:r>
            <w:proofErr w:type="gramEnd"/>
            <w:r>
              <w:rPr>
                <w:sz w:val="32"/>
                <w:szCs w:val="32"/>
              </w:rPr>
              <w:t xml:space="preserve"> 1900.  There will be vacancies on the PCC; do consider putting yourself forward.  Deanery Synod starts a new 3 year cycle this year and PCC members will be eligible to become one of our synod representatives.  At a time of considerable change in the Deanery, it is important that this Church is fully represented at Synod. See Fr Stephen or any current PCC member for details!</w:t>
            </w:r>
          </w:p>
          <w:p w14:paraId="47115D95" w14:textId="5E526DDF" w:rsidR="000C394A" w:rsidRPr="000C394A" w:rsidRDefault="000C394A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BF0D4B" w14:paraId="77B4A850" w14:textId="77777777" w:rsidTr="00303CDB">
        <w:tc>
          <w:tcPr>
            <w:tcW w:w="9322" w:type="dxa"/>
            <w:gridSpan w:val="3"/>
          </w:tcPr>
          <w:p w14:paraId="7E3B1149" w14:textId="77777777" w:rsidR="00BF0D4B" w:rsidRDefault="00FA6C78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lastRenderedPageBreak/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Abbey at Home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be at 1000 on</w:t>
            </w:r>
            <w:r w:rsidR="009206AD">
              <w:rPr>
                <w:rFonts w:ascii="Aptos" w:hAnsi="Aptos" w:cstheme="minorHAnsi"/>
                <w:sz w:val="32"/>
                <w:szCs w:val="32"/>
              </w:rPr>
              <w:t xml:space="preserve"> Friday 17</w:t>
            </w:r>
            <w:r w:rsidR="009206AD" w:rsidRPr="009206AD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9206AD">
              <w:rPr>
                <w:rFonts w:ascii="Aptos" w:hAnsi="Aptos" w:cstheme="minorHAnsi"/>
                <w:sz w:val="32"/>
                <w:szCs w:val="32"/>
              </w:rPr>
              <w:t xml:space="preserve"> April.</w:t>
            </w:r>
          </w:p>
          <w:p w14:paraId="687BFD63" w14:textId="0278CB02" w:rsidR="0036209E" w:rsidRPr="0036209E" w:rsidRDefault="0036209E" w:rsidP="004902F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2B26F8" w14:paraId="391EA8FB" w14:textId="77777777" w:rsidTr="00303CDB">
        <w:tc>
          <w:tcPr>
            <w:tcW w:w="9322" w:type="dxa"/>
            <w:gridSpan w:val="3"/>
          </w:tcPr>
          <w:p w14:paraId="04E39FFD" w14:textId="25868200" w:rsidR="00550DFC" w:rsidRPr="00E84893" w:rsidRDefault="008F017B" w:rsidP="002B26F8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Parish Magazine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copy needs to be with Celia by</w:t>
            </w:r>
            <w:r w:rsidR="00171655">
              <w:rPr>
                <w:rFonts w:ascii="Aptos" w:hAnsi="Aptos" w:cstheme="minorHAnsi"/>
                <w:sz w:val="32"/>
                <w:szCs w:val="32"/>
              </w:rPr>
              <w:t xml:space="preserve"> Monday 20</w:t>
            </w:r>
            <w:r w:rsidR="00171655" w:rsidRPr="00171655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171655">
              <w:rPr>
                <w:rFonts w:ascii="Aptos" w:hAnsi="Aptos" w:cstheme="minorHAnsi"/>
                <w:sz w:val="32"/>
                <w:szCs w:val="32"/>
              </w:rPr>
              <w:t xml:space="preserve"> April.</w:t>
            </w:r>
          </w:p>
          <w:p w14:paraId="054917BC" w14:textId="4FC494D2" w:rsidR="00550DFC" w:rsidRDefault="0024677C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Last week’s </w:t>
            </w:r>
            <w:r w:rsidRPr="003F1835">
              <w:rPr>
                <w:rFonts w:ascii="Aptos" w:hAnsi="Aptos" w:cstheme="minorHAnsi"/>
                <w:b/>
                <w:bCs/>
                <w:sz w:val="32"/>
                <w:szCs w:val="32"/>
              </w:rPr>
              <w:t>Nibble and Natter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raise</w:t>
            </w:r>
            <w:r w:rsidR="00EF0214">
              <w:rPr>
                <w:rFonts w:ascii="Aptos" w:hAnsi="Aptos" w:cstheme="minorHAnsi"/>
                <w:sz w:val="32"/>
                <w:szCs w:val="32"/>
              </w:rPr>
              <w:t xml:space="preserve">d </w:t>
            </w:r>
            <w:r w:rsidR="00BD2B65">
              <w:rPr>
                <w:rFonts w:ascii="Aptos" w:hAnsi="Aptos" w:cstheme="minorHAnsi"/>
                <w:sz w:val="32"/>
                <w:szCs w:val="32"/>
              </w:rPr>
              <w:t xml:space="preserve">£270 </w:t>
            </w:r>
            <w:r w:rsidR="00E84893">
              <w:rPr>
                <w:rFonts w:ascii="Aptos" w:hAnsi="Aptos" w:cstheme="minorHAnsi"/>
                <w:sz w:val="32"/>
                <w:szCs w:val="32"/>
              </w:rPr>
              <w:t xml:space="preserve">and </w:t>
            </w:r>
            <w:r w:rsidR="00E84893" w:rsidRPr="003F1835">
              <w:rPr>
                <w:rFonts w:ascii="Aptos" w:hAnsi="Aptos" w:cstheme="minorHAnsi"/>
                <w:b/>
                <w:bCs/>
                <w:sz w:val="32"/>
                <w:szCs w:val="32"/>
              </w:rPr>
              <w:t>Messy Church</w:t>
            </w:r>
            <w:r w:rsidR="00E84893">
              <w:rPr>
                <w:rFonts w:ascii="Aptos" w:hAnsi="Aptos" w:cstheme="minorHAnsi"/>
                <w:sz w:val="32"/>
                <w:szCs w:val="32"/>
              </w:rPr>
              <w:t xml:space="preserve"> was attended by more families than ever – thank you to everyone who organised or supported these two events.</w:t>
            </w:r>
          </w:p>
          <w:p w14:paraId="3FAE423C" w14:textId="77777777" w:rsidR="00BD2B65" w:rsidRDefault="00BD2B65" w:rsidP="002B26F8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13E09385" w14:textId="76867CB8" w:rsidR="00BD2B65" w:rsidRDefault="00BD2B65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Looking ahead, we have booked a coach to take </w:t>
            </w:r>
            <w:r w:rsidR="00573103">
              <w:rPr>
                <w:rFonts w:ascii="Aptos" w:hAnsi="Aptos" w:cstheme="minorHAnsi"/>
                <w:sz w:val="32"/>
                <w:szCs w:val="32"/>
              </w:rPr>
              <w:t xml:space="preserve">parishioners to Lincoln for </w:t>
            </w:r>
            <w:r w:rsidR="00573103"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 w:rsidR="00DD27BD">
              <w:rPr>
                <w:rFonts w:ascii="Aptos" w:hAnsi="Aptos" w:cstheme="minorHAnsi"/>
                <w:sz w:val="32"/>
                <w:szCs w:val="32"/>
              </w:rPr>
              <w:t xml:space="preserve"> (June </w:t>
            </w:r>
            <w:r w:rsidR="00D67B79">
              <w:rPr>
                <w:rFonts w:ascii="Aptos" w:hAnsi="Aptos" w:cstheme="minorHAnsi"/>
                <w:sz w:val="32"/>
                <w:szCs w:val="32"/>
              </w:rPr>
              <w:t>27</w:t>
            </w:r>
            <w:r w:rsidR="00D67B79"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D67B79">
              <w:rPr>
                <w:rFonts w:ascii="Aptos" w:hAnsi="Aptos" w:cstheme="minorHAnsi"/>
                <w:sz w:val="32"/>
                <w:szCs w:val="32"/>
              </w:rPr>
              <w:t>); please</w:t>
            </w:r>
            <w:r w:rsidR="00573103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="00DD27BD">
              <w:rPr>
                <w:rFonts w:ascii="Aptos" w:hAnsi="Aptos" w:cstheme="minorHAnsi"/>
                <w:sz w:val="32"/>
                <w:szCs w:val="32"/>
              </w:rPr>
              <w:t>sign up at the back</w:t>
            </w:r>
            <w:r w:rsidR="00D67B79">
              <w:rPr>
                <w:rFonts w:ascii="Aptos" w:hAnsi="Aptos" w:cstheme="minorHAnsi"/>
                <w:sz w:val="32"/>
                <w:szCs w:val="32"/>
              </w:rPr>
              <w:t xml:space="preserve"> of Church – suggested donation £5 (collected on the day).</w:t>
            </w:r>
          </w:p>
          <w:p w14:paraId="59713BBF" w14:textId="77777777" w:rsidR="00D67B79" w:rsidRPr="00D67B79" w:rsidRDefault="00D67B79" w:rsidP="002B26F8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6F95DC73" w14:textId="092F558B" w:rsidR="00550DFC" w:rsidRPr="00550DFC" w:rsidRDefault="00550DFC" w:rsidP="00550DFC">
            <w:pPr>
              <w:spacing w:after="0" w:line="240" w:lineRule="auto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63370C54" w14:textId="5F533894" w:rsidR="00550DFC" w:rsidRDefault="00550DFC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</w:t>
            </w:r>
            <w:r w:rsidR="001E236E">
              <w:rPr>
                <w:rFonts w:ascii="Aptos" w:hAnsi="Aptos" w:cstheme="minorHAnsi"/>
                <w:bCs/>
                <w:sz w:val="32"/>
                <w:szCs w:val="32"/>
              </w:rPr>
              <w:t>snack items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, tinned 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>vegetables,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pulses,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meat,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 xml:space="preserve"> fruit and custard. Toilet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rolls, UHT milk,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squash</w:t>
            </w:r>
            <w:r w:rsidR="00B17002">
              <w:rPr>
                <w:rFonts w:ascii="Aptos" w:hAnsi="Aptos" w:cstheme="minorHAnsi"/>
                <w:bCs/>
                <w:sz w:val="32"/>
                <w:szCs w:val="32"/>
              </w:rPr>
              <w:t>,</w:t>
            </w:r>
            <w:r w:rsidR="0029070E">
              <w:rPr>
                <w:rFonts w:ascii="Aptos" w:hAnsi="Aptos" w:cstheme="minorHAnsi"/>
                <w:bCs/>
                <w:sz w:val="32"/>
                <w:szCs w:val="32"/>
              </w:rPr>
              <w:t xml:space="preserve"> rice, pasta sauces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, washing powder and </w:t>
            </w:r>
            <w:r w:rsidR="0072108D">
              <w:rPr>
                <w:rFonts w:ascii="Aptos" w:hAnsi="Aptos" w:cstheme="minorHAnsi"/>
                <w:bCs/>
                <w:sz w:val="32"/>
                <w:szCs w:val="32"/>
              </w:rPr>
              <w:t>shaving foam</w:t>
            </w:r>
            <w:r w:rsidR="00B17002">
              <w:rPr>
                <w:rFonts w:ascii="Aptos" w:hAnsi="Aptos" w:cstheme="minorHAnsi"/>
                <w:bCs/>
                <w:sz w:val="32"/>
                <w:szCs w:val="32"/>
              </w:rPr>
              <w:t xml:space="preserve"> are also in short supply.</w:t>
            </w:r>
          </w:p>
          <w:p w14:paraId="51E0E9BA" w14:textId="77777777" w:rsidR="00550DFC" w:rsidRDefault="00550DFC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527369A" w14:textId="77777777" w:rsidR="00FF46B8" w:rsidRDefault="00FF46B8" w:rsidP="00550DFC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17368DC5" w14:textId="245ED8DF" w:rsidR="00550DFC" w:rsidRDefault="00B17002" w:rsidP="00F62B8D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Parish Magazine</w:t>
            </w:r>
            <w:r w:rsidR="006852A8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 w:rsidR="006852A8">
              <w:rPr>
                <w:rFonts w:ascii="Aptos" w:hAnsi="Aptos" w:cstheme="minorHAnsi"/>
                <w:bCs/>
                <w:sz w:val="32"/>
                <w:szCs w:val="32"/>
              </w:rPr>
              <w:t xml:space="preserve">- </w:t>
            </w:r>
            <w:r w:rsidR="00FF46B8">
              <w:rPr>
                <w:rFonts w:ascii="Aptos" w:hAnsi="Aptos" w:cstheme="minorHAnsi"/>
                <w:bCs/>
                <w:sz w:val="32"/>
                <w:szCs w:val="32"/>
              </w:rPr>
              <w:t>We need people to deliver Parish Magazines in</w:t>
            </w:r>
            <w:r w:rsidR="001339BF">
              <w:rPr>
                <w:rFonts w:ascii="Aptos" w:hAnsi="Aptos" w:cstheme="minorHAnsi"/>
                <w:bCs/>
                <w:sz w:val="32"/>
                <w:szCs w:val="32"/>
              </w:rPr>
              <w:t xml:space="preserve"> Digby Court and in North Road; if you could help, please see Celia.</w:t>
            </w:r>
          </w:p>
          <w:p w14:paraId="295EE908" w14:textId="28CB67D2" w:rsidR="00F62B8D" w:rsidRPr="00F62B8D" w:rsidRDefault="00F62B8D" w:rsidP="00F62B8D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12F0B4C7" w14:textId="289E4300" w:rsidR="00D8596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 w:rsidR="0006017A"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  <w:p w14:paraId="0BF1BEB8" w14:textId="77777777" w:rsidR="006D5CD4" w:rsidRDefault="00952C1D" w:rsidP="003F183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Rev Helen Rou</w:t>
            </w:r>
            <w:r w:rsidR="00E468C3">
              <w:rPr>
                <w:rFonts w:ascii="Aptos" w:hAnsi="Aptos" w:cstheme="minorHAnsi"/>
                <w:b/>
                <w:bCs/>
                <w:sz w:val="32"/>
                <w:szCs w:val="32"/>
              </w:rPr>
              <w:t>lston</w:t>
            </w:r>
            <w:r w:rsidR="0006017A"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="009915C6">
              <w:rPr>
                <w:rFonts w:ascii="Aptos" w:hAnsi="Aptos" w:cstheme="minorHAnsi"/>
                <w:sz w:val="32"/>
                <w:szCs w:val="32"/>
              </w:rPr>
              <w:t xml:space="preserve">as she </w:t>
            </w:r>
            <w:r w:rsidR="00440E6D">
              <w:rPr>
                <w:rFonts w:ascii="Aptos" w:hAnsi="Aptos" w:cstheme="minorHAnsi"/>
                <w:sz w:val="32"/>
                <w:szCs w:val="32"/>
              </w:rPr>
              <w:t>begins</w:t>
            </w:r>
            <w:r w:rsidR="009915C6">
              <w:rPr>
                <w:rFonts w:ascii="Aptos" w:hAnsi="Aptos" w:cstheme="minorHAnsi"/>
                <w:sz w:val="32"/>
                <w:szCs w:val="32"/>
              </w:rPr>
              <w:t xml:space="preserve"> her ministry</w:t>
            </w:r>
            <w:r w:rsidR="003F1835">
              <w:rPr>
                <w:rFonts w:ascii="Aptos" w:hAnsi="Aptos" w:cstheme="minorHAnsi"/>
                <w:sz w:val="32"/>
                <w:szCs w:val="32"/>
              </w:rPr>
              <w:t>.</w:t>
            </w:r>
          </w:p>
          <w:p w14:paraId="49BF47D5" w14:textId="60B0B323" w:rsidR="003F1835" w:rsidRPr="000B4C42" w:rsidRDefault="003F1835" w:rsidP="003F183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13DA0701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</w:t>
            </w:r>
            <w:r w:rsidR="0022574D">
              <w:rPr>
                <w:rFonts w:ascii="Aptos" w:hAnsi="Aptos"/>
                <w:sz w:val="32"/>
                <w:szCs w:val="32"/>
              </w:rPr>
              <w:t>James Jackson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, </w:t>
            </w:r>
            <w:r w:rsidR="0022574D">
              <w:rPr>
                <w:rFonts w:ascii="Aptos" w:hAnsi="Aptos"/>
                <w:sz w:val="32"/>
                <w:szCs w:val="32"/>
              </w:rPr>
              <w:t>John Williams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 and J</w:t>
            </w:r>
            <w:r w:rsidR="00EF4F05">
              <w:rPr>
                <w:rFonts w:ascii="Aptos" w:hAnsi="Aptos"/>
                <w:sz w:val="32"/>
                <w:szCs w:val="32"/>
              </w:rPr>
              <w:t>oan Norville.</w:t>
            </w:r>
          </w:p>
        </w:tc>
      </w:tr>
    </w:tbl>
    <w:p w14:paraId="4025A708" w14:textId="77777777" w:rsidR="00807806" w:rsidRDefault="00807806" w:rsidP="00807806">
      <w:pPr>
        <w:jc w:val="center"/>
        <w:rPr>
          <w:noProof/>
        </w:rPr>
      </w:pPr>
    </w:p>
    <w:p w14:paraId="3BCECE40" w14:textId="3B300EB9" w:rsidR="003F1835" w:rsidRDefault="00970902" w:rsidP="00FE6B3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EE19F1" wp14:editId="5FA59549">
            <wp:extent cx="1428750" cy="1406398"/>
            <wp:effectExtent l="0" t="0" r="0" b="3810"/>
            <wp:docPr id="401476177" name="Picture 1" descr="Religious Easter Clipart Black And White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ious Easter Clipart Black And White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69" cy="143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835" w:rsidSect="00EE5C06">
      <w:headerReference w:type="default" r:id="rId8"/>
      <w:footerReference w:type="default" r:id="rId9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6431" w14:textId="77777777" w:rsidR="00CC06AB" w:rsidRDefault="00CC06AB" w:rsidP="00A70C74">
      <w:pPr>
        <w:spacing w:after="0" w:line="240" w:lineRule="auto"/>
      </w:pPr>
      <w:r>
        <w:separator/>
      </w:r>
    </w:p>
  </w:endnote>
  <w:endnote w:type="continuationSeparator" w:id="0">
    <w:p w14:paraId="2645DCB4" w14:textId="77777777" w:rsidR="00CC06AB" w:rsidRDefault="00CC06AB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1F15" w14:textId="77777777" w:rsidR="00CC06AB" w:rsidRDefault="00CC06AB" w:rsidP="00A70C74">
      <w:pPr>
        <w:spacing w:after="0" w:line="240" w:lineRule="auto"/>
      </w:pPr>
      <w:r>
        <w:separator/>
      </w:r>
    </w:p>
  </w:footnote>
  <w:footnote w:type="continuationSeparator" w:id="0">
    <w:p w14:paraId="67B7FE66" w14:textId="77777777" w:rsidR="00CC06AB" w:rsidRDefault="00CC06AB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065C3"/>
    <w:rsid w:val="0001320F"/>
    <w:rsid w:val="00024198"/>
    <w:rsid w:val="00025756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44E7"/>
    <w:rsid w:val="000577DE"/>
    <w:rsid w:val="0006017A"/>
    <w:rsid w:val="000606D4"/>
    <w:rsid w:val="0006351D"/>
    <w:rsid w:val="00063723"/>
    <w:rsid w:val="000666C3"/>
    <w:rsid w:val="00067973"/>
    <w:rsid w:val="00067FB3"/>
    <w:rsid w:val="00072678"/>
    <w:rsid w:val="000802D5"/>
    <w:rsid w:val="00081481"/>
    <w:rsid w:val="00081720"/>
    <w:rsid w:val="00082F74"/>
    <w:rsid w:val="00087CB9"/>
    <w:rsid w:val="00091990"/>
    <w:rsid w:val="00093643"/>
    <w:rsid w:val="00096463"/>
    <w:rsid w:val="000A0E63"/>
    <w:rsid w:val="000A45C3"/>
    <w:rsid w:val="000A4AC6"/>
    <w:rsid w:val="000A56BE"/>
    <w:rsid w:val="000B00B5"/>
    <w:rsid w:val="000B08D8"/>
    <w:rsid w:val="000B4C42"/>
    <w:rsid w:val="000B632B"/>
    <w:rsid w:val="000C2091"/>
    <w:rsid w:val="000C211B"/>
    <w:rsid w:val="000C394A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E56B8"/>
    <w:rsid w:val="000F072D"/>
    <w:rsid w:val="000F71D2"/>
    <w:rsid w:val="000F7CC6"/>
    <w:rsid w:val="00110665"/>
    <w:rsid w:val="0011105C"/>
    <w:rsid w:val="00111587"/>
    <w:rsid w:val="0011158D"/>
    <w:rsid w:val="00111A2F"/>
    <w:rsid w:val="00112690"/>
    <w:rsid w:val="00114FDC"/>
    <w:rsid w:val="00115C78"/>
    <w:rsid w:val="00122400"/>
    <w:rsid w:val="00124E78"/>
    <w:rsid w:val="00130A65"/>
    <w:rsid w:val="001339BF"/>
    <w:rsid w:val="00135983"/>
    <w:rsid w:val="00136F74"/>
    <w:rsid w:val="00146D7D"/>
    <w:rsid w:val="00152173"/>
    <w:rsid w:val="0015244F"/>
    <w:rsid w:val="00153017"/>
    <w:rsid w:val="00154694"/>
    <w:rsid w:val="001553A6"/>
    <w:rsid w:val="00164C55"/>
    <w:rsid w:val="00171631"/>
    <w:rsid w:val="00171655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3C5"/>
    <w:rsid w:val="001B2CB9"/>
    <w:rsid w:val="001C5E36"/>
    <w:rsid w:val="001C7731"/>
    <w:rsid w:val="001D1285"/>
    <w:rsid w:val="001D2C01"/>
    <w:rsid w:val="001D3B2E"/>
    <w:rsid w:val="001D3CEB"/>
    <w:rsid w:val="001D64A9"/>
    <w:rsid w:val="001E00EE"/>
    <w:rsid w:val="001E0E9B"/>
    <w:rsid w:val="001E236E"/>
    <w:rsid w:val="001F17FD"/>
    <w:rsid w:val="001F1BF0"/>
    <w:rsid w:val="001F316A"/>
    <w:rsid w:val="001F4F34"/>
    <w:rsid w:val="001F7875"/>
    <w:rsid w:val="00201E11"/>
    <w:rsid w:val="00202359"/>
    <w:rsid w:val="00210126"/>
    <w:rsid w:val="002124B2"/>
    <w:rsid w:val="0021633F"/>
    <w:rsid w:val="0022574D"/>
    <w:rsid w:val="00227A8D"/>
    <w:rsid w:val="0023045C"/>
    <w:rsid w:val="00230B7E"/>
    <w:rsid w:val="00237740"/>
    <w:rsid w:val="002409D1"/>
    <w:rsid w:val="00246051"/>
    <w:rsid w:val="002461BF"/>
    <w:rsid w:val="0024677C"/>
    <w:rsid w:val="00254965"/>
    <w:rsid w:val="0025517A"/>
    <w:rsid w:val="00255DCD"/>
    <w:rsid w:val="002561A6"/>
    <w:rsid w:val="00262514"/>
    <w:rsid w:val="00264900"/>
    <w:rsid w:val="002678BE"/>
    <w:rsid w:val="00276345"/>
    <w:rsid w:val="00281541"/>
    <w:rsid w:val="00286962"/>
    <w:rsid w:val="00287050"/>
    <w:rsid w:val="00290187"/>
    <w:rsid w:val="0029070E"/>
    <w:rsid w:val="00291CDC"/>
    <w:rsid w:val="00297042"/>
    <w:rsid w:val="0029704C"/>
    <w:rsid w:val="002973D1"/>
    <w:rsid w:val="00297D89"/>
    <w:rsid w:val="002A20D9"/>
    <w:rsid w:val="002A2A8B"/>
    <w:rsid w:val="002B0F18"/>
    <w:rsid w:val="002B1D23"/>
    <w:rsid w:val="002B26F8"/>
    <w:rsid w:val="002B59A9"/>
    <w:rsid w:val="002C06FD"/>
    <w:rsid w:val="002C107F"/>
    <w:rsid w:val="002C1806"/>
    <w:rsid w:val="002C1A5D"/>
    <w:rsid w:val="002C66C0"/>
    <w:rsid w:val="002D798B"/>
    <w:rsid w:val="002E75A0"/>
    <w:rsid w:val="002F0C60"/>
    <w:rsid w:val="002F2C53"/>
    <w:rsid w:val="002F5B6F"/>
    <w:rsid w:val="002F6175"/>
    <w:rsid w:val="002F7542"/>
    <w:rsid w:val="00310857"/>
    <w:rsid w:val="00311A78"/>
    <w:rsid w:val="00312613"/>
    <w:rsid w:val="003220E9"/>
    <w:rsid w:val="00337B4F"/>
    <w:rsid w:val="003414D4"/>
    <w:rsid w:val="00342515"/>
    <w:rsid w:val="00347C8F"/>
    <w:rsid w:val="003518FD"/>
    <w:rsid w:val="00351A4A"/>
    <w:rsid w:val="0036209E"/>
    <w:rsid w:val="00364D9D"/>
    <w:rsid w:val="003660A9"/>
    <w:rsid w:val="00371D6D"/>
    <w:rsid w:val="0037348A"/>
    <w:rsid w:val="00373C8C"/>
    <w:rsid w:val="00380B1D"/>
    <w:rsid w:val="00386BA4"/>
    <w:rsid w:val="00387D21"/>
    <w:rsid w:val="00391FBC"/>
    <w:rsid w:val="003947BF"/>
    <w:rsid w:val="003956ED"/>
    <w:rsid w:val="00395F28"/>
    <w:rsid w:val="003A0297"/>
    <w:rsid w:val="003A0529"/>
    <w:rsid w:val="003A6554"/>
    <w:rsid w:val="003A6E2D"/>
    <w:rsid w:val="003B21C9"/>
    <w:rsid w:val="003B288D"/>
    <w:rsid w:val="003B6212"/>
    <w:rsid w:val="003B6682"/>
    <w:rsid w:val="003C0741"/>
    <w:rsid w:val="003C2403"/>
    <w:rsid w:val="003C3E6F"/>
    <w:rsid w:val="003C641B"/>
    <w:rsid w:val="003D0D9C"/>
    <w:rsid w:val="003E134A"/>
    <w:rsid w:val="003E4D3D"/>
    <w:rsid w:val="003E541A"/>
    <w:rsid w:val="003F083F"/>
    <w:rsid w:val="003F0E90"/>
    <w:rsid w:val="003F1835"/>
    <w:rsid w:val="003F3980"/>
    <w:rsid w:val="00400969"/>
    <w:rsid w:val="00400979"/>
    <w:rsid w:val="00403488"/>
    <w:rsid w:val="00405189"/>
    <w:rsid w:val="00405F7C"/>
    <w:rsid w:val="00407994"/>
    <w:rsid w:val="0041462C"/>
    <w:rsid w:val="00415E73"/>
    <w:rsid w:val="00417DDC"/>
    <w:rsid w:val="004207F6"/>
    <w:rsid w:val="00421820"/>
    <w:rsid w:val="00427094"/>
    <w:rsid w:val="00431052"/>
    <w:rsid w:val="0043255F"/>
    <w:rsid w:val="0043451A"/>
    <w:rsid w:val="004370ED"/>
    <w:rsid w:val="00440E6D"/>
    <w:rsid w:val="00446ADB"/>
    <w:rsid w:val="00447CF3"/>
    <w:rsid w:val="00450285"/>
    <w:rsid w:val="00453A66"/>
    <w:rsid w:val="00462877"/>
    <w:rsid w:val="004677A1"/>
    <w:rsid w:val="00470749"/>
    <w:rsid w:val="00474F40"/>
    <w:rsid w:val="00480E96"/>
    <w:rsid w:val="0048287C"/>
    <w:rsid w:val="004828B2"/>
    <w:rsid w:val="0048443A"/>
    <w:rsid w:val="004869EC"/>
    <w:rsid w:val="004902F5"/>
    <w:rsid w:val="004927CC"/>
    <w:rsid w:val="004A07F4"/>
    <w:rsid w:val="004A2927"/>
    <w:rsid w:val="004A63BE"/>
    <w:rsid w:val="004A7707"/>
    <w:rsid w:val="004B4DB1"/>
    <w:rsid w:val="004C270C"/>
    <w:rsid w:val="004C4E48"/>
    <w:rsid w:val="004C61AE"/>
    <w:rsid w:val="004D2203"/>
    <w:rsid w:val="004D26B6"/>
    <w:rsid w:val="004E3F00"/>
    <w:rsid w:val="004F083F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0DFC"/>
    <w:rsid w:val="00551C78"/>
    <w:rsid w:val="00551F07"/>
    <w:rsid w:val="00552D61"/>
    <w:rsid w:val="00553068"/>
    <w:rsid w:val="005606AC"/>
    <w:rsid w:val="00561FAB"/>
    <w:rsid w:val="0056768A"/>
    <w:rsid w:val="00571034"/>
    <w:rsid w:val="005711A9"/>
    <w:rsid w:val="00573103"/>
    <w:rsid w:val="00580203"/>
    <w:rsid w:val="005822A4"/>
    <w:rsid w:val="00582605"/>
    <w:rsid w:val="00582B9C"/>
    <w:rsid w:val="005845A4"/>
    <w:rsid w:val="00584828"/>
    <w:rsid w:val="00586561"/>
    <w:rsid w:val="005960B9"/>
    <w:rsid w:val="0059705F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0B44"/>
    <w:rsid w:val="005C2252"/>
    <w:rsid w:val="005C4D00"/>
    <w:rsid w:val="005C6D60"/>
    <w:rsid w:val="005D0F20"/>
    <w:rsid w:val="005D62E8"/>
    <w:rsid w:val="005E3E0B"/>
    <w:rsid w:val="005E52CC"/>
    <w:rsid w:val="005F2997"/>
    <w:rsid w:val="005F48EA"/>
    <w:rsid w:val="0060117E"/>
    <w:rsid w:val="00602ACC"/>
    <w:rsid w:val="0060626E"/>
    <w:rsid w:val="00606C3A"/>
    <w:rsid w:val="00607E1F"/>
    <w:rsid w:val="00620881"/>
    <w:rsid w:val="00621273"/>
    <w:rsid w:val="00623D52"/>
    <w:rsid w:val="00627218"/>
    <w:rsid w:val="00635A5B"/>
    <w:rsid w:val="00636CBB"/>
    <w:rsid w:val="00642156"/>
    <w:rsid w:val="00642CBF"/>
    <w:rsid w:val="00643C53"/>
    <w:rsid w:val="0065052D"/>
    <w:rsid w:val="00651787"/>
    <w:rsid w:val="00652E8B"/>
    <w:rsid w:val="006535C7"/>
    <w:rsid w:val="006575C4"/>
    <w:rsid w:val="00664DF3"/>
    <w:rsid w:val="0068442F"/>
    <w:rsid w:val="006852A8"/>
    <w:rsid w:val="006875CB"/>
    <w:rsid w:val="0069306F"/>
    <w:rsid w:val="006951A2"/>
    <w:rsid w:val="006A3F8A"/>
    <w:rsid w:val="006A5DE5"/>
    <w:rsid w:val="006A7EB4"/>
    <w:rsid w:val="006B6615"/>
    <w:rsid w:val="006C127F"/>
    <w:rsid w:val="006C1F51"/>
    <w:rsid w:val="006C2627"/>
    <w:rsid w:val="006C264B"/>
    <w:rsid w:val="006C44FB"/>
    <w:rsid w:val="006D0291"/>
    <w:rsid w:val="006D1E72"/>
    <w:rsid w:val="006D5CD4"/>
    <w:rsid w:val="006D784F"/>
    <w:rsid w:val="006E2370"/>
    <w:rsid w:val="006E2C25"/>
    <w:rsid w:val="006E664D"/>
    <w:rsid w:val="006F0313"/>
    <w:rsid w:val="006F5742"/>
    <w:rsid w:val="006F6A3E"/>
    <w:rsid w:val="00701DC5"/>
    <w:rsid w:val="00702000"/>
    <w:rsid w:val="00703016"/>
    <w:rsid w:val="007053AF"/>
    <w:rsid w:val="00705ABD"/>
    <w:rsid w:val="0070672D"/>
    <w:rsid w:val="007121C9"/>
    <w:rsid w:val="00715F88"/>
    <w:rsid w:val="007169BE"/>
    <w:rsid w:val="00717756"/>
    <w:rsid w:val="0072108D"/>
    <w:rsid w:val="007246D1"/>
    <w:rsid w:val="00727A72"/>
    <w:rsid w:val="00731AC5"/>
    <w:rsid w:val="00731C01"/>
    <w:rsid w:val="00733861"/>
    <w:rsid w:val="007342A7"/>
    <w:rsid w:val="00737123"/>
    <w:rsid w:val="0074630F"/>
    <w:rsid w:val="007466F0"/>
    <w:rsid w:val="00750E99"/>
    <w:rsid w:val="00754A96"/>
    <w:rsid w:val="00766EA2"/>
    <w:rsid w:val="00770A9E"/>
    <w:rsid w:val="00771237"/>
    <w:rsid w:val="00776EA4"/>
    <w:rsid w:val="00793895"/>
    <w:rsid w:val="00794181"/>
    <w:rsid w:val="0079624C"/>
    <w:rsid w:val="00797126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3398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07806"/>
    <w:rsid w:val="0081021F"/>
    <w:rsid w:val="00810E28"/>
    <w:rsid w:val="00817BA8"/>
    <w:rsid w:val="008213B4"/>
    <w:rsid w:val="00822A89"/>
    <w:rsid w:val="00825CFC"/>
    <w:rsid w:val="0082662B"/>
    <w:rsid w:val="00826E7A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7F9C"/>
    <w:rsid w:val="008A2554"/>
    <w:rsid w:val="008A2B3E"/>
    <w:rsid w:val="008A4306"/>
    <w:rsid w:val="008B037C"/>
    <w:rsid w:val="008B100D"/>
    <w:rsid w:val="008B3558"/>
    <w:rsid w:val="008B58CD"/>
    <w:rsid w:val="008B5FF5"/>
    <w:rsid w:val="008B68BE"/>
    <w:rsid w:val="008B6B87"/>
    <w:rsid w:val="008B7DA1"/>
    <w:rsid w:val="008C1AB4"/>
    <w:rsid w:val="008C2B20"/>
    <w:rsid w:val="008C3334"/>
    <w:rsid w:val="008D239E"/>
    <w:rsid w:val="008D3874"/>
    <w:rsid w:val="008D5AB7"/>
    <w:rsid w:val="008E249B"/>
    <w:rsid w:val="008E5DB6"/>
    <w:rsid w:val="008E67F1"/>
    <w:rsid w:val="008F017B"/>
    <w:rsid w:val="008F666B"/>
    <w:rsid w:val="008F6FA0"/>
    <w:rsid w:val="0090025B"/>
    <w:rsid w:val="00912415"/>
    <w:rsid w:val="009206AD"/>
    <w:rsid w:val="0092080C"/>
    <w:rsid w:val="00921F70"/>
    <w:rsid w:val="00922885"/>
    <w:rsid w:val="00927123"/>
    <w:rsid w:val="00931276"/>
    <w:rsid w:val="009346E2"/>
    <w:rsid w:val="00935309"/>
    <w:rsid w:val="00947EBA"/>
    <w:rsid w:val="00952C1D"/>
    <w:rsid w:val="00954056"/>
    <w:rsid w:val="00957824"/>
    <w:rsid w:val="009636DD"/>
    <w:rsid w:val="00963A7E"/>
    <w:rsid w:val="00963B66"/>
    <w:rsid w:val="00964560"/>
    <w:rsid w:val="00964DED"/>
    <w:rsid w:val="00970902"/>
    <w:rsid w:val="00973E10"/>
    <w:rsid w:val="009750C6"/>
    <w:rsid w:val="00981FFD"/>
    <w:rsid w:val="00986057"/>
    <w:rsid w:val="009915C6"/>
    <w:rsid w:val="00993567"/>
    <w:rsid w:val="00993F3A"/>
    <w:rsid w:val="009940CE"/>
    <w:rsid w:val="009B00B7"/>
    <w:rsid w:val="009B3F7A"/>
    <w:rsid w:val="009C15F2"/>
    <w:rsid w:val="009C1C64"/>
    <w:rsid w:val="009C2DC9"/>
    <w:rsid w:val="009C628E"/>
    <w:rsid w:val="009C6691"/>
    <w:rsid w:val="009D1BF0"/>
    <w:rsid w:val="009D1EB8"/>
    <w:rsid w:val="009D3C03"/>
    <w:rsid w:val="009D6776"/>
    <w:rsid w:val="009E17AB"/>
    <w:rsid w:val="009E33DD"/>
    <w:rsid w:val="009E3ABB"/>
    <w:rsid w:val="009E5539"/>
    <w:rsid w:val="009E6D46"/>
    <w:rsid w:val="009F100C"/>
    <w:rsid w:val="009F1223"/>
    <w:rsid w:val="009F2809"/>
    <w:rsid w:val="009F6967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6F1C"/>
    <w:rsid w:val="00A57617"/>
    <w:rsid w:val="00A57DC0"/>
    <w:rsid w:val="00A603EE"/>
    <w:rsid w:val="00A66945"/>
    <w:rsid w:val="00A70C74"/>
    <w:rsid w:val="00A70FDF"/>
    <w:rsid w:val="00A7263E"/>
    <w:rsid w:val="00A72D21"/>
    <w:rsid w:val="00A740AD"/>
    <w:rsid w:val="00A75D0E"/>
    <w:rsid w:val="00A76474"/>
    <w:rsid w:val="00A827AB"/>
    <w:rsid w:val="00A83D9C"/>
    <w:rsid w:val="00A84854"/>
    <w:rsid w:val="00A8786C"/>
    <w:rsid w:val="00A903E5"/>
    <w:rsid w:val="00A956A5"/>
    <w:rsid w:val="00A956AE"/>
    <w:rsid w:val="00AA01F2"/>
    <w:rsid w:val="00AA0334"/>
    <w:rsid w:val="00AA1B2F"/>
    <w:rsid w:val="00AA23D8"/>
    <w:rsid w:val="00AA4042"/>
    <w:rsid w:val="00AA4A69"/>
    <w:rsid w:val="00AA510E"/>
    <w:rsid w:val="00AB64E7"/>
    <w:rsid w:val="00AB784F"/>
    <w:rsid w:val="00AC0B83"/>
    <w:rsid w:val="00AC41E0"/>
    <w:rsid w:val="00AC54BD"/>
    <w:rsid w:val="00AC54BE"/>
    <w:rsid w:val="00AD0CE2"/>
    <w:rsid w:val="00AD463A"/>
    <w:rsid w:val="00AD5596"/>
    <w:rsid w:val="00AE2976"/>
    <w:rsid w:val="00AE5C11"/>
    <w:rsid w:val="00AE7E90"/>
    <w:rsid w:val="00AF7781"/>
    <w:rsid w:val="00B0153A"/>
    <w:rsid w:val="00B074C1"/>
    <w:rsid w:val="00B10055"/>
    <w:rsid w:val="00B10229"/>
    <w:rsid w:val="00B17002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549F8"/>
    <w:rsid w:val="00B60A11"/>
    <w:rsid w:val="00B60A49"/>
    <w:rsid w:val="00B61382"/>
    <w:rsid w:val="00B615EE"/>
    <w:rsid w:val="00B61BD7"/>
    <w:rsid w:val="00B64D53"/>
    <w:rsid w:val="00B665EE"/>
    <w:rsid w:val="00B7192B"/>
    <w:rsid w:val="00B769FC"/>
    <w:rsid w:val="00B80B4A"/>
    <w:rsid w:val="00B83AB8"/>
    <w:rsid w:val="00B874D9"/>
    <w:rsid w:val="00B9301E"/>
    <w:rsid w:val="00B9431C"/>
    <w:rsid w:val="00BA33E5"/>
    <w:rsid w:val="00BA4331"/>
    <w:rsid w:val="00BB0E8F"/>
    <w:rsid w:val="00BB42B2"/>
    <w:rsid w:val="00BB5393"/>
    <w:rsid w:val="00BC3900"/>
    <w:rsid w:val="00BC5639"/>
    <w:rsid w:val="00BC6B3C"/>
    <w:rsid w:val="00BC71D1"/>
    <w:rsid w:val="00BD0164"/>
    <w:rsid w:val="00BD15BF"/>
    <w:rsid w:val="00BD2B65"/>
    <w:rsid w:val="00BD3DCC"/>
    <w:rsid w:val="00BD5ED1"/>
    <w:rsid w:val="00BE2226"/>
    <w:rsid w:val="00BE552A"/>
    <w:rsid w:val="00BF0D4B"/>
    <w:rsid w:val="00BF13DF"/>
    <w:rsid w:val="00BF5869"/>
    <w:rsid w:val="00C0003E"/>
    <w:rsid w:val="00C13284"/>
    <w:rsid w:val="00C1373C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2A25"/>
    <w:rsid w:val="00C65C2E"/>
    <w:rsid w:val="00C65E9A"/>
    <w:rsid w:val="00C72665"/>
    <w:rsid w:val="00C72FDE"/>
    <w:rsid w:val="00C75C2B"/>
    <w:rsid w:val="00C771D2"/>
    <w:rsid w:val="00C82764"/>
    <w:rsid w:val="00C83C9C"/>
    <w:rsid w:val="00C85310"/>
    <w:rsid w:val="00C9113A"/>
    <w:rsid w:val="00C96AEF"/>
    <w:rsid w:val="00CA2A33"/>
    <w:rsid w:val="00CA65A1"/>
    <w:rsid w:val="00CA7FCE"/>
    <w:rsid w:val="00CB1679"/>
    <w:rsid w:val="00CB3A81"/>
    <w:rsid w:val="00CB4382"/>
    <w:rsid w:val="00CB5852"/>
    <w:rsid w:val="00CB6195"/>
    <w:rsid w:val="00CB699D"/>
    <w:rsid w:val="00CB6C8B"/>
    <w:rsid w:val="00CB6DDD"/>
    <w:rsid w:val="00CC0024"/>
    <w:rsid w:val="00CC06AB"/>
    <w:rsid w:val="00CC44DA"/>
    <w:rsid w:val="00CC5B08"/>
    <w:rsid w:val="00CD08BC"/>
    <w:rsid w:val="00CD2C94"/>
    <w:rsid w:val="00CE2CEA"/>
    <w:rsid w:val="00CE3DF5"/>
    <w:rsid w:val="00CE51E4"/>
    <w:rsid w:val="00CE7AE0"/>
    <w:rsid w:val="00CE7F77"/>
    <w:rsid w:val="00CF1F59"/>
    <w:rsid w:val="00CF483A"/>
    <w:rsid w:val="00CF4CB6"/>
    <w:rsid w:val="00D05F70"/>
    <w:rsid w:val="00D07892"/>
    <w:rsid w:val="00D07E4F"/>
    <w:rsid w:val="00D234F9"/>
    <w:rsid w:val="00D270E3"/>
    <w:rsid w:val="00D3027A"/>
    <w:rsid w:val="00D315FB"/>
    <w:rsid w:val="00D3277F"/>
    <w:rsid w:val="00D34EFE"/>
    <w:rsid w:val="00D42DFF"/>
    <w:rsid w:val="00D46D1C"/>
    <w:rsid w:val="00D50DB5"/>
    <w:rsid w:val="00D560AB"/>
    <w:rsid w:val="00D57735"/>
    <w:rsid w:val="00D578C0"/>
    <w:rsid w:val="00D605EB"/>
    <w:rsid w:val="00D634B4"/>
    <w:rsid w:val="00D63CE0"/>
    <w:rsid w:val="00D67B79"/>
    <w:rsid w:val="00D75BF6"/>
    <w:rsid w:val="00D83A64"/>
    <w:rsid w:val="00D85962"/>
    <w:rsid w:val="00D91E34"/>
    <w:rsid w:val="00D95DB9"/>
    <w:rsid w:val="00D9642E"/>
    <w:rsid w:val="00D97559"/>
    <w:rsid w:val="00DA2E38"/>
    <w:rsid w:val="00DA4098"/>
    <w:rsid w:val="00DA6B0D"/>
    <w:rsid w:val="00DA7B30"/>
    <w:rsid w:val="00DB5908"/>
    <w:rsid w:val="00DC0408"/>
    <w:rsid w:val="00DC1F25"/>
    <w:rsid w:val="00DC553E"/>
    <w:rsid w:val="00DC67BD"/>
    <w:rsid w:val="00DC6FF5"/>
    <w:rsid w:val="00DD27BD"/>
    <w:rsid w:val="00DD3AC5"/>
    <w:rsid w:val="00DD4ECE"/>
    <w:rsid w:val="00DE1053"/>
    <w:rsid w:val="00DE2482"/>
    <w:rsid w:val="00DE6E85"/>
    <w:rsid w:val="00DE75BE"/>
    <w:rsid w:val="00DF0E7D"/>
    <w:rsid w:val="00DF2465"/>
    <w:rsid w:val="00DF3C3F"/>
    <w:rsid w:val="00E01A85"/>
    <w:rsid w:val="00E05861"/>
    <w:rsid w:val="00E203B3"/>
    <w:rsid w:val="00E24A22"/>
    <w:rsid w:val="00E263B9"/>
    <w:rsid w:val="00E31108"/>
    <w:rsid w:val="00E33425"/>
    <w:rsid w:val="00E36EE6"/>
    <w:rsid w:val="00E425D5"/>
    <w:rsid w:val="00E4407F"/>
    <w:rsid w:val="00E468C3"/>
    <w:rsid w:val="00E47A2C"/>
    <w:rsid w:val="00E47FEE"/>
    <w:rsid w:val="00E534DA"/>
    <w:rsid w:val="00E53B87"/>
    <w:rsid w:val="00E54299"/>
    <w:rsid w:val="00E561E4"/>
    <w:rsid w:val="00E5753B"/>
    <w:rsid w:val="00E62C1B"/>
    <w:rsid w:val="00E63879"/>
    <w:rsid w:val="00E645AD"/>
    <w:rsid w:val="00E6624D"/>
    <w:rsid w:val="00E66EF4"/>
    <w:rsid w:val="00E673B2"/>
    <w:rsid w:val="00E70284"/>
    <w:rsid w:val="00E771B8"/>
    <w:rsid w:val="00E814D7"/>
    <w:rsid w:val="00E84893"/>
    <w:rsid w:val="00E86A3A"/>
    <w:rsid w:val="00E94C43"/>
    <w:rsid w:val="00EA0607"/>
    <w:rsid w:val="00EC32CD"/>
    <w:rsid w:val="00EC5D76"/>
    <w:rsid w:val="00ED37F5"/>
    <w:rsid w:val="00ED6B59"/>
    <w:rsid w:val="00EE06A3"/>
    <w:rsid w:val="00EE2E3B"/>
    <w:rsid w:val="00EE39D1"/>
    <w:rsid w:val="00EE5C06"/>
    <w:rsid w:val="00EF0214"/>
    <w:rsid w:val="00EF181A"/>
    <w:rsid w:val="00EF4F05"/>
    <w:rsid w:val="00F01D6A"/>
    <w:rsid w:val="00F0779D"/>
    <w:rsid w:val="00F07BAA"/>
    <w:rsid w:val="00F10865"/>
    <w:rsid w:val="00F168EC"/>
    <w:rsid w:val="00F17CB6"/>
    <w:rsid w:val="00F210D3"/>
    <w:rsid w:val="00F355DD"/>
    <w:rsid w:val="00F437BC"/>
    <w:rsid w:val="00F478A1"/>
    <w:rsid w:val="00F51301"/>
    <w:rsid w:val="00F5721E"/>
    <w:rsid w:val="00F62B3A"/>
    <w:rsid w:val="00F62B8D"/>
    <w:rsid w:val="00F63731"/>
    <w:rsid w:val="00F65A3F"/>
    <w:rsid w:val="00F66460"/>
    <w:rsid w:val="00F725B1"/>
    <w:rsid w:val="00F84177"/>
    <w:rsid w:val="00F84C0F"/>
    <w:rsid w:val="00F84E7E"/>
    <w:rsid w:val="00F86DD0"/>
    <w:rsid w:val="00F8790A"/>
    <w:rsid w:val="00F91A77"/>
    <w:rsid w:val="00F91AB9"/>
    <w:rsid w:val="00F95792"/>
    <w:rsid w:val="00FA50EB"/>
    <w:rsid w:val="00FA6C78"/>
    <w:rsid w:val="00FA7879"/>
    <w:rsid w:val="00FB4B12"/>
    <w:rsid w:val="00FC6B14"/>
    <w:rsid w:val="00FD39DC"/>
    <w:rsid w:val="00FD5017"/>
    <w:rsid w:val="00FD57C0"/>
    <w:rsid w:val="00FD5C18"/>
    <w:rsid w:val="00FE6B3A"/>
    <w:rsid w:val="00FF010A"/>
    <w:rsid w:val="00FF144C"/>
    <w:rsid w:val="00FF2A9C"/>
    <w:rsid w:val="00FF46B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2</TotalTime>
  <Pages>2</Pages>
  <Words>470</Words>
  <Characters>2285</Characters>
  <Application>Microsoft Office Word</Application>
  <DocSecurity>0</DocSecurity>
  <Lines>84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2</cp:revision>
  <cp:lastPrinted>2025-11-22T08:41:00Z</cp:lastPrinted>
  <dcterms:created xsi:type="dcterms:W3CDTF">2026-04-11T15:50:00Z</dcterms:created>
  <dcterms:modified xsi:type="dcterms:W3CDTF">2026-04-11T15:50:00Z</dcterms:modified>
</cp:coreProperties>
</file>