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01"/>
        <w:gridCol w:w="4452"/>
      </w:tblGrid>
      <w:tr w:rsidR="00954056" w14:paraId="0F0CB6A5" w14:textId="77777777" w:rsidTr="00303CDB">
        <w:trPr>
          <w:trHeight w:val="328"/>
        </w:trPr>
        <w:tc>
          <w:tcPr>
            <w:tcW w:w="9322" w:type="dxa"/>
            <w:gridSpan w:val="3"/>
          </w:tcPr>
          <w:p w14:paraId="21F2376F" w14:textId="5205664E" w:rsidR="00954056" w:rsidRDefault="00954056" w:rsidP="00303CDB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7C7819">
              <w:rPr>
                <w:b/>
                <w:bCs/>
                <w:sz w:val="36"/>
                <w:szCs w:val="36"/>
              </w:rPr>
              <w:t xml:space="preserve">Sunday </w:t>
            </w:r>
            <w:r w:rsidR="00146D7D">
              <w:rPr>
                <w:b/>
                <w:bCs/>
                <w:sz w:val="36"/>
                <w:szCs w:val="36"/>
              </w:rPr>
              <w:t>5</w:t>
            </w:r>
            <w:r w:rsidR="00146D7D" w:rsidRPr="00146D7D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 w:rsidR="00146D7D">
              <w:rPr>
                <w:b/>
                <w:bCs/>
                <w:sz w:val="36"/>
                <w:szCs w:val="36"/>
              </w:rPr>
              <w:t xml:space="preserve"> April 2026</w:t>
            </w:r>
          </w:p>
          <w:p w14:paraId="04857601" w14:textId="529CB335" w:rsidR="00C30BD5" w:rsidRPr="006C44FB" w:rsidRDefault="00146D7D" w:rsidP="00303CDB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Easter Sunday</w:t>
            </w:r>
          </w:p>
        </w:tc>
      </w:tr>
      <w:tr w:rsidR="00954056" w14:paraId="2C035032" w14:textId="77777777" w:rsidTr="00303CDB">
        <w:tc>
          <w:tcPr>
            <w:tcW w:w="9322" w:type="dxa"/>
            <w:gridSpan w:val="3"/>
          </w:tcPr>
          <w:p w14:paraId="767CC7A1" w14:textId="7C0C6B64" w:rsidR="00954056" w:rsidRPr="007342A7" w:rsidRDefault="00954056" w:rsidP="00303CDB">
            <w:pPr>
              <w:spacing w:after="0"/>
              <w:jc w:val="center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>A warm welcome to all</w:t>
            </w:r>
            <w:r w:rsidR="008B3558">
              <w:rPr>
                <w:rFonts w:ascii="Aptos" w:hAnsi="Aptos" w:cstheme="minorHAnsi"/>
                <w:b/>
                <w:sz w:val="32"/>
                <w:szCs w:val="32"/>
              </w:rPr>
              <w:t>!</w:t>
            </w:r>
          </w:p>
        </w:tc>
      </w:tr>
      <w:tr w:rsidR="00954056" w:rsidRPr="004E3F00" w14:paraId="2F71EADF" w14:textId="77777777" w:rsidTr="00303CDB">
        <w:tc>
          <w:tcPr>
            <w:tcW w:w="9322" w:type="dxa"/>
            <w:gridSpan w:val="3"/>
          </w:tcPr>
          <w:p w14:paraId="16285D84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 xml:space="preserve">Are you visiting the Abbey today?  </w:t>
            </w:r>
          </w:p>
          <w:p w14:paraId="25985225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 xml:space="preserve">If you are a communicant member of your own church, you are invited to take communion here.  </w:t>
            </w:r>
          </w:p>
          <w:p w14:paraId="5F9409F7" w14:textId="77777777" w:rsidR="00954056" w:rsidRPr="005943B0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4D4F2F3B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If you prefer to receive a blessing, please come forward with the service booklet as an indication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to the priest.</w:t>
            </w:r>
          </w:p>
          <w:p w14:paraId="71D3D6DA" w14:textId="77777777" w:rsidR="00954056" w:rsidRPr="005943B0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66E66307" w14:textId="77777777" w:rsidR="00954056" w:rsidRPr="007342A7" w:rsidRDefault="00954056" w:rsidP="00303CDB">
            <w:pPr>
              <w:spacing w:after="0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Gluten-free wafers are available – please ask a greeter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before the start of the service.</w:t>
            </w:r>
          </w:p>
        </w:tc>
      </w:tr>
      <w:tr w:rsidR="00954056" w14:paraId="464D2D23" w14:textId="77777777" w:rsidTr="00303CDB">
        <w:trPr>
          <w:trHeight w:val="436"/>
        </w:trPr>
        <w:tc>
          <w:tcPr>
            <w:tcW w:w="9322" w:type="dxa"/>
            <w:gridSpan w:val="3"/>
            <w:vAlign w:val="center"/>
          </w:tcPr>
          <w:p w14:paraId="404C32FF" w14:textId="435020A2" w:rsidR="00954056" w:rsidRPr="00B60A11" w:rsidRDefault="00954056" w:rsidP="00303CDB">
            <w:pPr>
              <w:spacing w:after="0"/>
              <w:rPr>
                <w:rFonts w:ascii="Aptos" w:hAnsi="Aptos" w:cstheme="minorHAnsi"/>
                <w:b/>
                <w:bCs/>
                <w:sz w:val="16"/>
                <w:szCs w:val="16"/>
                <w:u w:val="single"/>
              </w:rPr>
            </w:pPr>
            <w:r w:rsidRPr="00B60A11"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 xml:space="preserve">Services </w:t>
            </w:r>
            <w:r w:rsidR="00B60A11" w:rsidRPr="00B60A11"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 xml:space="preserve">for </w:t>
            </w:r>
            <w:r w:rsidR="00146D7D"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>this week</w:t>
            </w:r>
          </w:p>
        </w:tc>
      </w:tr>
      <w:tr w:rsidR="0043451A" w14:paraId="50860253" w14:textId="77777777" w:rsidTr="00303CDB">
        <w:trPr>
          <w:trHeight w:val="340"/>
        </w:trPr>
        <w:tc>
          <w:tcPr>
            <w:tcW w:w="3969" w:type="dxa"/>
          </w:tcPr>
          <w:p w14:paraId="5734583A" w14:textId="2AA71792" w:rsidR="0043451A" w:rsidRPr="00912415" w:rsidRDefault="0043451A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Sunday </w:t>
            </w:r>
            <w:r w:rsidR="00E31108">
              <w:rPr>
                <w:b/>
                <w:bCs/>
                <w:sz w:val="32"/>
                <w:szCs w:val="32"/>
              </w:rPr>
              <w:t>5</w:t>
            </w:r>
            <w:r w:rsidR="00E31108" w:rsidRPr="00E3110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31108">
              <w:rPr>
                <w:b/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901" w:type="dxa"/>
          </w:tcPr>
          <w:p w14:paraId="0E2993B2" w14:textId="056C00AA" w:rsidR="0043451A" w:rsidRDefault="0043451A" w:rsidP="00D85962">
            <w:pPr>
              <w:spacing w:after="0" w:line="240" w:lineRule="auto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>1</w:t>
            </w:r>
            <w:r w:rsidR="008B68BE">
              <w:rPr>
                <w:rFonts w:ascii="Aptos" w:hAnsi="Aptos" w:cstheme="minorHAnsi"/>
                <w:bCs/>
                <w:sz w:val="32"/>
                <w:szCs w:val="32"/>
              </w:rPr>
              <w:t>830</w:t>
            </w:r>
          </w:p>
        </w:tc>
        <w:tc>
          <w:tcPr>
            <w:tcW w:w="4452" w:type="dxa"/>
          </w:tcPr>
          <w:p w14:paraId="6C13D958" w14:textId="6D925BD1" w:rsidR="0043451A" w:rsidRPr="005E3E0B" w:rsidRDefault="008B68BE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Sung Evensong</w:t>
            </w:r>
          </w:p>
        </w:tc>
      </w:tr>
      <w:tr w:rsidR="00D85962" w14:paraId="77C5B322" w14:textId="77777777" w:rsidTr="00303CDB">
        <w:trPr>
          <w:trHeight w:val="340"/>
        </w:trPr>
        <w:tc>
          <w:tcPr>
            <w:tcW w:w="3969" w:type="dxa"/>
          </w:tcPr>
          <w:p w14:paraId="0B9E2A9B" w14:textId="47607D0D" w:rsidR="00D85962" w:rsidRPr="00912415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Thursday </w:t>
            </w:r>
            <w:r w:rsidR="000065C3">
              <w:rPr>
                <w:b/>
                <w:bCs/>
                <w:sz w:val="32"/>
                <w:szCs w:val="32"/>
              </w:rPr>
              <w:t>9</w:t>
            </w:r>
            <w:r w:rsidR="000065C3" w:rsidRPr="000065C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0065C3">
              <w:rPr>
                <w:b/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901" w:type="dxa"/>
          </w:tcPr>
          <w:p w14:paraId="4DD542AA" w14:textId="65885A2A" w:rsidR="00D85962" w:rsidRPr="00A84854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</w:t>
            </w:r>
          </w:p>
        </w:tc>
        <w:tc>
          <w:tcPr>
            <w:tcW w:w="4452" w:type="dxa"/>
          </w:tcPr>
          <w:p w14:paraId="096B631B" w14:textId="2C37381A" w:rsidR="00D85962" w:rsidRPr="005E3E0B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Said Eucharist </w:t>
            </w:r>
          </w:p>
        </w:tc>
      </w:tr>
      <w:tr w:rsidR="002409D1" w14:paraId="1A163159" w14:textId="77777777" w:rsidTr="00303CDB">
        <w:trPr>
          <w:trHeight w:val="340"/>
        </w:trPr>
        <w:tc>
          <w:tcPr>
            <w:tcW w:w="3969" w:type="dxa"/>
          </w:tcPr>
          <w:p w14:paraId="0E39BA38" w14:textId="44546A21" w:rsidR="002409D1" w:rsidRDefault="00733861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Sunday </w:t>
            </w:r>
            <w:r w:rsidR="000065C3">
              <w:rPr>
                <w:b/>
                <w:bCs/>
                <w:sz w:val="32"/>
                <w:szCs w:val="32"/>
              </w:rPr>
              <w:t>12</w:t>
            </w:r>
            <w:r w:rsidR="000065C3" w:rsidRPr="000065C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0065C3">
              <w:rPr>
                <w:b/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901" w:type="dxa"/>
          </w:tcPr>
          <w:p w14:paraId="57A9BDF9" w14:textId="0131EAFD" w:rsidR="002409D1" w:rsidRDefault="002409D1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33861">
              <w:rPr>
                <w:sz w:val="32"/>
                <w:szCs w:val="32"/>
              </w:rPr>
              <w:t>100</w:t>
            </w:r>
          </w:p>
        </w:tc>
        <w:tc>
          <w:tcPr>
            <w:tcW w:w="4452" w:type="dxa"/>
          </w:tcPr>
          <w:p w14:paraId="25E9EC2D" w14:textId="05DE0730" w:rsidR="002409D1" w:rsidRDefault="00552D61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Sung Eucharist</w:t>
            </w:r>
          </w:p>
        </w:tc>
      </w:tr>
      <w:tr w:rsidR="00810E28" w14:paraId="4A84F0C7" w14:textId="77777777" w:rsidTr="001F1EF2">
        <w:trPr>
          <w:trHeight w:val="340"/>
        </w:trPr>
        <w:tc>
          <w:tcPr>
            <w:tcW w:w="9322" w:type="dxa"/>
            <w:gridSpan w:val="3"/>
          </w:tcPr>
          <w:p w14:paraId="5FF4B9B3" w14:textId="4B93F9E5" w:rsidR="00810E28" w:rsidRDefault="00810E28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There will be NO </w:t>
            </w:r>
            <w:r w:rsidR="00D3027A">
              <w:rPr>
                <w:sz w:val="32"/>
                <w:szCs w:val="32"/>
              </w:rPr>
              <w:t>Said Eucharist on Tuesday this week because of the Licensing at Morton.</w:t>
            </w:r>
          </w:p>
        </w:tc>
      </w:tr>
      <w:tr w:rsidR="00D85962" w14:paraId="73CBE281" w14:textId="77777777" w:rsidTr="00303CDB">
        <w:tc>
          <w:tcPr>
            <w:tcW w:w="9322" w:type="dxa"/>
            <w:gridSpan w:val="3"/>
          </w:tcPr>
          <w:p w14:paraId="7BB51A3E" w14:textId="0409A4FF" w:rsidR="00D85962" w:rsidRDefault="00D85962" w:rsidP="00D85962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>Morning</w:t>
            </w:r>
            <w:r w:rsidR="00705ABD">
              <w:rPr>
                <w:rFonts w:ascii="Aptos" w:hAnsi="Aptos" w:cstheme="minorHAnsi"/>
                <w:b/>
                <w:sz w:val="32"/>
                <w:szCs w:val="32"/>
              </w:rPr>
              <w:t xml:space="preserve"> </w:t>
            </w:r>
            <w:r w:rsidR="00703016">
              <w:rPr>
                <w:rFonts w:ascii="Aptos" w:hAnsi="Aptos" w:cstheme="minorHAnsi"/>
                <w:b/>
                <w:sz w:val="32"/>
                <w:szCs w:val="32"/>
              </w:rPr>
              <w:t>and Evening Prayer</w:t>
            </w:r>
            <w:r w:rsidR="00754A96">
              <w:rPr>
                <w:rFonts w:ascii="Aptos" w:hAnsi="Aptos" w:cstheme="minorHAnsi"/>
                <w:b/>
                <w:sz w:val="32"/>
                <w:szCs w:val="32"/>
              </w:rPr>
              <w:t xml:space="preserve"> 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>at 0900</w:t>
            </w:r>
            <w:r w:rsidR="0041462C">
              <w:rPr>
                <w:rFonts w:ascii="Aptos" w:hAnsi="Aptos" w:cstheme="minorHAnsi"/>
                <w:bCs/>
                <w:sz w:val="32"/>
                <w:szCs w:val="32"/>
              </w:rPr>
              <w:t xml:space="preserve"> and 1730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Monday to </w:t>
            </w:r>
            <w:r w:rsidR="00810E28">
              <w:rPr>
                <w:rFonts w:ascii="Aptos" w:hAnsi="Aptos" w:cstheme="minorHAnsi"/>
                <w:bCs/>
                <w:sz w:val="32"/>
                <w:szCs w:val="32"/>
              </w:rPr>
              <w:t>Friday</w:t>
            </w:r>
          </w:p>
          <w:p w14:paraId="12B98FBC" w14:textId="2AE4FD42" w:rsidR="00754A96" w:rsidRPr="00754A96" w:rsidRDefault="00754A96" w:rsidP="00D85962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D3027A" w14:paraId="118FDA9B" w14:textId="77777777" w:rsidTr="00303CDB">
        <w:tc>
          <w:tcPr>
            <w:tcW w:w="9322" w:type="dxa"/>
            <w:gridSpan w:val="3"/>
          </w:tcPr>
          <w:p w14:paraId="7222765F" w14:textId="77777777" w:rsidR="00D3027A" w:rsidRDefault="000A4AC6" w:rsidP="00D3027A">
            <w:pPr>
              <w:spacing w:after="0" w:line="240" w:lineRule="auto"/>
              <w:ind w:left="34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>Readings</w:t>
            </w:r>
            <w:r w:rsidR="0082662B" w:rsidRPr="00A70FDF">
              <w:rPr>
                <w:rFonts w:ascii="Aptos" w:hAnsi="Aptos" w:cstheme="minorHAnsi"/>
                <w:b/>
                <w:sz w:val="32"/>
                <w:szCs w:val="32"/>
              </w:rPr>
              <w:t>:</w:t>
            </w:r>
            <w:r w:rsidR="0082662B" w:rsidRPr="00A70FDF">
              <w:rPr>
                <w:b/>
                <w:bCs/>
                <w:smallCaps/>
                <w:sz w:val="32"/>
                <w:szCs w:val="32"/>
              </w:rPr>
              <w:t xml:space="preserve">  acts 10:34-43, Colossians 3:1-4, john 20:1-18</w:t>
            </w:r>
          </w:p>
          <w:p w14:paraId="4C4BC34A" w14:textId="317FEED9" w:rsidR="001C5E36" w:rsidRPr="001C5E36" w:rsidRDefault="001C5E36" w:rsidP="00D3027A">
            <w:pPr>
              <w:spacing w:after="0" w:line="240" w:lineRule="auto"/>
              <w:ind w:left="34"/>
              <w:rPr>
                <w:rFonts w:ascii="Aptos" w:hAnsi="Aptos" w:cstheme="minorHAnsi"/>
                <w:b/>
                <w:sz w:val="16"/>
                <w:szCs w:val="16"/>
              </w:rPr>
            </w:pPr>
          </w:p>
        </w:tc>
      </w:tr>
      <w:tr w:rsidR="00D85962" w14:paraId="1A94CA8E" w14:textId="77777777" w:rsidTr="00303CDB">
        <w:tc>
          <w:tcPr>
            <w:tcW w:w="9322" w:type="dxa"/>
            <w:gridSpan w:val="3"/>
          </w:tcPr>
          <w:p w14:paraId="5A3E567B" w14:textId="77777777" w:rsidR="00D85962" w:rsidRDefault="00D85962" w:rsidP="00D8596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D56356">
              <w:rPr>
                <w:rFonts w:ascii="Aptos" w:hAnsi="Aptos" w:cstheme="minorHAnsi"/>
                <w:b/>
                <w:bCs/>
                <w:sz w:val="32"/>
                <w:szCs w:val="32"/>
              </w:rPr>
              <w:t>Dates for Your Diary</w:t>
            </w:r>
          </w:p>
          <w:p w14:paraId="673C97B4" w14:textId="7239294B" w:rsidR="00D85962" w:rsidRPr="007E4E70" w:rsidRDefault="00D85962" w:rsidP="00D8596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</w:tc>
      </w:tr>
      <w:tr w:rsidR="00BF0D4B" w14:paraId="003FEAAF" w14:textId="77777777" w:rsidTr="00303CDB">
        <w:tc>
          <w:tcPr>
            <w:tcW w:w="9322" w:type="dxa"/>
            <w:gridSpan w:val="3"/>
          </w:tcPr>
          <w:p w14:paraId="11897422" w14:textId="77777777" w:rsidR="00BF0D4B" w:rsidRDefault="00D3027A" w:rsidP="004902F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r>
              <w:rPr>
                <w:b/>
                <w:bCs/>
                <w:sz w:val="32"/>
                <w:szCs w:val="32"/>
              </w:rPr>
              <w:t xml:space="preserve">APCM </w:t>
            </w:r>
            <w:r>
              <w:rPr>
                <w:sz w:val="32"/>
                <w:szCs w:val="32"/>
              </w:rPr>
              <w:t>is on 16</w:t>
            </w:r>
            <w:r w:rsidRPr="00D605EB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April </w:t>
            </w:r>
            <w:proofErr w:type="gramStart"/>
            <w:r>
              <w:rPr>
                <w:sz w:val="32"/>
                <w:szCs w:val="32"/>
              </w:rPr>
              <w:t>at</w:t>
            </w:r>
            <w:proofErr w:type="gramEnd"/>
            <w:r>
              <w:rPr>
                <w:sz w:val="32"/>
                <w:szCs w:val="32"/>
              </w:rPr>
              <w:t xml:space="preserve"> 1900.  There will be vacancies on the PCC; do consider putting yourself forward.  Deanery Synod starts a new 3 year cycle this year and PCC members will be eligible to become one of our synod representatives.  At a time of considerable change in the Deanery, it is important that this Church is fully represented at Synod. See Fr Stephen or any current PCC member for details!</w:t>
            </w:r>
          </w:p>
          <w:p w14:paraId="47115D95" w14:textId="5E526DDF" w:rsidR="000C394A" w:rsidRPr="000C394A" w:rsidRDefault="000C394A" w:rsidP="004902F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BF0D4B" w14:paraId="77B4A850" w14:textId="77777777" w:rsidTr="00303CDB">
        <w:tc>
          <w:tcPr>
            <w:tcW w:w="9322" w:type="dxa"/>
            <w:gridSpan w:val="3"/>
          </w:tcPr>
          <w:p w14:paraId="7E3B1149" w14:textId="77777777" w:rsidR="00BF0D4B" w:rsidRDefault="00FA6C78" w:rsidP="004902F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next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Abbey at Home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will be at 1000 on</w:t>
            </w:r>
            <w:r w:rsidR="009206AD">
              <w:rPr>
                <w:rFonts w:ascii="Aptos" w:hAnsi="Aptos" w:cstheme="minorHAnsi"/>
                <w:sz w:val="32"/>
                <w:szCs w:val="32"/>
              </w:rPr>
              <w:t xml:space="preserve"> Friday 17</w:t>
            </w:r>
            <w:r w:rsidR="009206AD" w:rsidRPr="009206AD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 w:rsidR="009206AD">
              <w:rPr>
                <w:rFonts w:ascii="Aptos" w:hAnsi="Aptos" w:cstheme="minorHAnsi"/>
                <w:sz w:val="32"/>
                <w:szCs w:val="32"/>
              </w:rPr>
              <w:t xml:space="preserve"> April.</w:t>
            </w:r>
          </w:p>
          <w:p w14:paraId="687BFD63" w14:textId="0278CB02" w:rsidR="0036209E" w:rsidRPr="0036209E" w:rsidRDefault="0036209E" w:rsidP="004902F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2B26F8" w14:paraId="391EA8FB" w14:textId="77777777" w:rsidTr="00303CDB">
        <w:tc>
          <w:tcPr>
            <w:tcW w:w="9322" w:type="dxa"/>
            <w:gridSpan w:val="3"/>
          </w:tcPr>
          <w:p w14:paraId="54B176A1" w14:textId="77777777" w:rsidR="002B26F8" w:rsidRDefault="008F017B" w:rsidP="002B26F8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Parish Magazine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copy needs to be with Celia by</w:t>
            </w:r>
            <w:r w:rsidR="00171655">
              <w:rPr>
                <w:rFonts w:ascii="Aptos" w:hAnsi="Aptos" w:cstheme="minorHAnsi"/>
                <w:sz w:val="32"/>
                <w:szCs w:val="32"/>
              </w:rPr>
              <w:t xml:space="preserve"> Monday 20</w:t>
            </w:r>
            <w:r w:rsidR="00171655" w:rsidRPr="00171655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 w:rsidR="00171655">
              <w:rPr>
                <w:rFonts w:ascii="Aptos" w:hAnsi="Aptos" w:cstheme="minorHAnsi"/>
                <w:sz w:val="32"/>
                <w:szCs w:val="32"/>
              </w:rPr>
              <w:t xml:space="preserve"> April.</w:t>
            </w:r>
          </w:p>
          <w:p w14:paraId="04E39FFD" w14:textId="77777777" w:rsidR="00550DFC" w:rsidRDefault="00550DFC" w:rsidP="002B26F8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</w:p>
          <w:p w14:paraId="054917BC" w14:textId="77777777" w:rsidR="00550DFC" w:rsidRDefault="00550DFC" w:rsidP="002B26F8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</w:p>
          <w:p w14:paraId="6F95DC73" w14:textId="092F558B" w:rsidR="00550DFC" w:rsidRPr="00550DFC" w:rsidRDefault="00550DFC" w:rsidP="00550DFC">
            <w:pPr>
              <w:spacing w:after="0" w:line="240" w:lineRule="auto"/>
              <w:rPr>
                <w:rFonts w:ascii="Aptos" w:hAnsi="Aptos" w:cstheme="minorHAnsi"/>
                <w:b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Can you help?</w:t>
            </w:r>
          </w:p>
          <w:p w14:paraId="63370C54" w14:textId="5F533894" w:rsidR="00550DFC" w:rsidRDefault="00550DFC" w:rsidP="00550DFC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 w:rsidRPr="0021131A">
              <w:rPr>
                <w:rFonts w:ascii="Aptos" w:hAnsi="Aptos" w:cstheme="minorHAnsi"/>
                <w:b/>
                <w:sz w:val="32"/>
                <w:szCs w:val="32"/>
              </w:rPr>
              <w:t>The Foodbank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currently requires </w:t>
            </w:r>
            <w:r w:rsidR="001E236E">
              <w:rPr>
                <w:rFonts w:ascii="Aptos" w:hAnsi="Aptos" w:cstheme="minorHAnsi"/>
                <w:bCs/>
                <w:sz w:val="32"/>
                <w:szCs w:val="32"/>
              </w:rPr>
              <w:t>snack items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, tinned </w:t>
            </w:r>
            <w:r w:rsidR="0029070E">
              <w:rPr>
                <w:rFonts w:ascii="Aptos" w:hAnsi="Aptos" w:cstheme="minorHAnsi"/>
                <w:bCs/>
                <w:sz w:val="32"/>
                <w:szCs w:val="32"/>
              </w:rPr>
              <w:t>vegetables,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pulses, </w:t>
            </w:r>
            <w:r w:rsidR="0072108D">
              <w:rPr>
                <w:rFonts w:ascii="Aptos" w:hAnsi="Aptos" w:cstheme="minorHAnsi"/>
                <w:bCs/>
                <w:sz w:val="32"/>
                <w:szCs w:val="32"/>
              </w:rPr>
              <w:t>meat,</w:t>
            </w:r>
            <w:r w:rsidR="0029070E">
              <w:rPr>
                <w:rFonts w:ascii="Aptos" w:hAnsi="Aptos" w:cstheme="minorHAnsi"/>
                <w:bCs/>
                <w:sz w:val="32"/>
                <w:szCs w:val="32"/>
              </w:rPr>
              <w:t xml:space="preserve"> fruit and custard. Toilet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rolls, UHT milk, </w:t>
            </w:r>
            <w:r w:rsidR="0072108D">
              <w:rPr>
                <w:rFonts w:ascii="Aptos" w:hAnsi="Aptos" w:cstheme="minorHAnsi"/>
                <w:bCs/>
                <w:sz w:val="32"/>
                <w:szCs w:val="32"/>
              </w:rPr>
              <w:t>squash</w:t>
            </w:r>
            <w:r w:rsidR="00B17002">
              <w:rPr>
                <w:rFonts w:ascii="Aptos" w:hAnsi="Aptos" w:cstheme="minorHAnsi"/>
                <w:bCs/>
                <w:sz w:val="32"/>
                <w:szCs w:val="32"/>
              </w:rPr>
              <w:t>,</w:t>
            </w:r>
            <w:r w:rsidR="0029070E">
              <w:rPr>
                <w:rFonts w:ascii="Aptos" w:hAnsi="Aptos" w:cstheme="minorHAnsi"/>
                <w:bCs/>
                <w:sz w:val="32"/>
                <w:szCs w:val="32"/>
              </w:rPr>
              <w:t xml:space="preserve"> rice, pasta sauces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, washing powder and </w:t>
            </w:r>
            <w:r w:rsidR="0072108D">
              <w:rPr>
                <w:rFonts w:ascii="Aptos" w:hAnsi="Aptos" w:cstheme="minorHAnsi"/>
                <w:bCs/>
                <w:sz w:val="32"/>
                <w:szCs w:val="32"/>
              </w:rPr>
              <w:t>shaving foam</w:t>
            </w:r>
            <w:r w:rsidR="00B17002">
              <w:rPr>
                <w:rFonts w:ascii="Aptos" w:hAnsi="Aptos" w:cstheme="minorHAnsi"/>
                <w:bCs/>
                <w:sz w:val="32"/>
                <w:szCs w:val="32"/>
              </w:rPr>
              <w:t xml:space="preserve"> are also in short supply.</w:t>
            </w:r>
          </w:p>
          <w:p w14:paraId="51E0E9BA" w14:textId="77777777" w:rsidR="00550DFC" w:rsidRDefault="00550DFC" w:rsidP="00550DFC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You can make a cash donation to the Foodbank using the envelopes at the back of church. </w:t>
            </w:r>
          </w:p>
          <w:p w14:paraId="3527369A" w14:textId="77777777" w:rsidR="00FF46B8" w:rsidRDefault="00FF46B8" w:rsidP="00550DFC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  <w:p w14:paraId="17368DC5" w14:textId="245ED8DF" w:rsidR="00550DFC" w:rsidRDefault="00B17002" w:rsidP="00F62B8D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>Parish Magazine</w:t>
            </w:r>
            <w:r w:rsidR="006852A8">
              <w:rPr>
                <w:rFonts w:ascii="Aptos" w:hAnsi="Aptos" w:cstheme="minorHAnsi"/>
                <w:b/>
                <w:sz w:val="32"/>
                <w:szCs w:val="32"/>
              </w:rPr>
              <w:t xml:space="preserve"> </w:t>
            </w:r>
            <w:r w:rsidR="006852A8">
              <w:rPr>
                <w:rFonts w:ascii="Aptos" w:hAnsi="Aptos" w:cstheme="minorHAnsi"/>
                <w:bCs/>
                <w:sz w:val="32"/>
                <w:szCs w:val="32"/>
              </w:rPr>
              <w:t xml:space="preserve">- </w:t>
            </w:r>
            <w:r w:rsidR="00FF46B8">
              <w:rPr>
                <w:rFonts w:ascii="Aptos" w:hAnsi="Aptos" w:cstheme="minorHAnsi"/>
                <w:bCs/>
                <w:sz w:val="32"/>
                <w:szCs w:val="32"/>
              </w:rPr>
              <w:t>We need people to deliver Parish Magazines in</w:t>
            </w:r>
            <w:r w:rsidR="001339BF">
              <w:rPr>
                <w:rFonts w:ascii="Aptos" w:hAnsi="Aptos" w:cstheme="minorHAnsi"/>
                <w:bCs/>
                <w:sz w:val="32"/>
                <w:szCs w:val="32"/>
              </w:rPr>
              <w:t xml:space="preserve"> Digby Court and in North Road; if you could help, please see Celia.</w:t>
            </w:r>
          </w:p>
          <w:p w14:paraId="295EE908" w14:textId="28CB67D2" w:rsidR="00F62B8D" w:rsidRPr="00F62B8D" w:rsidRDefault="00F62B8D" w:rsidP="00F62B8D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</w:p>
        </w:tc>
      </w:tr>
      <w:tr w:rsidR="00D85962" w14:paraId="71917AAB" w14:textId="77777777" w:rsidTr="00303CDB">
        <w:tc>
          <w:tcPr>
            <w:tcW w:w="9322" w:type="dxa"/>
            <w:gridSpan w:val="3"/>
          </w:tcPr>
          <w:p w14:paraId="037318F7" w14:textId="77777777" w:rsidR="00D85962" w:rsidRPr="000B4C42" w:rsidRDefault="00D85962" w:rsidP="00D85962">
            <w:pPr>
              <w:spacing w:after="0" w:line="240" w:lineRule="auto"/>
              <w:ind w:right="34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C900C2">
              <w:rPr>
                <w:rFonts w:ascii="Aptos" w:hAnsi="Aptos" w:cstheme="minorHAnsi"/>
                <w:b/>
                <w:bCs/>
                <w:sz w:val="32"/>
                <w:szCs w:val="32"/>
              </w:rPr>
              <w:lastRenderedPageBreak/>
              <w:t>Please pray for</w:t>
            </w:r>
          </w:p>
        </w:tc>
      </w:tr>
      <w:tr w:rsidR="00D85962" w14:paraId="4A339E9B" w14:textId="77777777" w:rsidTr="00303CDB">
        <w:tc>
          <w:tcPr>
            <w:tcW w:w="9322" w:type="dxa"/>
            <w:gridSpan w:val="3"/>
          </w:tcPr>
          <w:p w14:paraId="12F0B4C7" w14:textId="289E4300" w:rsidR="00D85962" w:rsidRDefault="00D85962" w:rsidP="00D85962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32"/>
                <w:szCs w:val="32"/>
              </w:rPr>
            </w:pPr>
            <w:r w:rsidRPr="00CC6962">
              <w:rPr>
                <w:rFonts w:ascii="Aptos" w:hAnsi="Aptos" w:cstheme="minorHAnsi"/>
                <w:b/>
                <w:bCs/>
                <w:sz w:val="32"/>
                <w:szCs w:val="32"/>
              </w:rPr>
              <w:t>The diocese, parish and deanery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: for Bishops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Nicholas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and Jean,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Fr Stephen,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Fr Isaac,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Bishop Hall, </w:t>
            </w:r>
            <w:r w:rsidR="0006017A">
              <w:rPr>
                <w:rFonts w:ascii="Aptos" w:hAnsi="Aptos" w:cstheme="minorHAnsi"/>
                <w:sz w:val="32"/>
                <w:szCs w:val="32"/>
              </w:rPr>
              <w:t xml:space="preserve">Fr Peter,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Rev Sylvi</w:t>
            </w:r>
            <w:r>
              <w:rPr>
                <w:rFonts w:ascii="Aptos" w:hAnsi="Aptos" w:cstheme="minorHAnsi"/>
                <w:sz w:val="32"/>
                <w:szCs w:val="32"/>
              </w:rPr>
              <w:t>a,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Canon Da</w:t>
            </w:r>
            <w:r>
              <w:rPr>
                <w:rFonts w:ascii="Aptos" w:hAnsi="Aptos" w:cstheme="minorHAnsi"/>
                <w:sz w:val="32"/>
                <w:szCs w:val="32"/>
              </w:rPr>
              <w:t>vid and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our Ministry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Team.</w:t>
            </w:r>
          </w:p>
          <w:p w14:paraId="2CC8535F" w14:textId="629DA990" w:rsidR="006D5CD4" w:rsidRPr="0006017A" w:rsidRDefault="00952C1D" w:rsidP="00D85962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Rev Helen Rou</w:t>
            </w:r>
            <w:r w:rsidR="00E468C3">
              <w:rPr>
                <w:rFonts w:ascii="Aptos" w:hAnsi="Aptos" w:cstheme="minorHAnsi"/>
                <w:b/>
                <w:bCs/>
                <w:sz w:val="32"/>
                <w:szCs w:val="32"/>
              </w:rPr>
              <w:t>lston</w:t>
            </w:r>
            <w:r w:rsidR="0006017A"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 w:rsidR="004F083F">
              <w:rPr>
                <w:rFonts w:ascii="Aptos" w:hAnsi="Aptos" w:cstheme="minorHAnsi"/>
                <w:sz w:val="32"/>
                <w:szCs w:val="32"/>
              </w:rPr>
              <w:t xml:space="preserve">to be </w:t>
            </w:r>
            <w:r w:rsidR="00963B66">
              <w:rPr>
                <w:rFonts w:ascii="Aptos" w:hAnsi="Aptos" w:cstheme="minorHAnsi"/>
                <w:sz w:val="32"/>
                <w:szCs w:val="32"/>
              </w:rPr>
              <w:t>licensed on Tuesday 7</w:t>
            </w:r>
            <w:r w:rsidR="00963B66" w:rsidRPr="00963B66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 w:rsidR="00963B66">
              <w:rPr>
                <w:rFonts w:ascii="Aptos" w:hAnsi="Aptos" w:cstheme="minorHAnsi"/>
                <w:sz w:val="32"/>
                <w:szCs w:val="32"/>
              </w:rPr>
              <w:t xml:space="preserve"> April</w:t>
            </w:r>
            <w:r w:rsidR="004F083F">
              <w:rPr>
                <w:rFonts w:ascii="Aptos" w:hAnsi="Aptos" w:cstheme="minorHAnsi"/>
                <w:sz w:val="32"/>
                <w:szCs w:val="32"/>
              </w:rPr>
              <w:t xml:space="preserve"> to the</w:t>
            </w:r>
            <w:r w:rsidR="0006017A">
              <w:rPr>
                <w:rFonts w:ascii="Aptos" w:hAnsi="Aptos" w:cstheme="minorHAnsi"/>
                <w:sz w:val="32"/>
                <w:szCs w:val="32"/>
              </w:rPr>
              <w:t xml:space="preserve"> Corby Glen and </w:t>
            </w:r>
            <w:proofErr w:type="spellStart"/>
            <w:r w:rsidR="0006017A">
              <w:rPr>
                <w:rFonts w:ascii="Aptos" w:hAnsi="Aptos" w:cstheme="minorHAnsi"/>
                <w:sz w:val="32"/>
                <w:szCs w:val="32"/>
              </w:rPr>
              <w:t>Ringstone</w:t>
            </w:r>
            <w:proofErr w:type="spellEnd"/>
            <w:r w:rsidR="0006017A">
              <w:rPr>
                <w:rFonts w:ascii="Aptos" w:hAnsi="Aptos" w:cstheme="minorHAnsi"/>
                <w:sz w:val="32"/>
                <w:szCs w:val="32"/>
              </w:rPr>
              <w:t xml:space="preserve"> Benefice.</w:t>
            </w:r>
          </w:p>
          <w:p w14:paraId="49BF47D5" w14:textId="324848D5" w:rsidR="006D5CD4" w:rsidRPr="000B4C42" w:rsidRDefault="006D5CD4" w:rsidP="00D85962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D85962" w14:paraId="2CB1BB5F" w14:textId="77777777" w:rsidTr="00303CDB">
        <w:tc>
          <w:tcPr>
            <w:tcW w:w="9322" w:type="dxa"/>
            <w:gridSpan w:val="3"/>
          </w:tcPr>
          <w:p w14:paraId="77C3C6E2" w14:textId="77777777" w:rsidR="00D85962" w:rsidRPr="00623D52" w:rsidRDefault="00D85962" w:rsidP="00D85962">
            <w:pPr>
              <w:spacing w:after="0" w:line="240" w:lineRule="auto"/>
              <w:ind w:right="34"/>
              <w:jc w:val="both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Those whose year’s mind falls this week.</w:t>
            </w:r>
          </w:p>
        </w:tc>
      </w:tr>
      <w:tr w:rsidR="00D85962" w14:paraId="4B4EF0B2" w14:textId="77777777" w:rsidTr="00303CDB">
        <w:tc>
          <w:tcPr>
            <w:tcW w:w="9322" w:type="dxa"/>
            <w:gridSpan w:val="3"/>
          </w:tcPr>
          <w:p w14:paraId="396DFB50" w14:textId="13DA0701" w:rsidR="00D85962" w:rsidRPr="00CB6195" w:rsidRDefault="00D85962" w:rsidP="00D85962">
            <w:pPr>
              <w:spacing w:after="0"/>
              <w:rPr>
                <w:rFonts w:ascii="Aptos" w:hAnsi="Aptos"/>
                <w:sz w:val="16"/>
                <w:szCs w:val="16"/>
              </w:rPr>
            </w:pPr>
            <w:r w:rsidRPr="2F71D970">
              <w:rPr>
                <w:rFonts w:ascii="Aptos" w:hAnsi="Aptos"/>
                <w:b/>
                <w:bCs/>
                <w:sz w:val="32"/>
                <w:szCs w:val="32"/>
              </w:rPr>
              <w:t xml:space="preserve">The recently </w:t>
            </w:r>
            <w:r w:rsidRPr="00B61382">
              <w:rPr>
                <w:rFonts w:ascii="Aptos" w:hAnsi="Aptos"/>
                <w:b/>
                <w:bCs/>
                <w:sz w:val="32"/>
                <w:szCs w:val="32"/>
              </w:rPr>
              <w:t>departed</w:t>
            </w:r>
            <w:r>
              <w:rPr>
                <w:rFonts w:ascii="Aptos" w:hAnsi="Aptos"/>
                <w:b/>
                <w:bCs/>
                <w:sz w:val="32"/>
                <w:szCs w:val="32"/>
              </w:rPr>
              <w:t xml:space="preserve"> </w:t>
            </w:r>
            <w:r w:rsidRPr="00B61382">
              <w:rPr>
                <w:rFonts w:ascii="Aptos" w:hAnsi="Aptos"/>
                <w:sz w:val="32"/>
                <w:szCs w:val="32"/>
              </w:rPr>
              <w:t>particularly</w:t>
            </w:r>
            <w:r>
              <w:rPr>
                <w:rFonts w:ascii="Aptos" w:hAnsi="Aptos"/>
                <w:sz w:val="32"/>
                <w:szCs w:val="32"/>
              </w:rPr>
              <w:t xml:space="preserve"> </w:t>
            </w:r>
            <w:r w:rsidR="0022574D">
              <w:rPr>
                <w:rFonts w:ascii="Aptos" w:hAnsi="Aptos"/>
                <w:sz w:val="32"/>
                <w:szCs w:val="32"/>
              </w:rPr>
              <w:t>James Jackson</w:t>
            </w:r>
            <w:r w:rsidR="00B80B4A">
              <w:rPr>
                <w:rFonts w:ascii="Aptos" w:hAnsi="Aptos"/>
                <w:sz w:val="32"/>
                <w:szCs w:val="32"/>
              </w:rPr>
              <w:t xml:space="preserve">, </w:t>
            </w:r>
            <w:r w:rsidR="0022574D">
              <w:rPr>
                <w:rFonts w:ascii="Aptos" w:hAnsi="Aptos"/>
                <w:sz w:val="32"/>
                <w:szCs w:val="32"/>
              </w:rPr>
              <w:t>John Williams</w:t>
            </w:r>
            <w:r w:rsidR="00B80B4A">
              <w:rPr>
                <w:rFonts w:ascii="Aptos" w:hAnsi="Aptos"/>
                <w:sz w:val="32"/>
                <w:szCs w:val="32"/>
              </w:rPr>
              <w:t xml:space="preserve"> and J</w:t>
            </w:r>
            <w:r w:rsidR="00EF4F05">
              <w:rPr>
                <w:rFonts w:ascii="Aptos" w:hAnsi="Aptos"/>
                <w:sz w:val="32"/>
                <w:szCs w:val="32"/>
              </w:rPr>
              <w:t>oan Norville.</w:t>
            </w:r>
          </w:p>
        </w:tc>
      </w:tr>
    </w:tbl>
    <w:p w14:paraId="27BE072A" w14:textId="77777777" w:rsidR="00807806" w:rsidRDefault="00807806" w:rsidP="00807806">
      <w:pPr>
        <w:jc w:val="center"/>
        <w:rPr>
          <w:noProof/>
        </w:rPr>
      </w:pPr>
    </w:p>
    <w:p w14:paraId="4025A708" w14:textId="77777777" w:rsidR="00807806" w:rsidRDefault="00807806" w:rsidP="00807806">
      <w:pPr>
        <w:jc w:val="center"/>
        <w:rPr>
          <w:noProof/>
        </w:rPr>
      </w:pPr>
    </w:p>
    <w:p w14:paraId="3309975B" w14:textId="6475A693" w:rsidR="008631BD" w:rsidRDefault="00970902" w:rsidP="00BF0D4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EE19F1" wp14:editId="1325FC17">
            <wp:extent cx="2609850" cy="2569019"/>
            <wp:effectExtent l="0" t="0" r="0" b="3175"/>
            <wp:docPr id="401476177" name="Picture 1" descr="Religious Easter Clipart Black And White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igious Easter Clipart Black And White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175" cy="258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1BD" w:rsidSect="00EE5C06">
      <w:headerReference w:type="default" r:id="rId8"/>
      <w:footerReference w:type="default" r:id="rId9"/>
      <w:pgSz w:w="11906" w:h="16838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D2D7" w14:textId="77777777" w:rsidR="00453A66" w:rsidRDefault="00453A66" w:rsidP="00A70C74">
      <w:pPr>
        <w:spacing w:after="0" w:line="240" w:lineRule="auto"/>
      </w:pPr>
      <w:r>
        <w:separator/>
      </w:r>
    </w:p>
  </w:endnote>
  <w:endnote w:type="continuationSeparator" w:id="0">
    <w:p w14:paraId="1AE91E61" w14:textId="77777777" w:rsidR="00453A66" w:rsidRDefault="00453A66" w:rsidP="00A7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459F" w14:textId="77777777" w:rsidR="00A70C74" w:rsidRPr="00532B49" w:rsidRDefault="00A70C74" w:rsidP="00A70C74">
    <w:pPr>
      <w:jc w:val="center"/>
      <w:rPr>
        <w:rFonts w:ascii="Aptos" w:hAnsi="Aptos" w:cstheme="minorHAnsi"/>
        <w:b/>
        <w:sz w:val="28"/>
        <w:szCs w:val="28"/>
      </w:rPr>
    </w:pPr>
    <w:hyperlink r:id="rId1" w:history="1">
      <w:r w:rsidRPr="0004037E">
        <w:rPr>
          <w:rStyle w:val="Hyperlink"/>
          <w:rFonts w:ascii="Aptos" w:hAnsi="Aptos" w:cstheme="minorHAnsi"/>
          <w:b/>
          <w:color w:val="auto"/>
          <w:sz w:val="28"/>
          <w:szCs w:val="28"/>
        </w:rPr>
        <w:t>www.bourneabbey.uk</w:t>
      </w:r>
    </w:hyperlink>
    <w:r w:rsidRPr="0004037E">
      <w:rPr>
        <w:rFonts w:ascii="Aptos" w:hAnsi="Aptos" w:cstheme="minorHAnsi"/>
        <w:b/>
        <w:sz w:val="28"/>
        <w:szCs w:val="28"/>
      </w:rPr>
      <w:t xml:space="preserve"> </w:t>
    </w:r>
    <w:r w:rsidRPr="00532B49">
      <w:rPr>
        <w:rFonts w:ascii="Aptos" w:hAnsi="Aptos" w:cstheme="minorHAnsi"/>
        <w:b/>
        <w:sz w:val="28"/>
        <w:szCs w:val="28"/>
      </w:rPr>
      <w:t xml:space="preserve">                 </w:t>
    </w:r>
    <w:r w:rsidRPr="00532B49">
      <w:rPr>
        <w:rFonts w:ascii="Aptos" w:hAnsi="Aptos"/>
        <w:noProof/>
        <w:sz w:val="28"/>
        <w:szCs w:val="28"/>
        <w:lang w:eastAsia="en-GB"/>
      </w:rPr>
      <w:drawing>
        <wp:inline distT="0" distB="0" distL="0" distR="0" wp14:anchorId="67FDD19F" wp14:editId="0F5FA458">
          <wp:extent cx="160655" cy="160655"/>
          <wp:effectExtent l="0" t="0" r="0" b="0"/>
          <wp:docPr id="642180588" name="Picture 3" descr="Image result for Facebook Logo B&amp;w. Size: 150 x 157. Source: www.clipartkey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Facebook Logo B&amp;w. Size: 150 x 157. Source: www.clipartkey.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2B49">
      <w:rPr>
        <w:rFonts w:ascii="Aptos" w:hAnsi="Aptos" w:cstheme="minorHAnsi"/>
        <w:b/>
        <w:sz w:val="28"/>
        <w:szCs w:val="28"/>
      </w:rPr>
      <w:t xml:space="preserve">  Bourne Abbey Church Group</w:t>
    </w:r>
  </w:p>
  <w:p w14:paraId="47F5CF3C" w14:textId="77777777" w:rsidR="00A70C74" w:rsidRPr="00A70C74" w:rsidRDefault="00A70C74" w:rsidP="00A70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B157" w14:textId="77777777" w:rsidR="00453A66" w:rsidRDefault="00453A66" w:rsidP="00A70C74">
      <w:pPr>
        <w:spacing w:after="0" w:line="240" w:lineRule="auto"/>
      </w:pPr>
      <w:r>
        <w:separator/>
      </w:r>
    </w:p>
  </w:footnote>
  <w:footnote w:type="continuationSeparator" w:id="0">
    <w:p w14:paraId="1EEDF281" w14:textId="77777777" w:rsidR="00453A66" w:rsidRDefault="00453A66" w:rsidP="00A7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8499" w14:textId="77777777" w:rsidR="00A70C74" w:rsidRDefault="00A70C74" w:rsidP="00A70C74">
    <w:pPr>
      <w:pStyle w:val="Header"/>
      <w:jc w:val="center"/>
    </w:pPr>
    <w:r>
      <w:rPr>
        <w:rFonts w:ascii="Aptos" w:hAnsi="Aptos" w:cstheme="minorHAnsi"/>
        <w:b/>
        <w:smallCaps/>
        <w:sz w:val="32"/>
        <w:szCs w:val="32"/>
      </w:rPr>
      <w:t>The Abbey &amp; Parish Church of Ss Peter &amp; Paul, Bourne</w:t>
    </w:r>
  </w:p>
  <w:p w14:paraId="67ADB965" w14:textId="77777777" w:rsidR="00A70C74" w:rsidRDefault="00A70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19"/>
    <w:rsid w:val="0000304E"/>
    <w:rsid w:val="00005AED"/>
    <w:rsid w:val="00005C01"/>
    <w:rsid w:val="00005FDE"/>
    <w:rsid w:val="000065C3"/>
    <w:rsid w:val="0001320F"/>
    <w:rsid w:val="00024198"/>
    <w:rsid w:val="00025756"/>
    <w:rsid w:val="0002707E"/>
    <w:rsid w:val="00030392"/>
    <w:rsid w:val="00034199"/>
    <w:rsid w:val="00035DB2"/>
    <w:rsid w:val="0004037E"/>
    <w:rsid w:val="00040ED8"/>
    <w:rsid w:val="000463DE"/>
    <w:rsid w:val="00050355"/>
    <w:rsid w:val="00052DC4"/>
    <w:rsid w:val="000544E7"/>
    <w:rsid w:val="000577DE"/>
    <w:rsid w:val="0006017A"/>
    <w:rsid w:val="000606D4"/>
    <w:rsid w:val="0006351D"/>
    <w:rsid w:val="00063723"/>
    <w:rsid w:val="000666C3"/>
    <w:rsid w:val="00067973"/>
    <w:rsid w:val="00067FB3"/>
    <w:rsid w:val="00072678"/>
    <w:rsid w:val="000802D5"/>
    <w:rsid w:val="00081481"/>
    <w:rsid w:val="00082F74"/>
    <w:rsid w:val="00087CB9"/>
    <w:rsid w:val="00091990"/>
    <w:rsid w:val="00093643"/>
    <w:rsid w:val="00096463"/>
    <w:rsid w:val="000A0E63"/>
    <w:rsid w:val="000A45C3"/>
    <w:rsid w:val="000A4AC6"/>
    <w:rsid w:val="000A56BE"/>
    <w:rsid w:val="000B00B5"/>
    <w:rsid w:val="000B08D8"/>
    <w:rsid w:val="000B4C42"/>
    <w:rsid w:val="000B632B"/>
    <w:rsid w:val="000C2091"/>
    <w:rsid w:val="000C394A"/>
    <w:rsid w:val="000C45DD"/>
    <w:rsid w:val="000C6309"/>
    <w:rsid w:val="000C68A7"/>
    <w:rsid w:val="000C77BA"/>
    <w:rsid w:val="000D052A"/>
    <w:rsid w:val="000D40AB"/>
    <w:rsid w:val="000D45F3"/>
    <w:rsid w:val="000D67E4"/>
    <w:rsid w:val="000E402D"/>
    <w:rsid w:val="000E4F6A"/>
    <w:rsid w:val="000E56B8"/>
    <w:rsid w:val="000F072D"/>
    <w:rsid w:val="000F71D2"/>
    <w:rsid w:val="000F7CC6"/>
    <w:rsid w:val="00110665"/>
    <w:rsid w:val="0011105C"/>
    <w:rsid w:val="00111587"/>
    <w:rsid w:val="0011158D"/>
    <w:rsid w:val="00111A2F"/>
    <w:rsid w:val="00112690"/>
    <w:rsid w:val="00114FDC"/>
    <w:rsid w:val="00115C78"/>
    <w:rsid w:val="00122400"/>
    <w:rsid w:val="00124E78"/>
    <w:rsid w:val="00130A65"/>
    <w:rsid w:val="001339BF"/>
    <w:rsid w:val="00135983"/>
    <w:rsid w:val="00136F74"/>
    <w:rsid w:val="00146D7D"/>
    <w:rsid w:val="00152173"/>
    <w:rsid w:val="0015244F"/>
    <w:rsid w:val="00153017"/>
    <w:rsid w:val="00154694"/>
    <w:rsid w:val="00164C55"/>
    <w:rsid w:val="00171631"/>
    <w:rsid w:val="00171655"/>
    <w:rsid w:val="0017320A"/>
    <w:rsid w:val="00173D74"/>
    <w:rsid w:val="001759D2"/>
    <w:rsid w:val="00177787"/>
    <w:rsid w:val="00182CF4"/>
    <w:rsid w:val="00185DD8"/>
    <w:rsid w:val="00194A95"/>
    <w:rsid w:val="001A2E2A"/>
    <w:rsid w:val="001A3CD9"/>
    <w:rsid w:val="001A4B19"/>
    <w:rsid w:val="001B23C5"/>
    <w:rsid w:val="001B2CB9"/>
    <w:rsid w:val="001C5E36"/>
    <w:rsid w:val="001C7731"/>
    <w:rsid w:val="001D1285"/>
    <w:rsid w:val="001D2C01"/>
    <w:rsid w:val="001D3B2E"/>
    <w:rsid w:val="001D3CEB"/>
    <w:rsid w:val="001D64A9"/>
    <w:rsid w:val="001E00EE"/>
    <w:rsid w:val="001E0E9B"/>
    <w:rsid w:val="001E236E"/>
    <w:rsid w:val="001F17FD"/>
    <w:rsid w:val="001F1BF0"/>
    <w:rsid w:val="001F316A"/>
    <w:rsid w:val="001F4F34"/>
    <w:rsid w:val="001F7875"/>
    <w:rsid w:val="00201E11"/>
    <w:rsid w:val="00202359"/>
    <w:rsid w:val="00210126"/>
    <w:rsid w:val="002124B2"/>
    <w:rsid w:val="0021633F"/>
    <w:rsid w:val="0022574D"/>
    <w:rsid w:val="00227A8D"/>
    <w:rsid w:val="00230B7E"/>
    <w:rsid w:val="00237740"/>
    <w:rsid w:val="002409D1"/>
    <w:rsid w:val="00246051"/>
    <w:rsid w:val="002461BF"/>
    <w:rsid w:val="00254965"/>
    <w:rsid w:val="0025517A"/>
    <w:rsid w:val="00255DCD"/>
    <w:rsid w:val="002561A6"/>
    <w:rsid w:val="00262514"/>
    <w:rsid w:val="00264900"/>
    <w:rsid w:val="002678BE"/>
    <w:rsid w:val="00276345"/>
    <w:rsid w:val="00281541"/>
    <w:rsid w:val="00286962"/>
    <w:rsid w:val="00287050"/>
    <w:rsid w:val="00290187"/>
    <w:rsid w:val="0029070E"/>
    <w:rsid w:val="00291CDC"/>
    <w:rsid w:val="0029704C"/>
    <w:rsid w:val="002973D1"/>
    <w:rsid w:val="00297D89"/>
    <w:rsid w:val="002A20D9"/>
    <w:rsid w:val="002A2A8B"/>
    <w:rsid w:val="002B0F18"/>
    <w:rsid w:val="002B1D23"/>
    <w:rsid w:val="002B26F8"/>
    <w:rsid w:val="002B59A9"/>
    <w:rsid w:val="002C06FD"/>
    <w:rsid w:val="002C107F"/>
    <w:rsid w:val="002C1806"/>
    <w:rsid w:val="002C1A5D"/>
    <w:rsid w:val="002C66C0"/>
    <w:rsid w:val="002D798B"/>
    <w:rsid w:val="002E75A0"/>
    <w:rsid w:val="002F0C60"/>
    <w:rsid w:val="002F2C53"/>
    <w:rsid w:val="002F5B6F"/>
    <w:rsid w:val="002F6175"/>
    <w:rsid w:val="002F7542"/>
    <w:rsid w:val="00310857"/>
    <w:rsid w:val="00311A78"/>
    <w:rsid w:val="00312613"/>
    <w:rsid w:val="003220E9"/>
    <w:rsid w:val="00337B4F"/>
    <w:rsid w:val="003414D4"/>
    <w:rsid w:val="00342515"/>
    <w:rsid w:val="00347C8F"/>
    <w:rsid w:val="003518FD"/>
    <w:rsid w:val="00351A4A"/>
    <w:rsid w:val="0036209E"/>
    <w:rsid w:val="00364D9D"/>
    <w:rsid w:val="003660A9"/>
    <w:rsid w:val="00371D6D"/>
    <w:rsid w:val="0037348A"/>
    <w:rsid w:val="00373C8C"/>
    <w:rsid w:val="00380B1D"/>
    <w:rsid w:val="00386BA4"/>
    <w:rsid w:val="00387D21"/>
    <w:rsid w:val="00391FBC"/>
    <w:rsid w:val="003947BF"/>
    <w:rsid w:val="003956ED"/>
    <w:rsid w:val="00395F28"/>
    <w:rsid w:val="003A0297"/>
    <w:rsid w:val="003A6554"/>
    <w:rsid w:val="003A6E2D"/>
    <w:rsid w:val="003B21C9"/>
    <w:rsid w:val="003B288D"/>
    <w:rsid w:val="003B6212"/>
    <w:rsid w:val="003B6682"/>
    <w:rsid w:val="003C0741"/>
    <w:rsid w:val="003C2403"/>
    <w:rsid w:val="003C3E6F"/>
    <w:rsid w:val="003C641B"/>
    <w:rsid w:val="003D0D9C"/>
    <w:rsid w:val="003E134A"/>
    <w:rsid w:val="003E4D3D"/>
    <w:rsid w:val="003E541A"/>
    <w:rsid w:val="003F083F"/>
    <w:rsid w:val="003F0E90"/>
    <w:rsid w:val="00400969"/>
    <w:rsid w:val="00400979"/>
    <w:rsid w:val="00403488"/>
    <w:rsid w:val="00405189"/>
    <w:rsid w:val="00405F7C"/>
    <w:rsid w:val="00407994"/>
    <w:rsid w:val="0041462C"/>
    <w:rsid w:val="00415E73"/>
    <w:rsid w:val="00417DDC"/>
    <w:rsid w:val="004207F6"/>
    <w:rsid w:val="00421820"/>
    <w:rsid w:val="00427094"/>
    <w:rsid w:val="0043255F"/>
    <w:rsid w:val="0043451A"/>
    <w:rsid w:val="004370ED"/>
    <w:rsid w:val="00446ADB"/>
    <w:rsid w:val="00447CF3"/>
    <w:rsid w:val="00450285"/>
    <w:rsid w:val="00453A66"/>
    <w:rsid w:val="00462877"/>
    <w:rsid w:val="004677A1"/>
    <w:rsid w:val="00470749"/>
    <w:rsid w:val="00480E96"/>
    <w:rsid w:val="0048287C"/>
    <w:rsid w:val="004828B2"/>
    <w:rsid w:val="0048443A"/>
    <w:rsid w:val="004869EC"/>
    <w:rsid w:val="004902F5"/>
    <w:rsid w:val="004927CC"/>
    <w:rsid w:val="004A07F4"/>
    <w:rsid w:val="004A2927"/>
    <w:rsid w:val="004A63BE"/>
    <w:rsid w:val="004A7707"/>
    <w:rsid w:val="004B4DB1"/>
    <w:rsid w:val="004C270C"/>
    <w:rsid w:val="004C4E48"/>
    <w:rsid w:val="004C61AE"/>
    <w:rsid w:val="004D2203"/>
    <w:rsid w:val="004D26B6"/>
    <w:rsid w:val="004E3F00"/>
    <w:rsid w:val="004F083F"/>
    <w:rsid w:val="004F0B0C"/>
    <w:rsid w:val="004F11EB"/>
    <w:rsid w:val="004F4303"/>
    <w:rsid w:val="004F5965"/>
    <w:rsid w:val="005008E3"/>
    <w:rsid w:val="0050354D"/>
    <w:rsid w:val="005079E4"/>
    <w:rsid w:val="005103B0"/>
    <w:rsid w:val="00512D9A"/>
    <w:rsid w:val="005206D9"/>
    <w:rsid w:val="00521E8A"/>
    <w:rsid w:val="0052227B"/>
    <w:rsid w:val="0053736A"/>
    <w:rsid w:val="00547490"/>
    <w:rsid w:val="0054769A"/>
    <w:rsid w:val="005505FC"/>
    <w:rsid w:val="00550C9C"/>
    <w:rsid w:val="00550DFC"/>
    <w:rsid w:val="00551C78"/>
    <w:rsid w:val="00551F07"/>
    <w:rsid w:val="00552D61"/>
    <w:rsid w:val="00553068"/>
    <w:rsid w:val="005606AC"/>
    <w:rsid w:val="00561FAB"/>
    <w:rsid w:val="0056768A"/>
    <w:rsid w:val="00571034"/>
    <w:rsid w:val="005711A9"/>
    <w:rsid w:val="00580203"/>
    <w:rsid w:val="005822A4"/>
    <w:rsid w:val="00582605"/>
    <w:rsid w:val="00582B9C"/>
    <w:rsid w:val="005845A4"/>
    <w:rsid w:val="00584828"/>
    <w:rsid w:val="00586561"/>
    <w:rsid w:val="005960B9"/>
    <w:rsid w:val="0059705F"/>
    <w:rsid w:val="005A61B1"/>
    <w:rsid w:val="005A7D72"/>
    <w:rsid w:val="005B1597"/>
    <w:rsid w:val="005B189E"/>
    <w:rsid w:val="005B1940"/>
    <w:rsid w:val="005B26FF"/>
    <w:rsid w:val="005B3B0D"/>
    <w:rsid w:val="005B589B"/>
    <w:rsid w:val="005B6D9B"/>
    <w:rsid w:val="005B7EFF"/>
    <w:rsid w:val="005C0B44"/>
    <w:rsid w:val="005C2252"/>
    <w:rsid w:val="005C6D60"/>
    <w:rsid w:val="005D0F20"/>
    <w:rsid w:val="005D62E8"/>
    <w:rsid w:val="005E3E0B"/>
    <w:rsid w:val="005E52CC"/>
    <w:rsid w:val="005F2997"/>
    <w:rsid w:val="005F48EA"/>
    <w:rsid w:val="0060117E"/>
    <w:rsid w:val="00602ACC"/>
    <w:rsid w:val="0060626E"/>
    <w:rsid w:val="00606C3A"/>
    <w:rsid w:val="00607E1F"/>
    <w:rsid w:val="00620881"/>
    <w:rsid w:val="00621273"/>
    <w:rsid w:val="00623D52"/>
    <w:rsid w:val="00627218"/>
    <w:rsid w:val="00635A5B"/>
    <w:rsid w:val="00636CBB"/>
    <w:rsid w:val="00642156"/>
    <w:rsid w:val="00642CBF"/>
    <w:rsid w:val="00643C53"/>
    <w:rsid w:val="0065052D"/>
    <w:rsid w:val="00651787"/>
    <w:rsid w:val="00652E8B"/>
    <w:rsid w:val="006535C7"/>
    <w:rsid w:val="006575C4"/>
    <w:rsid w:val="00664DF3"/>
    <w:rsid w:val="0068442F"/>
    <w:rsid w:val="006852A8"/>
    <w:rsid w:val="006875CB"/>
    <w:rsid w:val="0069306F"/>
    <w:rsid w:val="006951A2"/>
    <w:rsid w:val="006A3F8A"/>
    <w:rsid w:val="006A5DE5"/>
    <w:rsid w:val="006A7EB4"/>
    <w:rsid w:val="006B6615"/>
    <w:rsid w:val="006C127F"/>
    <w:rsid w:val="006C1F51"/>
    <w:rsid w:val="006C2627"/>
    <w:rsid w:val="006C264B"/>
    <w:rsid w:val="006C44FB"/>
    <w:rsid w:val="006D0291"/>
    <w:rsid w:val="006D1E72"/>
    <w:rsid w:val="006D5CD4"/>
    <w:rsid w:val="006D784F"/>
    <w:rsid w:val="006E2370"/>
    <w:rsid w:val="006E2C25"/>
    <w:rsid w:val="006E664D"/>
    <w:rsid w:val="006F0313"/>
    <w:rsid w:val="006F5742"/>
    <w:rsid w:val="006F6A3E"/>
    <w:rsid w:val="00701DC5"/>
    <w:rsid w:val="00702000"/>
    <w:rsid w:val="00703016"/>
    <w:rsid w:val="007053AF"/>
    <w:rsid w:val="00705ABD"/>
    <w:rsid w:val="0070672D"/>
    <w:rsid w:val="007121C9"/>
    <w:rsid w:val="00715F88"/>
    <w:rsid w:val="007169BE"/>
    <w:rsid w:val="00717756"/>
    <w:rsid w:val="0072108D"/>
    <w:rsid w:val="007246D1"/>
    <w:rsid w:val="00727A72"/>
    <w:rsid w:val="00731AC5"/>
    <w:rsid w:val="00731C01"/>
    <w:rsid w:val="00733861"/>
    <w:rsid w:val="007342A7"/>
    <w:rsid w:val="00737123"/>
    <w:rsid w:val="0074630F"/>
    <w:rsid w:val="007466F0"/>
    <w:rsid w:val="00750E99"/>
    <w:rsid w:val="00754A96"/>
    <w:rsid w:val="00766EA2"/>
    <w:rsid w:val="00770A9E"/>
    <w:rsid w:val="00771237"/>
    <w:rsid w:val="00776EA4"/>
    <w:rsid w:val="00794181"/>
    <w:rsid w:val="0079624C"/>
    <w:rsid w:val="00797126"/>
    <w:rsid w:val="007A1DD8"/>
    <w:rsid w:val="007A21F6"/>
    <w:rsid w:val="007A30B8"/>
    <w:rsid w:val="007A5211"/>
    <w:rsid w:val="007A58C6"/>
    <w:rsid w:val="007A673B"/>
    <w:rsid w:val="007A7ABD"/>
    <w:rsid w:val="007B0D7D"/>
    <w:rsid w:val="007B5086"/>
    <w:rsid w:val="007B78F1"/>
    <w:rsid w:val="007C67B6"/>
    <w:rsid w:val="007C7819"/>
    <w:rsid w:val="007D0254"/>
    <w:rsid w:val="007D6FBC"/>
    <w:rsid w:val="007E2A79"/>
    <w:rsid w:val="007E4E70"/>
    <w:rsid w:val="007E5549"/>
    <w:rsid w:val="007E6350"/>
    <w:rsid w:val="007E7CA6"/>
    <w:rsid w:val="00800295"/>
    <w:rsid w:val="00802DA0"/>
    <w:rsid w:val="00803334"/>
    <w:rsid w:val="0080437C"/>
    <w:rsid w:val="008075CF"/>
    <w:rsid w:val="00807806"/>
    <w:rsid w:val="0081021F"/>
    <w:rsid w:val="00810E28"/>
    <w:rsid w:val="00817BA8"/>
    <w:rsid w:val="008213B4"/>
    <w:rsid w:val="00822A89"/>
    <w:rsid w:val="00825CFC"/>
    <w:rsid w:val="0082662B"/>
    <w:rsid w:val="00832800"/>
    <w:rsid w:val="00832B72"/>
    <w:rsid w:val="008360FB"/>
    <w:rsid w:val="00843674"/>
    <w:rsid w:val="008500D3"/>
    <w:rsid w:val="00850FBE"/>
    <w:rsid w:val="00852BE1"/>
    <w:rsid w:val="00852DC6"/>
    <w:rsid w:val="008631BD"/>
    <w:rsid w:val="008672CA"/>
    <w:rsid w:val="008746A4"/>
    <w:rsid w:val="00875824"/>
    <w:rsid w:val="00887A27"/>
    <w:rsid w:val="00897F9C"/>
    <w:rsid w:val="008A2554"/>
    <w:rsid w:val="008A2B3E"/>
    <w:rsid w:val="008A4306"/>
    <w:rsid w:val="008B037C"/>
    <w:rsid w:val="008B100D"/>
    <w:rsid w:val="008B3558"/>
    <w:rsid w:val="008B58CD"/>
    <w:rsid w:val="008B5FF5"/>
    <w:rsid w:val="008B68BE"/>
    <w:rsid w:val="008B6B87"/>
    <w:rsid w:val="008B7DA1"/>
    <w:rsid w:val="008C1AB4"/>
    <w:rsid w:val="008C2B20"/>
    <w:rsid w:val="008C3334"/>
    <w:rsid w:val="008D239E"/>
    <w:rsid w:val="008D3874"/>
    <w:rsid w:val="008D5AB7"/>
    <w:rsid w:val="008E249B"/>
    <w:rsid w:val="008E5DB6"/>
    <w:rsid w:val="008E67F1"/>
    <w:rsid w:val="008F017B"/>
    <w:rsid w:val="008F666B"/>
    <w:rsid w:val="008F6FA0"/>
    <w:rsid w:val="0090025B"/>
    <w:rsid w:val="00912415"/>
    <w:rsid w:val="009206AD"/>
    <w:rsid w:val="0092080C"/>
    <w:rsid w:val="00921F70"/>
    <w:rsid w:val="00922885"/>
    <w:rsid w:val="00927123"/>
    <w:rsid w:val="00931276"/>
    <w:rsid w:val="009346E2"/>
    <w:rsid w:val="00935309"/>
    <w:rsid w:val="00947EBA"/>
    <w:rsid w:val="00952C1D"/>
    <w:rsid w:val="00954056"/>
    <w:rsid w:val="00957824"/>
    <w:rsid w:val="009636DD"/>
    <w:rsid w:val="00963A7E"/>
    <w:rsid w:val="00963B66"/>
    <w:rsid w:val="00964560"/>
    <w:rsid w:val="00964DED"/>
    <w:rsid w:val="00970902"/>
    <w:rsid w:val="00973E10"/>
    <w:rsid w:val="00981FFD"/>
    <w:rsid w:val="00986057"/>
    <w:rsid w:val="00993567"/>
    <w:rsid w:val="00993F3A"/>
    <w:rsid w:val="009940CE"/>
    <w:rsid w:val="009B00B7"/>
    <w:rsid w:val="009B3F7A"/>
    <w:rsid w:val="009C15F2"/>
    <w:rsid w:val="009C1C64"/>
    <w:rsid w:val="009C2DC9"/>
    <w:rsid w:val="009C628E"/>
    <w:rsid w:val="009C6691"/>
    <w:rsid w:val="009D1BF0"/>
    <w:rsid w:val="009D1EB8"/>
    <w:rsid w:val="009D3C03"/>
    <w:rsid w:val="009D6776"/>
    <w:rsid w:val="009E17AB"/>
    <w:rsid w:val="009E33DD"/>
    <w:rsid w:val="009E3ABB"/>
    <w:rsid w:val="009E5539"/>
    <w:rsid w:val="009E6D46"/>
    <w:rsid w:val="009F100C"/>
    <w:rsid w:val="009F1223"/>
    <w:rsid w:val="009F2809"/>
    <w:rsid w:val="009F6967"/>
    <w:rsid w:val="00A04EF4"/>
    <w:rsid w:val="00A1462E"/>
    <w:rsid w:val="00A2103E"/>
    <w:rsid w:val="00A261D8"/>
    <w:rsid w:val="00A31322"/>
    <w:rsid w:val="00A34B03"/>
    <w:rsid w:val="00A43B06"/>
    <w:rsid w:val="00A50C5B"/>
    <w:rsid w:val="00A52C10"/>
    <w:rsid w:val="00A52E29"/>
    <w:rsid w:val="00A56F1C"/>
    <w:rsid w:val="00A57617"/>
    <w:rsid w:val="00A57DC0"/>
    <w:rsid w:val="00A603EE"/>
    <w:rsid w:val="00A66945"/>
    <w:rsid w:val="00A70C74"/>
    <w:rsid w:val="00A70FDF"/>
    <w:rsid w:val="00A7263E"/>
    <w:rsid w:val="00A72D21"/>
    <w:rsid w:val="00A740AD"/>
    <w:rsid w:val="00A75D0E"/>
    <w:rsid w:val="00A76474"/>
    <w:rsid w:val="00A827AB"/>
    <w:rsid w:val="00A83D9C"/>
    <w:rsid w:val="00A84854"/>
    <w:rsid w:val="00A8786C"/>
    <w:rsid w:val="00A903E5"/>
    <w:rsid w:val="00A956A5"/>
    <w:rsid w:val="00AA01F2"/>
    <w:rsid w:val="00AA0334"/>
    <w:rsid w:val="00AA1B2F"/>
    <w:rsid w:val="00AA23D8"/>
    <w:rsid w:val="00AA4042"/>
    <w:rsid w:val="00AA4A69"/>
    <w:rsid w:val="00AA510E"/>
    <w:rsid w:val="00AB64E7"/>
    <w:rsid w:val="00AC0B83"/>
    <w:rsid w:val="00AC41E0"/>
    <w:rsid w:val="00AC54BD"/>
    <w:rsid w:val="00AC54BE"/>
    <w:rsid w:val="00AD0CE2"/>
    <w:rsid w:val="00AD463A"/>
    <w:rsid w:val="00AD5596"/>
    <w:rsid w:val="00AE2976"/>
    <w:rsid w:val="00AE5C11"/>
    <w:rsid w:val="00AF7781"/>
    <w:rsid w:val="00B0153A"/>
    <w:rsid w:val="00B074C1"/>
    <w:rsid w:val="00B10055"/>
    <w:rsid w:val="00B10229"/>
    <w:rsid w:val="00B17002"/>
    <w:rsid w:val="00B22ADF"/>
    <w:rsid w:val="00B2718E"/>
    <w:rsid w:val="00B33447"/>
    <w:rsid w:val="00B34C95"/>
    <w:rsid w:val="00B34D90"/>
    <w:rsid w:val="00B35D74"/>
    <w:rsid w:val="00B35FF9"/>
    <w:rsid w:val="00B3620D"/>
    <w:rsid w:val="00B46C7D"/>
    <w:rsid w:val="00B46FCC"/>
    <w:rsid w:val="00B52646"/>
    <w:rsid w:val="00B53AD0"/>
    <w:rsid w:val="00B53BA2"/>
    <w:rsid w:val="00B549F8"/>
    <w:rsid w:val="00B60A11"/>
    <w:rsid w:val="00B60A49"/>
    <w:rsid w:val="00B61382"/>
    <w:rsid w:val="00B615EE"/>
    <w:rsid w:val="00B61BD7"/>
    <w:rsid w:val="00B64D53"/>
    <w:rsid w:val="00B665EE"/>
    <w:rsid w:val="00B7192B"/>
    <w:rsid w:val="00B769FC"/>
    <w:rsid w:val="00B80B4A"/>
    <w:rsid w:val="00B83AB8"/>
    <w:rsid w:val="00B9301E"/>
    <w:rsid w:val="00B9431C"/>
    <w:rsid w:val="00BA33E5"/>
    <w:rsid w:val="00BA4331"/>
    <w:rsid w:val="00BB0E8F"/>
    <w:rsid w:val="00BB42B2"/>
    <w:rsid w:val="00BC3900"/>
    <w:rsid w:val="00BC5639"/>
    <w:rsid w:val="00BC6B3C"/>
    <w:rsid w:val="00BC71D1"/>
    <w:rsid w:val="00BD0164"/>
    <w:rsid w:val="00BD15BF"/>
    <w:rsid w:val="00BD3DCC"/>
    <w:rsid w:val="00BD5ED1"/>
    <w:rsid w:val="00BE2226"/>
    <w:rsid w:val="00BE552A"/>
    <w:rsid w:val="00BF0D4B"/>
    <w:rsid w:val="00BF13DF"/>
    <w:rsid w:val="00BF5869"/>
    <w:rsid w:val="00C0003E"/>
    <w:rsid w:val="00C13284"/>
    <w:rsid w:val="00C1373C"/>
    <w:rsid w:val="00C30BD5"/>
    <w:rsid w:val="00C33F65"/>
    <w:rsid w:val="00C3414E"/>
    <w:rsid w:val="00C34499"/>
    <w:rsid w:val="00C34B1B"/>
    <w:rsid w:val="00C430DF"/>
    <w:rsid w:val="00C47CDF"/>
    <w:rsid w:val="00C5300D"/>
    <w:rsid w:val="00C535FE"/>
    <w:rsid w:val="00C62A25"/>
    <w:rsid w:val="00C65C2E"/>
    <w:rsid w:val="00C65E9A"/>
    <w:rsid w:val="00C72665"/>
    <w:rsid w:val="00C72FDE"/>
    <w:rsid w:val="00C75C2B"/>
    <w:rsid w:val="00C82764"/>
    <w:rsid w:val="00C83C9C"/>
    <w:rsid w:val="00C85310"/>
    <w:rsid w:val="00C9113A"/>
    <w:rsid w:val="00C96AEF"/>
    <w:rsid w:val="00CA2A33"/>
    <w:rsid w:val="00CA65A1"/>
    <w:rsid w:val="00CA7FCE"/>
    <w:rsid w:val="00CB1679"/>
    <w:rsid w:val="00CB3A81"/>
    <w:rsid w:val="00CB4382"/>
    <w:rsid w:val="00CB5852"/>
    <w:rsid w:val="00CB6195"/>
    <w:rsid w:val="00CB699D"/>
    <w:rsid w:val="00CB6C8B"/>
    <w:rsid w:val="00CB6DDD"/>
    <w:rsid w:val="00CC0024"/>
    <w:rsid w:val="00CC44DA"/>
    <w:rsid w:val="00CD08BC"/>
    <w:rsid w:val="00CD2C94"/>
    <w:rsid w:val="00CE2CEA"/>
    <w:rsid w:val="00CE3DF5"/>
    <w:rsid w:val="00CE7AE0"/>
    <w:rsid w:val="00CF1F59"/>
    <w:rsid w:val="00CF483A"/>
    <w:rsid w:val="00CF4CB6"/>
    <w:rsid w:val="00D05F70"/>
    <w:rsid w:val="00D07892"/>
    <w:rsid w:val="00D07E4F"/>
    <w:rsid w:val="00D234F9"/>
    <w:rsid w:val="00D270E3"/>
    <w:rsid w:val="00D3027A"/>
    <w:rsid w:val="00D315FB"/>
    <w:rsid w:val="00D3277F"/>
    <w:rsid w:val="00D34EFE"/>
    <w:rsid w:val="00D42DFF"/>
    <w:rsid w:val="00D46D1C"/>
    <w:rsid w:val="00D50DB5"/>
    <w:rsid w:val="00D560AB"/>
    <w:rsid w:val="00D57735"/>
    <w:rsid w:val="00D578C0"/>
    <w:rsid w:val="00D605EB"/>
    <w:rsid w:val="00D634B4"/>
    <w:rsid w:val="00D63CE0"/>
    <w:rsid w:val="00D75BF6"/>
    <w:rsid w:val="00D83A64"/>
    <w:rsid w:val="00D85962"/>
    <w:rsid w:val="00D91E34"/>
    <w:rsid w:val="00D95DB9"/>
    <w:rsid w:val="00D9642E"/>
    <w:rsid w:val="00D97559"/>
    <w:rsid w:val="00DA2E38"/>
    <w:rsid w:val="00DA4098"/>
    <w:rsid w:val="00DA6B0D"/>
    <w:rsid w:val="00DA7B30"/>
    <w:rsid w:val="00DB5908"/>
    <w:rsid w:val="00DC0408"/>
    <w:rsid w:val="00DC1F25"/>
    <w:rsid w:val="00DC553E"/>
    <w:rsid w:val="00DC67BD"/>
    <w:rsid w:val="00DC6FF5"/>
    <w:rsid w:val="00DD3AC5"/>
    <w:rsid w:val="00DD4ECE"/>
    <w:rsid w:val="00DE1053"/>
    <w:rsid w:val="00DE2482"/>
    <w:rsid w:val="00DE6E85"/>
    <w:rsid w:val="00DE75BE"/>
    <w:rsid w:val="00DF0E7D"/>
    <w:rsid w:val="00DF2465"/>
    <w:rsid w:val="00DF3C3F"/>
    <w:rsid w:val="00E01A85"/>
    <w:rsid w:val="00E05861"/>
    <w:rsid w:val="00E24A22"/>
    <w:rsid w:val="00E263B9"/>
    <w:rsid w:val="00E31108"/>
    <w:rsid w:val="00E33425"/>
    <w:rsid w:val="00E36EE6"/>
    <w:rsid w:val="00E425D5"/>
    <w:rsid w:val="00E4407F"/>
    <w:rsid w:val="00E468C3"/>
    <w:rsid w:val="00E47A2C"/>
    <w:rsid w:val="00E47FEE"/>
    <w:rsid w:val="00E534DA"/>
    <w:rsid w:val="00E53B87"/>
    <w:rsid w:val="00E54299"/>
    <w:rsid w:val="00E561E4"/>
    <w:rsid w:val="00E5753B"/>
    <w:rsid w:val="00E62C1B"/>
    <w:rsid w:val="00E63879"/>
    <w:rsid w:val="00E645AD"/>
    <w:rsid w:val="00E6624D"/>
    <w:rsid w:val="00E66EF4"/>
    <w:rsid w:val="00E673B2"/>
    <w:rsid w:val="00E70284"/>
    <w:rsid w:val="00E771B8"/>
    <w:rsid w:val="00E814D7"/>
    <w:rsid w:val="00E86A3A"/>
    <w:rsid w:val="00E94C43"/>
    <w:rsid w:val="00EA0607"/>
    <w:rsid w:val="00EC32CD"/>
    <w:rsid w:val="00EC5D76"/>
    <w:rsid w:val="00ED37F5"/>
    <w:rsid w:val="00ED6B59"/>
    <w:rsid w:val="00EE06A3"/>
    <w:rsid w:val="00EE2E3B"/>
    <w:rsid w:val="00EE39D1"/>
    <w:rsid w:val="00EE5C06"/>
    <w:rsid w:val="00EF181A"/>
    <w:rsid w:val="00EF4F05"/>
    <w:rsid w:val="00F01D6A"/>
    <w:rsid w:val="00F0779D"/>
    <w:rsid w:val="00F07BAA"/>
    <w:rsid w:val="00F10865"/>
    <w:rsid w:val="00F168EC"/>
    <w:rsid w:val="00F17CB6"/>
    <w:rsid w:val="00F210D3"/>
    <w:rsid w:val="00F355DD"/>
    <w:rsid w:val="00F437BC"/>
    <w:rsid w:val="00F478A1"/>
    <w:rsid w:val="00F51301"/>
    <w:rsid w:val="00F5721E"/>
    <w:rsid w:val="00F62B3A"/>
    <w:rsid w:val="00F62B8D"/>
    <w:rsid w:val="00F63731"/>
    <w:rsid w:val="00F65A3F"/>
    <w:rsid w:val="00F66460"/>
    <w:rsid w:val="00F725B1"/>
    <w:rsid w:val="00F84177"/>
    <w:rsid w:val="00F84C0F"/>
    <w:rsid w:val="00F84E7E"/>
    <w:rsid w:val="00F86DD0"/>
    <w:rsid w:val="00F91A77"/>
    <w:rsid w:val="00F91AB9"/>
    <w:rsid w:val="00F95792"/>
    <w:rsid w:val="00FA50EB"/>
    <w:rsid w:val="00FA6C78"/>
    <w:rsid w:val="00FA7879"/>
    <w:rsid w:val="00FB4B12"/>
    <w:rsid w:val="00FC6B14"/>
    <w:rsid w:val="00FD5017"/>
    <w:rsid w:val="00FD57C0"/>
    <w:rsid w:val="00FD5C18"/>
    <w:rsid w:val="00FF010A"/>
    <w:rsid w:val="00FF144C"/>
    <w:rsid w:val="00FF2A9C"/>
    <w:rsid w:val="00FF46B8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06793"/>
  <w15:chartTrackingRefBased/>
  <w15:docId w15:val="{6F7C272A-8665-49E6-AC6F-6BA1106B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C7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C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C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C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C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C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C7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C7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C7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C7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0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C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C7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C7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C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C7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70C74"/>
  </w:style>
  <w:style w:type="paragraph" w:styleId="Footer">
    <w:name w:val="footer"/>
    <w:basedOn w:val="Normal"/>
    <w:link w:val="FooterChar"/>
    <w:uiPriority w:val="99"/>
    <w:unhideWhenUsed/>
    <w:rsid w:val="00A70C7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70C74"/>
  </w:style>
  <w:style w:type="character" w:styleId="Hyperlink">
    <w:name w:val="Hyperlink"/>
    <w:basedOn w:val="DefaultParagraphFont"/>
    <w:uiPriority w:val="99"/>
    <w:unhideWhenUsed/>
    <w:rsid w:val="00A70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C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bourneabbey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uck\OneDrive\CHURCH%20ADMIN\CHURCHWARDEN\PEW%20SHEET\Pew%20sheet%20template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DB8A-BDEC-477C-8091-EC9FC881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Pew sheet template final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Buckman</dc:creator>
  <cp:keywords/>
  <dc:description/>
  <cp:lastModifiedBy>Vicky Buckman</cp:lastModifiedBy>
  <cp:revision>3</cp:revision>
  <cp:lastPrinted>2025-11-22T08:41:00Z</cp:lastPrinted>
  <dcterms:created xsi:type="dcterms:W3CDTF">2026-04-03T07:26:00Z</dcterms:created>
  <dcterms:modified xsi:type="dcterms:W3CDTF">2026-04-03T07:27:00Z</dcterms:modified>
</cp:coreProperties>
</file>