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901"/>
        <w:gridCol w:w="4452"/>
      </w:tblGrid>
      <w:tr w:rsidR="00954056" w14:paraId="0F0CB6A5" w14:textId="77777777" w:rsidTr="00303CDB">
        <w:trPr>
          <w:trHeight w:val="328"/>
        </w:trPr>
        <w:tc>
          <w:tcPr>
            <w:tcW w:w="9322" w:type="dxa"/>
            <w:gridSpan w:val="3"/>
          </w:tcPr>
          <w:p w14:paraId="21F2376F" w14:textId="75D6A559" w:rsidR="00954056" w:rsidRDefault="00954056" w:rsidP="00303CDB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7C7819">
              <w:rPr>
                <w:b/>
                <w:bCs/>
                <w:sz w:val="36"/>
                <w:szCs w:val="36"/>
              </w:rPr>
              <w:t xml:space="preserve">Sunday </w:t>
            </w:r>
            <w:r w:rsidR="00415E73">
              <w:rPr>
                <w:b/>
                <w:bCs/>
                <w:sz w:val="36"/>
                <w:szCs w:val="36"/>
              </w:rPr>
              <w:t>8</w:t>
            </w:r>
            <w:r w:rsidR="00415E73" w:rsidRPr="00415E73">
              <w:rPr>
                <w:b/>
                <w:bCs/>
                <w:sz w:val="36"/>
                <w:szCs w:val="36"/>
                <w:vertAlign w:val="superscript"/>
              </w:rPr>
              <w:t>th</w:t>
            </w:r>
            <w:r w:rsidR="00415E73">
              <w:rPr>
                <w:b/>
                <w:bCs/>
                <w:sz w:val="36"/>
                <w:szCs w:val="36"/>
              </w:rPr>
              <w:t xml:space="preserve"> </w:t>
            </w:r>
            <w:r w:rsidR="00947EBA">
              <w:rPr>
                <w:b/>
                <w:bCs/>
                <w:sz w:val="36"/>
                <w:szCs w:val="36"/>
              </w:rPr>
              <w:t>March 2026</w:t>
            </w:r>
          </w:p>
          <w:p w14:paraId="04857601" w14:textId="281522B5" w:rsidR="00C30BD5" w:rsidRPr="00947EBA" w:rsidRDefault="005822A4" w:rsidP="00303CDB">
            <w:pPr>
              <w:spacing w:after="0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947EBA">
              <w:rPr>
                <w:b/>
                <w:bCs/>
                <w:i/>
                <w:iCs/>
                <w:sz w:val="36"/>
                <w:szCs w:val="36"/>
              </w:rPr>
              <w:t xml:space="preserve">The </w:t>
            </w:r>
            <w:r w:rsidR="00415E73">
              <w:rPr>
                <w:b/>
                <w:bCs/>
                <w:i/>
                <w:iCs/>
                <w:sz w:val="36"/>
                <w:szCs w:val="36"/>
              </w:rPr>
              <w:t>Third</w:t>
            </w:r>
            <w:r w:rsidRPr="00947EBA">
              <w:rPr>
                <w:b/>
                <w:bCs/>
                <w:i/>
                <w:iCs/>
                <w:sz w:val="36"/>
                <w:szCs w:val="36"/>
              </w:rPr>
              <w:t xml:space="preserve"> Sunday of Lent</w:t>
            </w:r>
          </w:p>
        </w:tc>
      </w:tr>
      <w:tr w:rsidR="00954056" w14:paraId="2C035032" w14:textId="77777777" w:rsidTr="00303CDB">
        <w:tc>
          <w:tcPr>
            <w:tcW w:w="9322" w:type="dxa"/>
            <w:gridSpan w:val="3"/>
          </w:tcPr>
          <w:p w14:paraId="767CC7A1" w14:textId="7C0C6B64" w:rsidR="00954056" w:rsidRPr="007342A7" w:rsidRDefault="00954056" w:rsidP="00303CDB">
            <w:pPr>
              <w:spacing w:after="0"/>
              <w:jc w:val="center"/>
              <w:rPr>
                <w:rFonts w:ascii="Aptos" w:hAnsi="Aptos" w:cstheme="minorHAnsi"/>
                <w:b/>
                <w:sz w:val="32"/>
                <w:szCs w:val="32"/>
              </w:rPr>
            </w:pPr>
            <w:r w:rsidRPr="00B460EE">
              <w:rPr>
                <w:rFonts w:ascii="Aptos" w:hAnsi="Aptos" w:cstheme="minorHAnsi"/>
                <w:b/>
                <w:sz w:val="32"/>
                <w:szCs w:val="32"/>
              </w:rPr>
              <w:t>A warm welcome to all</w:t>
            </w:r>
            <w:r w:rsidR="008B3558">
              <w:rPr>
                <w:rFonts w:ascii="Aptos" w:hAnsi="Aptos" w:cstheme="minorHAnsi"/>
                <w:b/>
                <w:sz w:val="32"/>
                <w:szCs w:val="32"/>
              </w:rPr>
              <w:t>!</w:t>
            </w:r>
          </w:p>
        </w:tc>
      </w:tr>
      <w:tr w:rsidR="00954056" w:rsidRPr="004E3F00" w14:paraId="2F71EADF" w14:textId="77777777" w:rsidTr="00303CDB">
        <w:tc>
          <w:tcPr>
            <w:tcW w:w="9322" w:type="dxa"/>
            <w:gridSpan w:val="3"/>
          </w:tcPr>
          <w:p w14:paraId="16285D84" w14:textId="77777777" w:rsidR="00954056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b/>
                <w:sz w:val="32"/>
                <w:szCs w:val="32"/>
              </w:rPr>
            </w:pPr>
            <w:r w:rsidRPr="00B460EE">
              <w:rPr>
                <w:rFonts w:ascii="Aptos" w:hAnsi="Aptos" w:cstheme="minorHAnsi"/>
                <w:b/>
                <w:sz w:val="32"/>
                <w:szCs w:val="32"/>
              </w:rPr>
              <w:t xml:space="preserve">Are you visiting the Abbey today?  </w:t>
            </w:r>
          </w:p>
          <w:p w14:paraId="25985225" w14:textId="77777777" w:rsidR="00954056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 xml:space="preserve">If you are a communicant member of your own church, you are invited to take communion here.  </w:t>
            </w:r>
          </w:p>
          <w:p w14:paraId="5F9409F7" w14:textId="77777777" w:rsidR="00954056" w:rsidRPr="005943B0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</w:p>
          <w:p w14:paraId="4D4F2F3B" w14:textId="77777777" w:rsidR="00954056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>If you prefer to receive a blessing, please come forward with the service booklet as an indication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to the priest.</w:t>
            </w:r>
          </w:p>
          <w:p w14:paraId="71D3D6DA" w14:textId="77777777" w:rsidR="00954056" w:rsidRPr="005943B0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</w:p>
          <w:p w14:paraId="66E66307" w14:textId="77777777" w:rsidR="00954056" w:rsidRPr="007342A7" w:rsidRDefault="00954056" w:rsidP="00303CDB">
            <w:pPr>
              <w:spacing w:after="0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>Gluten-free wafers are available – please ask a greeter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before the start of the service.</w:t>
            </w:r>
          </w:p>
        </w:tc>
      </w:tr>
      <w:tr w:rsidR="00954056" w14:paraId="464D2D23" w14:textId="77777777" w:rsidTr="00303CDB">
        <w:trPr>
          <w:trHeight w:val="436"/>
        </w:trPr>
        <w:tc>
          <w:tcPr>
            <w:tcW w:w="9322" w:type="dxa"/>
            <w:gridSpan w:val="3"/>
            <w:vAlign w:val="center"/>
          </w:tcPr>
          <w:p w14:paraId="404C32FF" w14:textId="77777777" w:rsidR="00954056" w:rsidRPr="007C7819" w:rsidRDefault="00954056" w:rsidP="00303CDB">
            <w:pPr>
              <w:spacing w:after="0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Services this week</w:t>
            </w:r>
          </w:p>
        </w:tc>
      </w:tr>
      <w:tr w:rsidR="00D85962" w14:paraId="7852629D" w14:textId="77777777" w:rsidTr="00303CDB">
        <w:trPr>
          <w:trHeight w:val="340"/>
        </w:trPr>
        <w:tc>
          <w:tcPr>
            <w:tcW w:w="3969" w:type="dxa"/>
          </w:tcPr>
          <w:p w14:paraId="19C98304" w14:textId="79D9D74D" w:rsidR="00D85962" w:rsidRPr="00912415" w:rsidRDefault="00D85962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912415">
              <w:rPr>
                <w:b/>
                <w:bCs/>
                <w:sz w:val="32"/>
                <w:szCs w:val="32"/>
              </w:rPr>
              <w:t>Tuesday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415E73">
              <w:rPr>
                <w:b/>
                <w:bCs/>
                <w:sz w:val="32"/>
                <w:szCs w:val="32"/>
              </w:rPr>
              <w:t>10</w:t>
            </w:r>
            <w:r w:rsidR="00415E73" w:rsidRPr="00415E73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415E73">
              <w:rPr>
                <w:b/>
                <w:bCs/>
                <w:sz w:val="32"/>
                <w:szCs w:val="32"/>
              </w:rPr>
              <w:t xml:space="preserve"> </w:t>
            </w:r>
            <w:r w:rsidR="00D75BF6">
              <w:rPr>
                <w:b/>
                <w:bCs/>
                <w:sz w:val="32"/>
                <w:szCs w:val="32"/>
              </w:rPr>
              <w:t>March</w:t>
            </w:r>
          </w:p>
        </w:tc>
        <w:tc>
          <w:tcPr>
            <w:tcW w:w="901" w:type="dxa"/>
          </w:tcPr>
          <w:p w14:paraId="62B3E820" w14:textId="77777777" w:rsidR="00D85962" w:rsidRDefault="00D85962" w:rsidP="00D85962">
            <w:pPr>
              <w:spacing w:after="0" w:line="240" w:lineRule="auto"/>
            </w:pPr>
            <w:r>
              <w:rPr>
                <w:rFonts w:ascii="Aptos" w:hAnsi="Aptos" w:cstheme="minorHAnsi"/>
                <w:bCs/>
                <w:sz w:val="32"/>
                <w:szCs w:val="32"/>
              </w:rPr>
              <w:t>1900</w:t>
            </w:r>
          </w:p>
        </w:tc>
        <w:tc>
          <w:tcPr>
            <w:tcW w:w="4452" w:type="dxa"/>
          </w:tcPr>
          <w:p w14:paraId="2ADCEBE4" w14:textId="4FB2C6C0" w:rsidR="00D85962" w:rsidRPr="005E3E0B" w:rsidRDefault="00D85962" w:rsidP="00D85962">
            <w:pPr>
              <w:spacing w:after="0" w:line="240" w:lineRule="auto"/>
              <w:rPr>
                <w:sz w:val="32"/>
                <w:szCs w:val="32"/>
              </w:rPr>
            </w:pPr>
            <w:r w:rsidRPr="005E3E0B">
              <w:rPr>
                <w:sz w:val="32"/>
                <w:szCs w:val="32"/>
              </w:rPr>
              <w:t>Said Eucharist</w:t>
            </w:r>
            <w:r>
              <w:rPr>
                <w:sz w:val="32"/>
                <w:szCs w:val="32"/>
              </w:rPr>
              <w:t xml:space="preserve"> (CW)</w:t>
            </w:r>
          </w:p>
        </w:tc>
      </w:tr>
      <w:tr w:rsidR="00D85962" w14:paraId="77C5B322" w14:textId="77777777" w:rsidTr="00303CDB">
        <w:trPr>
          <w:trHeight w:val="340"/>
        </w:trPr>
        <w:tc>
          <w:tcPr>
            <w:tcW w:w="3969" w:type="dxa"/>
          </w:tcPr>
          <w:p w14:paraId="0B9E2A9B" w14:textId="63179F01" w:rsidR="00D85962" w:rsidRPr="00912415" w:rsidRDefault="00D85962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Thursday </w:t>
            </w:r>
            <w:r w:rsidR="00415E73">
              <w:rPr>
                <w:b/>
                <w:bCs/>
                <w:sz w:val="32"/>
                <w:szCs w:val="32"/>
              </w:rPr>
              <w:t>12</w:t>
            </w:r>
            <w:r w:rsidR="00D75BF6" w:rsidRPr="00D75BF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D75BF6">
              <w:rPr>
                <w:b/>
                <w:bCs/>
                <w:sz w:val="32"/>
                <w:szCs w:val="32"/>
              </w:rPr>
              <w:t xml:space="preserve"> March</w:t>
            </w:r>
          </w:p>
        </w:tc>
        <w:tc>
          <w:tcPr>
            <w:tcW w:w="901" w:type="dxa"/>
          </w:tcPr>
          <w:p w14:paraId="4DD542AA" w14:textId="65885A2A" w:rsidR="00D85962" w:rsidRPr="00A84854" w:rsidRDefault="00D85962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1000</w:t>
            </w:r>
          </w:p>
        </w:tc>
        <w:tc>
          <w:tcPr>
            <w:tcW w:w="4452" w:type="dxa"/>
          </w:tcPr>
          <w:p w14:paraId="096B631B" w14:textId="3E9616EE" w:rsidR="00D85962" w:rsidRPr="005E3E0B" w:rsidRDefault="00D85962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Said Eucharist (BCP)</w:t>
            </w:r>
          </w:p>
        </w:tc>
      </w:tr>
      <w:tr w:rsidR="00D85962" w14:paraId="4B06AE18" w14:textId="77777777" w:rsidTr="00303CDB">
        <w:trPr>
          <w:trHeight w:val="340"/>
        </w:trPr>
        <w:tc>
          <w:tcPr>
            <w:tcW w:w="3969" w:type="dxa"/>
          </w:tcPr>
          <w:p w14:paraId="17CFE3D5" w14:textId="7E6DD4B7" w:rsidR="00C3414E" w:rsidRDefault="00D85962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Sunday </w:t>
            </w:r>
            <w:r w:rsidR="00415E73">
              <w:rPr>
                <w:b/>
                <w:bCs/>
                <w:sz w:val="32"/>
                <w:szCs w:val="32"/>
              </w:rPr>
              <w:t>15</w:t>
            </w:r>
            <w:r w:rsidR="00D75BF6" w:rsidRPr="00D75BF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D75BF6">
              <w:rPr>
                <w:b/>
                <w:bCs/>
                <w:sz w:val="32"/>
                <w:szCs w:val="32"/>
              </w:rPr>
              <w:t xml:space="preserve"> March</w:t>
            </w:r>
          </w:p>
        </w:tc>
        <w:tc>
          <w:tcPr>
            <w:tcW w:w="901" w:type="dxa"/>
          </w:tcPr>
          <w:p w14:paraId="1D642152" w14:textId="4B6388E2" w:rsidR="00D85962" w:rsidRDefault="00F5721E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1100</w:t>
            </w:r>
          </w:p>
        </w:tc>
        <w:tc>
          <w:tcPr>
            <w:tcW w:w="4452" w:type="dxa"/>
          </w:tcPr>
          <w:p w14:paraId="255F1072" w14:textId="792AB412" w:rsidR="00D85962" w:rsidRDefault="00415E73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All Age</w:t>
            </w:r>
            <w:r w:rsidR="00F5721E">
              <w:rPr>
                <w:sz w:val="32"/>
                <w:szCs w:val="32"/>
              </w:rPr>
              <w:t xml:space="preserve"> Eucharist</w:t>
            </w:r>
          </w:p>
        </w:tc>
      </w:tr>
      <w:tr w:rsidR="00415E73" w14:paraId="7E6572EA" w14:textId="77777777" w:rsidTr="00303CDB">
        <w:trPr>
          <w:trHeight w:val="340"/>
        </w:trPr>
        <w:tc>
          <w:tcPr>
            <w:tcW w:w="3969" w:type="dxa"/>
          </w:tcPr>
          <w:p w14:paraId="4679705A" w14:textId="77777777" w:rsidR="00415E73" w:rsidRDefault="00415E73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1" w:type="dxa"/>
          </w:tcPr>
          <w:p w14:paraId="3BD7F514" w14:textId="02CB8188" w:rsidR="00415E73" w:rsidRDefault="00415E73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1830</w:t>
            </w:r>
          </w:p>
        </w:tc>
        <w:tc>
          <w:tcPr>
            <w:tcW w:w="4452" w:type="dxa"/>
          </w:tcPr>
          <w:p w14:paraId="66E1C592" w14:textId="2530FDAF" w:rsidR="00415E73" w:rsidRDefault="00415E73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Sung Evensong</w:t>
            </w:r>
          </w:p>
        </w:tc>
      </w:tr>
      <w:tr w:rsidR="00D85962" w14:paraId="73CBE281" w14:textId="77777777" w:rsidTr="00303CDB">
        <w:tc>
          <w:tcPr>
            <w:tcW w:w="9322" w:type="dxa"/>
            <w:gridSpan w:val="3"/>
          </w:tcPr>
          <w:p w14:paraId="12B98FBC" w14:textId="77777777" w:rsidR="00D85962" w:rsidRPr="000B4C42" w:rsidRDefault="00D85962" w:rsidP="00D85962">
            <w:pPr>
              <w:spacing w:after="0" w:line="240" w:lineRule="auto"/>
              <w:ind w:left="34"/>
              <w:jc w:val="center"/>
              <w:rPr>
                <w:rFonts w:ascii="Aptos" w:hAnsi="Aptos" w:cstheme="minorHAnsi"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sz w:val="32"/>
                <w:szCs w:val="32"/>
              </w:rPr>
              <w:t>Morning and Evening Prayer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at 0900 and 1730 Monday to Saturday</w:t>
            </w:r>
          </w:p>
        </w:tc>
      </w:tr>
      <w:tr w:rsidR="00D85962" w14:paraId="50F61560" w14:textId="77777777" w:rsidTr="00303CDB">
        <w:tc>
          <w:tcPr>
            <w:tcW w:w="9322" w:type="dxa"/>
            <w:gridSpan w:val="3"/>
          </w:tcPr>
          <w:p w14:paraId="6FBD6C71" w14:textId="38B07A1D" w:rsidR="00E36EE6" w:rsidRPr="00E36EE6" w:rsidRDefault="00D85962" w:rsidP="00E36EE6">
            <w:pPr>
              <w:pStyle w:val="Heading2"/>
              <w:rPr>
                <w:sz w:val="16"/>
                <w:szCs w:val="16"/>
              </w:rPr>
            </w:pPr>
            <w:r w:rsidRPr="00CB5852">
              <w:rPr>
                <w:rFonts w:asciiTheme="minorHAnsi" w:hAnsiTheme="minorHAnsi"/>
                <w:b/>
                <w:bCs/>
                <w:color w:val="auto"/>
              </w:rPr>
              <w:t>Today’s Readings</w:t>
            </w:r>
            <w:r>
              <w:rPr>
                <w:rFonts w:asciiTheme="minorHAnsi" w:hAnsiTheme="minorHAnsi"/>
                <w:b/>
                <w:bCs/>
                <w:color w:val="auto"/>
              </w:rPr>
              <w:t xml:space="preserve">: </w:t>
            </w:r>
            <w:r w:rsidR="00415E73" w:rsidRPr="00415E73">
              <w:rPr>
                <w:color w:val="auto"/>
              </w:rPr>
              <w:t>Exodus 17:1-7, Romans 5:1-11, John 4:5-42</w:t>
            </w:r>
          </w:p>
        </w:tc>
      </w:tr>
      <w:tr w:rsidR="00DD4ECE" w14:paraId="3EA739B1" w14:textId="77777777" w:rsidTr="00303CDB">
        <w:tc>
          <w:tcPr>
            <w:tcW w:w="9322" w:type="dxa"/>
            <w:gridSpan w:val="3"/>
          </w:tcPr>
          <w:p w14:paraId="4BB48681" w14:textId="69322C09" w:rsidR="00DD4ECE" w:rsidRPr="00B53BA2" w:rsidRDefault="00E263B9" w:rsidP="00DD4ECE">
            <w:pPr>
              <w:pStyle w:val="Heading2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 w:rsidRPr="00B53BA2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Gospel Accl</w:t>
            </w:r>
            <w:r w:rsidR="00A2103E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a</w:t>
            </w:r>
            <w:r w:rsidRPr="00B53BA2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mation for Lent</w:t>
            </w:r>
          </w:p>
          <w:p w14:paraId="07AB9CB8" w14:textId="77777777" w:rsidR="00E263B9" w:rsidRPr="00B64D53" w:rsidRDefault="00364D9D" w:rsidP="00B64D53">
            <w:pPr>
              <w:spacing w:after="0"/>
              <w:rPr>
                <w:sz w:val="28"/>
                <w:szCs w:val="28"/>
              </w:rPr>
            </w:pPr>
            <w:r w:rsidRPr="00B64D53">
              <w:rPr>
                <w:sz w:val="28"/>
                <w:szCs w:val="28"/>
              </w:rPr>
              <w:t>Praise to you, O Christ, King of eternal; glory.</w:t>
            </w:r>
          </w:p>
          <w:p w14:paraId="5396EFD0" w14:textId="77777777" w:rsidR="00364D9D" w:rsidRPr="00B64D53" w:rsidRDefault="00364D9D" w:rsidP="00B64D53">
            <w:pPr>
              <w:spacing w:after="0"/>
              <w:rPr>
                <w:sz w:val="28"/>
                <w:szCs w:val="28"/>
              </w:rPr>
            </w:pPr>
            <w:r w:rsidRPr="00B64D53">
              <w:rPr>
                <w:sz w:val="28"/>
                <w:szCs w:val="28"/>
              </w:rPr>
              <w:t>The Lord is a great God, O that today you would listen to his voice.</w:t>
            </w:r>
          </w:p>
          <w:p w14:paraId="3ABA1A4A" w14:textId="77777777" w:rsidR="00364D9D" w:rsidRPr="00B64D53" w:rsidRDefault="00364D9D" w:rsidP="00B64D53">
            <w:pPr>
              <w:spacing w:after="0"/>
              <w:rPr>
                <w:sz w:val="28"/>
                <w:szCs w:val="28"/>
              </w:rPr>
            </w:pPr>
            <w:r w:rsidRPr="00B64D53">
              <w:rPr>
                <w:sz w:val="28"/>
                <w:szCs w:val="28"/>
              </w:rPr>
              <w:t>Harden not your h</w:t>
            </w:r>
            <w:r w:rsidR="00B53BA2" w:rsidRPr="00B64D53">
              <w:rPr>
                <w:sz w:val="28"/>
                <w:szCs w:val="28"/>
              </w:rPr>
              <w:t>earts,</w:t>
            </w:r>
          </w:p>
          <w:p w14:paraId="13ECD584" w14:textId="77777777" w:rsidR="00B53BA2" w:rsidRDefault="00B53BA2" w:rsidP="00B64D53">
            <w:pPr>
              <w:spacing w:after="0"/>
              <w:rPr>
                <w:b/>
                <w:bCs/>
                <w:sz w:val="28"/>
                <w:szCs w:val="28"/>
              </w:rPr>
            </w:pPr>
            <w:r w:rsidRPr="00B64D53">
              <w:rPr>
                <w:b/>
                <w:bCs/>
                <w:sz w:val="28"/>
                <w:szCs w:val="28"/>
              </w:rPr>
              <w:t>Praise to you, O Christ, King of eternal glory.</w:t>
            </w:r>
          </w:p>
          <w:p w14:paraId="064275A0" w14:textId="0EC4C344" w:rsidR="00E36EE6" w:rsidRPr="00B53BA2" w:rsidRDefault="00E36EE6" w:rsidP="00B64D53">
            <w:pPr>
              <w:spacing w:after="0"/>
              <w:rPr>
                <w:b/>
                <w:bCs/>
              </w:rPr>
            </w:pPr>
          </w:p>
        </w:tc>
      </w:tr>
      <w:tr w:rsidR="00D85962" w14:paraId="1A94CA8E" w14:textId="77777777" w:rsidTr="00303CDB">
        <w:tc>
          <w:tcPr>
            <w:tcW w:w="9322" w:type="dxa"/>
            <w:gridSpan w:val="3"/>
          </w:tcPr>
          <w:p w14:paraId="5A3E567B" w14:textId="77777777" w:rsidR="00D85962" w:rsidRDefault="00D85962" w:rsidP="00D85962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 w:rsidRPr="00D56356">
              <w:rPr>
                <w:rFonts w:ascii="Aptos" w:hAnsi="Aptos" w:cstheme="minorHAnsi"/>
                <w:b/>
                <w:bCs/>
                <w:sz w:val="32"/>
                <w:szCs w:val="32"/>
              </w:rPr>
              <w:t>Dates for Your Diary</w:t>
            </w:r>
          </w:p>
          <w:p w14:paraId="673C97B4" w14:textId="7239294B" w:rsidR="00D85962" w:rsidRPr="007E4E70" w:rsidRDefault="00D85962" w:rsidP="00D85962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</w:p>
        </w:tc>
      </w:tr>
      <w:tr w:rsidR="00D85962" w14:paraId="19DFE53F" w14:textId="77777777" w:rsidTr="00303CDB">
        <w:tc>
          <w:tcPr>
            <w:tcW w:w="9322" w:type="dxa"/>
            <w:gridSpan w:val="3"/>
          </w:tcPr>
          <w:p w14:paraId="58178897" w14:textId="173F6F1E" w:rsidR="00D85962" w:rsidRPr="001F4F34" w:rsidRDefault="007E6350" w:rsidP="00D85962">
            <w:pPr>
              <w:spacing w:after="0"/>
              <w:rPr>
                <w:sz w:val="32"/>
                <w:szCs w:val="32"/>
              </w:rPr>
            </w:pP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The </w:t>
            </w:r>
            <w:r>
              <w:rPr>
                <w:rFonts w:ascii="Aptos" w:hAnsi="Aptos" w:cstheme="minorHAnsi"/>
                <w:b/>
                <w:sz w:val="32"/>
                <w:szCs w:val="32"/>
              </w:rPr>
              <w:t xml:space="preserve">Lent Course 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continues on Thursday </w:t>
            </w:r>
            <w:r w:rsidR="00415E73">
              <w:rPr>
                <w:rFonts w:ascii="Aptos" w:hAnsi="Aptos" w:cstheme="minorHAnsi"/>
                <w:bCs/>
                <w:sz w:val="32"/>
                <w:szCs w:val="32"/>
              </w:rPr>
              <w:t>12</w:t>
            </w:r>
            <w:r w:rsidRPr="007E6350">
              <w:rPr>
                <w:rFonts w:ascii="Aptos" w:hAnsi="Aptos" w:cstheme="minorHAnsi"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March at 1045</w:t>
            </w:r>
          </w:p>
        </w:tc>
      </w:tr>
      <w:tr w:rsidR="00D85962" w14:paraId="082352BA" w14:textId="77777777" w:rsidTr="00303CDB">
        <w:tc>
          <w:tcPr>
            <w:tcW w:w="9322" w:type="dxa"/>
            <w:gridSpan w:val="3"/>
          </w:tcPr>
          <w:p w14:paraId="48FF606F" w14:textId="00EECBEC" w:rsidR="00F84177" w:rsidRPr="00F84177" w:rsidRDefault="00415E73" w:rsidP="00D85962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There will be a </w:t>
            </w:r>
            <w:r>
              <w:rPr>
                <w:b/>
                <w:bCs/>
                <w:sz w:val="32"/>
                <w:szCs w:val="32"/>
              </w:rPr>
              <w:t>Quingo Evening</w:t>
            </w:r>
            <w:r>
              <w:rPr>
                <w:sz w:val="32"/>
                <w:szCs w:val="32"/>
              </w:rPr>
              <w:t xml:space="preserve"> on 21</w:t>
            </w:r>
            <w:r w:rsidRPr="002F0C60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March at 1900; book your tickets by 15</w:t>
            </w:r>
            <w:r w:rsidRPr="002F0C6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March. </w:t>
            </w:r>
          </w:p>
        </w:tc>
      </w:tr>
      <w:tr w:rsidR="00FD5017" w14:paraId="6A7D0B80" w14:textId="77777777" w:rsidTr="00303CDB">
        <w:tc>
          <w:tcPr>
            <w:tcW w:w="9322" w:type="dxa"/>
            <w:gridSpan w:val="3"/>
          </w:tcPr>
          <w:p w14:paraId="695E8765" w14:textId="6411D77A" w:rsidR="00FD5017" w:rsidRDefault="00415E73" w:rsidP="00D85962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second </w:t>
            </w:r>
            <w:r>
              <w:rPr>
                <w:b/>
                <w:bCs/>
                <w:sz w:val="32"/>
                <w:szCs w:val="32"/>
              </w:rPr>
              <w:t>Come and Sing</w:t>
            </w:r>
            <w:r>
              <w:rPr>
                <w:sz w:val="32"/>
                <w:szCs w:val="32"/>
              </w:rPr>
              <w:t xml:space="preserve"> event will be Stainer’s </w:t>
            </w:r>
            <w:r>
              <w:rPr>
                <w:i/>
                <w:iCs/>
                <w:sz w:val="32"/>
                <w:szCs w:val="32"/>
              </w:rPr>
              <w:t>The Crucifixion</w:t>
            </w:r>
            <w:r>
              <w:rPr>
                <w:sz w:val="32"/>
                <w:szCs w:val="32"/>
              </w:rPr>
              <w:t xml:space="preserve"> on Saturday 28</w:t>
            </w:r>
            <w:r w:rsidRPr="000D40AB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March starting at 1345.</w:t>
            </w:r>
          </w:p>
        </w:tc>
      </w:tr>
      <w:tr w:rsidR="00415E73" w14:paraId="037F3E87" w14:textId="77777777" w:rsidTr="00303CDB">
        <w:tc>
          <w:tcPr>
            <w:tcW w:w="9322" w:type="dxa"/>
            <w:gridSpan w:val="3"/>
          </w:tcPr>
          <w:p w14:paraId="19E1B8E7" w14:textId="586B8151" w:rsidR="00415E73" w:rsidRPr="00415E73" w:rsidRDefault="00415E73" w:rsidP="00D85962">
            <w:pPr>
              <w:spacing w:after="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Church Brass cleaning –</w:t>
            </w:r>
            <w:r>
              <w:rPr>
                <w:sz w:val="32"/>
                <w:szCs w:val="32"/>
              </w:rPr>
              <w:t xml:space="preserve"> your help would be appreciated on Friday 20</w:t>
            </w:r>
            <w:r w:rsidRPr="00415E73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M</w:t>
            </w:r>
            <w:r w:rsidR="00B615EE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>rch at 1000 for an hour to polish all the brass in the church</w:t>
            </w:r>
            <w:r w:rsidR="00B615EE">
              <w:rPr>
                <w:sz w:val="32"/>
                <w:szCs w:val="32"/>
              </w:rPr>
              <w:t>! See Marilyn for more details.</w:t>
            </w:r>
          </w:p>
        </w:tc>
      </w:tr>
      <w:tr w:rsidR="00CC44DA" w14:paraId="53A2DD5E" w14:textId="77777777" w:rsidTr="00303CDB">
        <w:tc>
          <w:tcPr>
            <w:tcW w:w="9322" w:type="dxa"/>
            <w:gridSpan w:val="3"/>
          </w:tcPr>
          <w:p w14:paraId="010307C0" w14:textId="5397EE96" w:rsidR="002B59A9" w:rsidRPr="002B59A9" w:rsidRDefault="002B59A9" w:rsidP="009E5539">
            <w:pPr>
              <w:spacing w:after="0"/>
              <w:rPr>
                <w:b/>
                <w:bCs/>
                <w:sz w:val="32"/>
                <w:szCs w:val="32"/>
              </w:rPr>
            </w:pPr>
            <w:r w:rsidRPr="002B59A9">
              <w:rPr>
                <w:b/>
                <w:bCs/>
                <w:sz w:val="32"/>
                <w:szCs w:val="32"/>
              </w:rPr>
              <w:t>Coming up….</w:t>
            </w:r>
          </w:p>
          <w:p w14:paraId="4BC80634" w14:textId="05B56E11" w:rsidR="009E5539" w:rsidRPr="00DF3C3F" w:rsidRDefault="00E534DA" w:rsidP="009E553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There is the opportunity to p</w:t>
            </w:r>
            <w:r w:rsidR="008360FB">
              <w:rPr>
                <w:sz w:val="32"/>
                <w:szCs w:val="32"/>
              </w:rPr>
              <w:t>urchase a lily in memory of a loved one</w:t>
            </w:r>
            <w:r w:rsidR="00F168EC">
              <w:rPr>
                <w:sz w:val="32"/>
                <w:szCs w:val="32"/>
              </w:rPr>
              <w:t xml:space="preserve"> for a display</w:t>
            </w:r>
            <w:r w:rsidR="008360FB">
              <w:rPr>
                <w:sz w:val="32"/>
                <w:szCs w:val="32"/>
              </w:rPr>
              <w:t xml:space="preserve"> in Holy Week</w:t>
            </w:r>
            <w:r w:rsidR="002B59A9">
              <w:rPr>
                <w:sz w:val="32"/>
                <w:szCs w:val="32"/>
              </w:rPr>
              <w:t>; see board at the back for details.</w:t>
            </w:r>
          </w:p>
        </w:tc>
      </w:tr>
      <w:tr w:rsidR="009E5539" w14:paraId="3A103E33" w14:textId="77777777" w:rsidTr="00303CDB">
        <w:tc>
          <w:tcPr>
            <w:tcW w:w="9322" w:type="dxa"/>
            <w:gridSpan w:val="3"/>
          </w:tcPr>
          <w:p w14:paraId="0CB29524" w14:textId="2D99F27A" w:rsidR="00DD4ECE" w:rsidRPr="00DA7B30" w:rsidRDefault="00DA7B30" w:rsidP="00D85962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</w:t>
            </w:r>
            <w:r>
              <w:rPr>
                <w:b/>
                <w:bCs/>
                <w:sz w:val="32"/>
                <w:szCs w:val="32"/>
              </w:rPr>
              <w:t>Church Electoral Roll</w:t>
            </w:r>
            <w:r>
              <w:rPr>
                <w:sz w:val="32"/>
                <w:szCs w:val="32"/>
              </w:rPr>
              <w:t xml:space="preserve"> is being revised</w:t>
            </w:r>
            <w:r w:rsidR="00794181">
              <w:rPr>
                <w:sz w:val="32"/>
                <w:szCs w:val="32"/>
              </w:rPr>
              <w:t xml:space="preserve">; a copy is on the noticeboard by the main door; </w:t>
            </w:r>
            <w:r w:rsidR="00AC41E0">
              <w:rPr>
                <w:sz w:val="32"/>
                <w:szCs w:val="32"/>
              </w:rPr>
              <w:t>please check your details and advise Sarah Speers of any changes – new members should also approach Sarah.</w:t>
            </w:r>
          </w:p>
        </w:tc>
      </w:tr>
      <w:tr w:rsidR="00CB6DDD" w14:paraId="06FFF831" w14:textId="77777777" w:rsidTr="00303CDB">
        <w:tc>
          <w:tcPr>
            <w:tcW w:w="9322" w:type="dxa"/>
            <w:gridSpan w:val="3"/>
          </w:tcPr>
          <w:p w14:paraId="75EC582F" w14:textId="59E8E385" w:rsidR="00CB6DDD" w:rsidRPr="00D605EB" w:rsidRDefault="00CB6DDD" w:rsidP="00D85962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</w:t>
            </w:r>
            <w:r>
              <w:rPr>
                <w:b/>
                <w:bCs/>
                <w:sz w:val="32"/>
                <w:szCs w:val="32"/>
              </w:rPr>
              <w:t xml:space="preserve">APCM </w:t>
            </w:r>
            <w:r w:rsidR="00D605EB">
              <w:rPr>
                <w:sz w:val="32"/>
                <w:szCs w:val="32"/>
              </w:rPr>
              <w:t>is on 16</w:t>
            </w:r>
            <w:r w:rsidR="00D605EB" w:rsidRPr="00D605EB">
              <w:rPr>
                <w:sz w:val="32"/>
                <w:szCs w:val="32"/>
                <w:vertAlign w:val="superscript"/>
              </w:rPr>
              <w:t>th</w:t>
            </w:r>
            <w:r w:rsidR="00D605EB">
              <w:rPr>
                <w:sz w:val="32"/>
                <w:szCs w:val="32"/>
              </w:rPr>
              <w:t xml:space="preserve"> March at 1900.  There will be vacancies on the PCC</w:t>
            </w:r>
            <w:r w:rsidR="009E3ABB">
              <w:rPr>
                <w:sz w:val="32"/>
                <w:szCs w:val="32"/>
              </w:rPr>
              <w:t xml:space="preserve">; do consider putting yourself forward.  </w:t>
            </w:r>
            <w:r w:rsidR="00E645AD">
              <w:rPr>
                <w:sz w:val="32"/>
                <w:szCs w:val="32"/>
              </w:rPr>
              <w:t xml:space="preserve">Deanery Synod starts a new 3 year cycle this year and PCC members will be eligible to become one of our synod representatives.  At a time of considerable change in the Deanery, it is important that </w:t>
            </w:r>
            <w:r w:rsidR="0092080C">
              <w:rPr>
                <w:sz w:val="32"/>
                <w:szCs w:val="32"/>
              </w:rPr>
              <w:t>th</w:t>
            </w:r>
            <w:r w:rsidR="002F2C53">
              <w:rPr>
                <w:sz w:val="32"/>
                <w:szCs w:val="32"/>
              </w:rPr>
              <w:t xml:space="preserve">is </w:t>
            </w:r>
            <w:r w:rsidR="0092080C">
              <w:rPr>
                <w:sz w:val="32"/>
                <w:szCs w:val="32"/>
              </w:rPr>
              <w:t xml:space="preserve">Church </w:t>
            </w:r>
            <w:r w:rsidR="002F2C53">
              <w:rPr>
                <w:sz w:val="32"/>
                <w:szCs w:val="32"/>
              </w:rPr>
              <w:t>is fully represented at Synod. See Fr Stephen or any current PCC member for details!</w:t>
            </w:r>
          </w:p>
        </w:tc>
      </w:tr>
      <w:tr w:rsidR="00D85962" w14:paraId="5C21E9F4" w14:textId="77777777" w:rsidTr="00303CDB">
        <w:tc>
          <w:tcPr>
            <w:tcW w:w="9322" w:type="dxa"/>
            <w:gridSpan w:val="3"/>
          </w:tcPr>
          <w:p w14:paraId="4AF997D5" w14:textId="4FC871DB" w:rsidR="00D85962" w:rsidRDefault="00D85962" w:rsidP="00D85962">
            <w:pPr>
              <w:spacing w:after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Can you help?</w:t>
            </w:r>
          </w:p>
          <w:p w14:paraId="3E7D0E92" w14:textId="77777777" w:rsidR="00D85962" w:rsidRDefault="00D85962" w:rsidP="00D85962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32"/>
                <w:szCs w:val="32"/>
              </w:rPr>
            </w:pPr>
            <w:r w:rsidRPr="0021131A">
              <w:rPr>
                <w:rFonts w:ascii="Aptos" w:hAnsi="Aptos" w:cstheme="minorHAnsi"/>
                <w:b/>
                <w:sz w:val="32"/>
                <w:szCs w:val="32"/>
              </w:rPr>
              <w:t>The Foodbank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currently requires razors, rice pudding, coffee (small jars), tea (small packs), tinned custard, tinned fruit, tinned vegetables, washing up liquid, washing powder and squash. </w:t>
            </w:r>
          </w:p>
          <w:p w14:paraId="6442907B" w14:textId="5071F2D1" w:rsidR="00D85962" w:rsidRDefault="00D85962" w:rsidP="00D85962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32"/>
                <w:szCs w:val="32"/>
              </w:rPr>
            </w:pP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You can make a cash donation to the Foodbank using the envelopes at the back of church. </w:t>
            </w:r>
          </w:p>
          <w:p w14:paraId="09E9745E" w14:textId="7F587CF5" w:rsidR="00D85962" w:rsidRPr="009D3C03" w:rsidRDefault="00D85962" w:rsidP="00D85962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</w:p>
        </w:tc>
      </w:tr>
      <w:tr w:rsidR="00D85962" w14:paraId="71917AAB" w14:textId="77777777" w:rsidTr="00303CDB">
        <w:tc>
          <w:tcPr>
            <w:tcW w:w="9322" w:type="dxa"/>
            <w:gridSpan w:val="3"/>
          </w:tcPr>
          <w:p w14:paraId="037318F7" w14:textId="77777777" w:rsidR="00D85962" w:rsidRPr="000B4C42" w:rsidRDefault="00D85962" w:rsidP="00D85962">
            <w:pPr>
              <w:spacing w:after="0" w:line="240" w:lineRule="auto"/>
              <w:ind w:right="34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 w:rsidRPr="00C900C2">
              <w:rPr>
                <w:rFonts w:ascii="Aptos" w:hAnsi="Aptos" w:cstheme="minorHAnsi"/>
                <w:b/>
                <w:bCs/>
                <w:sz w:val="32"/>
                <w:szCs w:val="32"/>
              </w:rPr>
              <w:t>Please pray for</w:t>
            </w:r>
          </w:p>
        </w:tc>
      </w:tr>
      <w:tr w:rsidR="00D85962" w14:paraId="4A339E9B" w14:textId="77777777" w:rsidTr="00303CDB">
        <w:tc>
          <w:tcPr>
            <w:tcW w:w="9322" w:type="dxa"/>
            <w:gridSpan w:val="3"/>
          </w:tcPr>
          <w:p w14:paraId="49BF47D5" w14:textId="324848D5" w:rsidR="00D85962" w:rsidRPr="000B4C42" w:rsidRDefault="00D85962" w:rsidP="00D85962">
            <w:pPr>
              <w:spacing w:after="0" w:line="240" w:lineRule="auto"/>
              <w:ind w:right="176"/>
              <w:jc w:val="both"/>
              <w:rPr>
                <w:rFonts w:ascii="Aptos" w:hAnsi="Aptos" w:cstheme="minorHAnsi"/>
                <w:sz w:val="16"/>
                <w:szCs w:val="16"/>
              </w:rPr>
            </w:pPr>
            <w:r w:rsidRPr="00CC6962">
              <w:rPr>
                <w:rFonts w:ascii="Aptos" w:hAnsi="Aptos" w:cstheme="minorHAnsi"/>
                <w:b/>
                <w:bCs/>
                <w:sz w:val="32"/>
                <w:szCs w:val="32"/>
              </w:rPr>
              <w:t>The diocese, parish and deanery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: for Bishops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Nicholas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and Jean,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Fr Stephen, Fr Peter,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Fr Isaac,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Bishop Hall, Rev Sylvi</w:t>
            </w:r>
            <w:r>
              <w:rPr>
                <w:rFonts w:ascii="Aptos" w:hAnsi="Aptos" w:cstheme="minorHAnsi"/>
                <w:sz w:val="32"/>
                <w:szCs w:val="32"/>
              </w:rPr>
              <w:t>a,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 Canon Da</w:t>
            </w:r>
            <w:r>
              <w:rPr>
                <w:rFonts w:ascii="Aptos" w:hAnsi="Aptos" w:cstheme="minorHAnsi"/>
                <w:sz w:val="32"/>
                <w:szCs w:val="32"/>
              </w:rPr>
              <w:t>vid and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 our Ministry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Team.</w:t>
            </w:r>
          </w:p>
        </w:tc>
      </w:tr>
      <w:tr w:rsidR="00D85962" w14:paraId="2CB1BB5F" w14:textId="77777777" w:rsidTr="00303CDB">
        <w:tc>
          <w:tcPr>
            <w:tcW w:w="9322" w:type="dxa"/>
            <w:gridSpan w:val="3"/>
          </w:tcPr>
          <w:p w14:paraId="77C3C6E2" w14:textId="77777777" w:rsidR="00D85962" w:rsidRPr="00623D52" w:rsidRDefault="00D85962" w:rsidP="00D85962">
            <w:pPr>
              <w:spacing w:after="0" w:line="240" w:lineRule="auto"/>
              <w:ind w:right="34"/>
              <w:jc w:val="both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Those whose year’s mind falls this week.</w:t>
            </w:r>
          </w:p>
        </w:tc>
      </w:tr>
      <w:tr w:rsidR="00D85962" w14:paraId="4B4EF0B2" w14:textId="77777777" w:rsidTr="00303CDB">
        <w:tc>
          <w:tcPr>
            <w:tcW w:w="9322" w:type="dxa"/>
            <w:gridSpan w:val="3"/>
          </w:tcPr>
          <w:p w14:paraId="396DFB50" w14:textId="5CE857E9" w:rsidR="00D85962" w:rsidRPr="00CB6195" w:rsidRDefault="00D85962" w:rsidP="00D85962">
            <w:pPr>
              <w:spacing w:after="0"/>
              <w:rPr>
                <w:rFonts w:ascii="Aptos" w:hAnsi="Aptos"/>
                <w:sz w:val="16"/>
                <w:szCs w:val="16"/>
              </w:rPr>
            </w:pPr>
            <w:r w:rsidRPr="2F71D970">
              <w:rPr>
                <w:rFonts w:ascii="Aptos" w:hAnsi="Aptos"/>
                <w:b/>
                <w:bCs/>
                <w:sz w:val="32"/>
                <w:szCs w:val="32"/>
              </w:rPr>
              <w:t xml:space="preserve">The recently </w:t>
            </w:r>
            <w:r w:rsidRPr="00B61382">
              <w:rPr>
                <w:rFonts w:ascii="Aptos" w:hAnsi="Aptos"/>
                <w:b/>
                <w:bCs/>
                <w:sz w:val="32"/>
                <w:szCs w:val="32"/>
              </w:rPr>
              <w:t>departed</w:t>
            </w:r>
            <w:r>
              <w:rPr>
                <w:rFonts w:ascii="Aptos" w:hAnsi="Aptos"/>
                <w:b/>
                <w:bCs/>
                <w:sz w:val="32"/>
                <w:szCs w:val="32"/>
              </w:rPr>
              <w:t xml:space="preserve"> </w:t>
            </w:r>
            <w:r w:rsidRPr="00B61382">
              <w:rPr>
                <w:rFonts w:ascii="Aptos" w:hAnsi="Aptos"/>
                <w:sz w:val="32"/>
                <w:szCs w:val="32"/>
              </w:rPr>
              <w:t>particularly</w:t>
            </w:r>
            <w:r>
              <w:rPr>
                <w:rFonts w:ascii="Aptos" w:hAnsi="Aptos"/>
                <w:sz w:val="32"/>
                <w:szCs w:val="32"/>
              </w:rPr>
              <w:t xml:space="preserve"> Marlene Banks</w:t>
            </w:r>
            <w:r w:rsidR="00B615EE">
              <w:rPr>
                <w:rFonts w:ascii="Aptos" w:hAnsi="Aptos"/>
                <w:sz w:val="32"/>
                <w:szCs w:val="32"/>
              </w:rPr>
              <w:t>, Barbara Page</w:t>
            </w:r>
            <w:r w:rsidR="002F2C53">
              <w:rPr>
                <w:rFonts w:ascii="Aptos" w:hAnsi="Aptos"/>
                <w:sz w:val="32"/>
                <w:szCs w:val="32"/>
              </w:rPr>
              <w:t>,</w:t>
            </w:r>
            <w:r w:rsidR="00255DCD">
              <w:rPr>
                <w:rFonts w:ascii="Aptos" w:hAnsi="Aptos"/>
                <w:sz w:val="32"/>
                <w:szCs w:val="32"/>
              </w:rPr>
              <w:t xml:space="preserve"> </w:t>
            </w:r>
            <w:r>
              <w:rPr>
                <w:rFonts w:ascii="Aptos" w:hAnsi="Aptos"/>
                <w:sz w:val="32"/>
                <w:szCs w:val="32"/>
              </w:rPr>
              <w:t>Brenda Jones</w:t>
            </w:r>
            <w:r w:rsidR="002F2C53">
              <w:rPr>
                <w:rFonts w:ascii="Aptos" w:hAnsi="Aptos"/>
                <w:sz w:val="32"/>
                <w:szCs w:val="32"/>
              </w:rPr>
              <w:t xml:space="preserve"> and Mic</w:t>
            </w:r>
            <w:r w:rsidR="00797126">
              <w:rPr>
                <w:rFonts w:ascii="Aptos" w:hAnsi="Aptos"/>
                <w:sz w:val="32"/>
                <w:szCs w:val="32"/>
              </w:rPr>
              <w:t>hael MacGregor.</w:t>
            </w:r>
          </w:p>
        </w:tc>
      </w:tr>
    </w:tbl>
    <w:p w14:paraId="5E5B48CF" w14:textId="252F1FDE" w:rsidR="00606C3A" w:rsidRDefault="00606C3A" w:rsidP="00C96AEF">
      <w:pPr>
        <w:jc w:val="center"/>
        <w:rPr>
          <w:noProof/>
        </w:rPr>
      </w:pPr>
    </w:p>
    <w:p w14:paraId="6AE72740" w14:textId="77777777" w:rsidR="00731AC5" w:rsidRDefault="00731AC5" w:rsidP="00C96AEF">
      <w:pPr>
        <w:jc w:val="center"/>
        <w:rPr>
          <w:noProof/>
        </w:rPr>
      </w:pPr>
    </w:p>
    <w:p w14:paraId="0A141887" w14:textId="77777777" w:rsidR="00731AC5" w:rsidRDefault="00731AC5" w:rsidP="00C96AEF">
      <w:pPr>
        <w:jc w:val="center"/>
        <w:rPr>
          <w:noProof/>
        </w:rPr>
      </w:pPr>
    </w:p>
    <w:p w14:paraId="019C45F9" w14:textId="77777777" w:rsidR="00731AC5" w:rsidRDefault="00731AC5" w:rsidP="00C96AEF">
      <w:pPr>
        <w:jc w:val="center"/>
        <w:rPr>
          <w:noProof/>
        </w:rPr>
      </w:pPr>
    </w:p>
    <w:p w14:paraId="20E0B582" w14:textId="77777777" w:rsidR="00B615EE" w:rsidRDefault="00B615EE" w:rsidP="00C96AEF">
      <w:pPr>
        <w:jc w:val="center"/>
        <w:rPr>
          <w:noProof/>
        </w:rPr>
      </w:pPr>
    </w:p>
    <w:p w14:paraId="01143787" w14:textId="77777777" w:rsidR="00B615EE" w:rsidRDefault="00B615EE" w:rsidP="00C96AEF">
      <w:pPr>
        <w:jc w:val="center"/>
        <w:rPr>
          <w:noProof/>
        </w:rPr>
      </w:pPr>
    </w:p>
    <w:p w14:paraId="27C2E68B" w14:textId="77777777" w:rsidR="00B615EE" w:rsidRDefault="00B615EE" w:rsidP="00C96AEF">
      <w:pPr>
        <w:jc w:val="center"/>
        <w:rPr>
          <w:noProof/>
        </w:rPr>
      </w:pPr>
    </w:p>
    <w:p w14:paraId="29919CDA" w14:textId="77777777" w:rsidR="00B615EE" w:rsidRDefault="00B615EE" w:rsidP="00C96AEF">
      <w:pPr>
        <w:jc w:val="center"/>
        <w:rPr>
          <w:noProof/>
        </w:rPr>
      </w:pPr>
    </w:p>
    <w:p w14:paraId="3F34AD39" w14:textId="77777777" w:rsidR="00B615EE" w:rsidRDefault="00B615EE" w:rsidP="00C96AEF">
      <w:pPr>
        <w:jc w:val="center"/>
        <w:rPr>
          <w:noProof/>
        </w:rPr>
      </w:pPr>
    </w:p>
    <w:p w14:paraId="24A81DC8" w14:textId="77777777" w:rsidR="00731AC5" w:rsidRDefault="00731AC5" w:rsidP="009940CE">
      <w:pPr>
        <w:rPr>
          <w:noProof/>
        </w:rPr>
      </w:pPr>
    </w:p>
    <w:p w14:paraId="5C2FFDF0" w14:textId="77777777" w:rsidR="00B549F8" w:rsidRDefault="00B549F8" w:rsidP="00B549F8">
      <w:pPr>
        <w:jc w:val="center"/>
        <w:rPr>
          <w:noProof/>
        </w:rPr>
      </w:pPr>
    </w:p>
    <w:p w14:paraId="382DC245" w14:textId="77777777" w:rsidR="00B549F8" w:rsidRDefault="00B549F8" w:rsidP="00B549F8">
      <w:pPr>
        <w:jc w:val="center"/>
        <w:rPr>
          <w:noProof/>
        </w:rPr>
      </w:pPr>
    </w:p>
    <w:p w14:paraId="4E82A1FD" w14:textId="77777777" w:rsidR="00B549F8" w:rsidRDefault="00B549F8" w:rsidP="00B549F8">
      <w:pPr>
        <w:jc w:val="center"/>
        <w:rPr>
          <w:noProof/>
        </w:rPr>
      </w:pPr>
    </w:p>
    <w:p w14:paraId="048D4759" w14:textId="77777777" w:rsidR="00B549F8" w:rsidRDefault="00B549F8" w:rsidP="00B549F8">
      <w:pPr>
        <w:jc w:val="center"/>
        <w:rPr>
          <w:noProof/>
        </w:rPr>
      </w:pPr>
    </w:p>
    <w:p w14:paraId="3AF6CC0B" w14:textId="77777777" w:rsidR="00B549F8" w:rsidRDefault="00B549F8" w:rsidP="00B549F8">
      <w:pPr>
        <w:jc w:val="center"/>
        <w:rPr>
          <w:noProof/>
        </w:rPr>
      </w:pPr>
    </w:p>
    <w:p w14:paraId="28FE8A01" w14:textId="77777777" w:rsidR="00B549F8" w:rsidRDefault="00B549F8" w:rsidP="00B549F8">
      <w:pPr>
        <w:jc w:val="center"/>
        <w:rPr>
          <w:noProof/>
        </w:rPr>
      </w:pPr>
    </w:p>
    <w:p w14:paraId="48011132" w14:textId="77777777" w:rsidR="00B549F8" w:rsidRDefault="00B549F8" w:rsidP="00B549F8">
      <w:pPr>
        <w:jc w:val="center"/>
        <w:rPr>
          <w:noProof/>
        </w:rPr>
      </w:pPr>
    </w:p>
    <w:p w14:paraId="6BFD73EB" w14:textId="77777777" w:rsidR="00B549F8" w:rsidRDefault="00B549F8" w:rsidP="00B549F8">
      <w:pPr>
        <w:jc w:val="center"/>
        <w:rPr>
          <w:noProof/>
        </w:rPr>
      </w:pPr>
    </w:p>
    <w:p w14:paraId="7554E685" w14:textId="77777777" w:rsidR="00B549F8" w:rsidRDefault="00B549F8" w:rsidP="00B549F8">
      <w:pPr>
        <w:jc w:val="center"/>
        <w:rPr>
          <w:noProof/>
        </w:rPr>
      </w:pPr>
    </w:p>
    <w:p w14:paraId="551C68BD" w14:textId="77777777" w:rsidR="00B549F8" w:rsidRDefault="00B549F8" w:rsidP="00B549F8">
      <w:pPr>
        <w:jc w:val="center"/>
        <w:rPr>
          <w:noProof/>
        </w:rPr>
      </w:pPr>
    </w:p>
    <w:p w14:paraId="3DEAEE35" w14:textId="77777777" w:rsidR="00B549F8" w:rsidRDefault="00B549F8" w:rsidP="00B549F8">
      <w:pPr>
        <w:jc w:val="center"/>
        <w:rPr>
          <w:noProof/>
        </w:rPr>
      </w:pPr>
    </w:p>
    <w:p w14:paraId="78C12F08" w14:textId="77777777" w:rsidR="00B549F8" w:rsidRDefault="00B549F8" w:rsidP="00B549F8">
      <w:pPr>
        <w:jc w:val="center"/>
        <w:rPr>
          <w:noProof/>
        </w:rPr>
      </w:pPr>
    </w:p>
    <w:p w14:paraId="2636468F" w14:textId="77777777" w:rsidR="00B549F8" w:rsidRDefault="00B549F8" w:rsidP="00B549F8">
      <w:pPr>
        <w:jc w:val="center"/>
        <w:rPr>
          <w:noProof/>
        </w:rPr>
      </w:pPr>
    </w:p>
    <w:p w14:paraId="760B9D9E" w14:textId="77777777" w:rsidR="00B549F8" w:rsidRDefault="00B549F8" w:rsidP="009940CE">
      <w:pPr>
        <w:rPr>
          <w:noProof/>
        </w:rPr>
      </w:pPr>
    </w:p>
    <w:p w14:paraId="5898FE7A" w14:textId="77777777" w:rsidR="00731AC5" w:rsidRDefault="00731AC5" w:rsidP="00C96AEF">
      <w:pPr>
        <w:jc w:val="center"/>
        <w:rPr>
          <w:noProof/>
        </w:rPr>
      </w:pPr>
    </w:p>
    <w:p w14:paraId="1D5838EF" w14:textId="77777777" w:rsidR="00731AC5" w:rsidRDefault="00731AC5" w:rsidP="00C96AEF">
      <w:pPr>
        <w:jc w:val="center"/>
        <w:rPr>
          <w:noProof/>
        </w:rPr>
      </w:pPr>
    </w:p>
    <w:p w14:paraId="271C85CB" w14:textId="77777777" w:rsidR="00731AC5" w:rsidRDefault="00731AC5" w:rsidP="00C96AEF">
      <w:pPr>
        <w:jc w:val="center"/>
        <w:rPr>
          <w:noProof/>
        </w:rPr>
      </w:pPr>
    </w:p>
    <w:p w14:paraId="6380F7BE" w14:textId="77777777" w:rsidR="00731AC5" w:rsidRDefault="00731AC5" w:rsidP="00C96AEF">
      <w:pPr>
        <w:jc w:val="center"/>
        <w:rPr>
          <w:noProof/>
        </w:rPr>
      </w:pPr>
    </w:p>
    <w:p w14:paraId="3C83773D" w14:textId="77777777" w:rsidR="00731AC5" w:rsidRDefault="00731AC5" w:rsidP="00C96AEF">
      <w:pPr>
        <w:jc w:val="center"/>
        <w:rPr>
          <w:noProof/>
        </w:rPr>
      </w:pPr>
    </w:p>
    <w:p w14:paraId="126114B3" w14:textId="77777777" w:rsidR="00731AC5" w:rsidRDefault="00731AC5" w:rsidP="00C96AEF">
      <w:pPr>
        <w:jc w:val="center"/>
        <w:rPr>
          <w:noProof/>
        </w:rPr>
      </w:pPr>
    </w:p>
    <w:p w14:paraId="3309975B" w14:textId="77777777" w:rsidR="008631BD" w:rsidRDefault="008631BD" w:rsidP="00C96AEF">
      <w:pPr>
        <w:jc w:val="center"/>
        <w:rPr>
          <w:noProof/>
        </w:rPr>
      </w:pPr>
    </w:p>
    <w:sectPr w:rsidR="008631BD" w:rsidSect="00EE5C06">
      <w:headerReference w:type="default" r:id="rId7"/>
      <w:footerReference w:type="default" r:id="rId8"/>
      <w:pgSz w:w="11906" w:h="16838" w:code="9"/>
      <w:pgMar w:top="1134" w:right="14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C5C5D" w14:textId="77777777" w:rsidR="00A56F1C" w:rsidRDefault="00A56F1C" w:rsidP="00A70C74">
      <w:pPr>
        <w:spacing w:after="0" w:line="240" w:lineRule="auto"/>
      </w:pPr>
      <w:r>
        <w:separator/>
      </w:r>
    </w:p>
  </w:endnote>
  <w:endnote w:type="continuationSeparator" w:id="0">
    <w:p w14:paraId="5744768D" w14:textId="77777777" w:rsidR="00A56F1C" w:rsidRDefault="00A56F1C" w:rsidP="00A7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459F" w14:textId="77777777" w:rsidR="00A70C74" w:rsidRPr="00532B49" w:rsidRDefault="00A70C74" w:rsidP="00A70C74">
    <w:pPr>
      <w:jc w:val="center"/>
      <w:rPr>
        <w:rFonts w:ascii="Aptos" w:hAnsi="Aptos" w:cstheme="minorHAnsi"/>
        <w:b/>
        <w:sz w:val="28"/>
        <w:szCs w:val="28"/>
      </w:rPr>
    </w:pPr>
    <w:hyperlink r:id="rId1" w:history="1">
      <w:r w:rsidRPr="0004037E">
        <w:rPr>
          <w:rStyle w:val="Hyperlink"/>
          <w:rFonts w:ascii="Aptos" w:hAnsi="Aptos" w:cstheme="minorHAnsi"/>
          <w:b/>
          <w:color w:val="auto"/>
          <w:sz w:val="28"/>
          <w:szCs w:val="28"/>
        </w:rPr>
        <w:t>www.bourneabbey.uk</w:t>
      </w:r>
    </w:hyperlink>
    <w:r w:rsidRPr="0004037E">
      <w:rPr>
        <w:rFonts w:ascii="Aptos" w:hAnsi="Aptos" w:cstheme="minorHAnsi"/>
        <w:b/>
        <w:sz w:val="28"/>
        <w:szCs w:val="28"/>
      </w:rPr>
      <w:t xml:space="preserve"> </w:t>
    </w:r>
    <w:r w:rsidRPr="00532B49">
      <w:rPr>
        <w:rFonts w:ascii="Aptos" w:hAnsi="Aptos" w:cstheme="minorHAnsi"/>
        <w:b/>
        <w:sz w:val="28"/>
        <w:szCs w:val="28"/>
      </w:rPr>
      <w:t xml:space="preserve">                 </w:t>
    </w:r>
    <w:r w:rsidRPr="00532B49">
      <w:rPr>
        <w:rFonts w:ascii="Aptos" w:hAnsi="Aptos"/>
        <w:noProof/>
        <w:sz w:val="28"/>
        <w:szCs w:val="28"/>
        <w:lang w:eastAsia="en-GB"/>
      </w:rPr>
      <w:drawing>
        <wp:inline distT="0" distB="0" distL="0" distR="0" wp14:anchorId="67FDD19F" wp14:editId="0F5FA458">
          <wp:extent cx="160655" cy="160655"/>
          <wp:effectExtent l="0" t="0" r="0" b="0"/>
          <wp:docPr id="642180588" name="Picture 3" descr="Image result for Facebook Logo B&amp;w. Size: 150 x 157. Source: www.clipartkey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Facebook Logo B&amp;w. Size: 150 x 157. Source: www.clipartkey.co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32B49">
      <w:rPr>
        <w:rFonts w:ascii="Aptos" w:hAnsi="Aptos" w:cstheme="minorHAnsi"/>
        <w:b/>
        <w:sz w:val="28"/>
        <w:szCs w:val="28"/>
      </w:rPr>
      <w:t xml:space="preserve">  Bourne Abbey Church Group</w:t>
    </w:r>
  </w:p>
  <w:p w14:paraId="47F5CF3C" w14:textId="77777777" w:rsidR="00A70C74" w:rsidRPr="00A70C74" w:rsidRDefault="00A70C74" w:rsidP="00A70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037A6" w14:textId="77777777" w:rsidR="00A56F1C" w:rsidRDefault="00A56F1C" w:rsidP="00A70C74">
      <w:pPr>
        <w:spacing w:after="0" w:line="240" w:lineRule="auto"/>
      </w:pPr>
      <w:r>
        <w:separator/>
      </w:r>
    </w:p>
  </w:footnote>
  <w:footnote w:type="continuationSeparator" w:id="0">
    <w:p w14:paraId="4684001C" w14:textId="77777777" w:rsidR="00A56F1C" w:rsidRDefault="00A56F1C" w:rsidP="00A70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8499" w14:textId="77777777" w:rsidR="00A70C74" w:rsidRDefault="00A70C74" w:rsidP="00A70C74">
    <w:pPr>
      <w:pStyle w:val="Header"/>
      <w:jc w:val="center"/>
    </w:pPr>
    <w:r>
      <w:rPr>
        <w:rFonts w:ascii="Aptos" w:hAnsi="Aptos" w:cstheme="minorHAnsi"/>
        <w:b/>
        <w:smallCaps/>
        <w:sz w:val="32"/>
        <w:szCs w:val="32"/>
      </w:rPr>
      <w:t>The Abbey &amp; Parish Church of Ss Peter &amp; Paul, Bourne</w:t>
    </w:r>
  </w:p>
  <w:p w14:paraId="67ADB965" w14:textId="77777777" w:rsidR="00A70C74" w:rsidRDefault="00A70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19"/>
    <w:rsid w:val="0000304E"/>
    <w:rsid w:val="00005AED"/>
    <w:rsid w:val="00005C01"/>
    <w:rsid w:val="00005FDE"/>
    <w:rsid w:val="0001320F"/>
    <w:rsid w:val="00024198"/>
    <w:rsid w:val="0002707E"/>
    <w:rsid w:val="00030392"/>
    <w:rsid w:val="00034199"/>
    <w:rsid w:val="00035DB2"/>
    <w:rsid w:val="0004037E"/>
    <w:rsid w:val="00040ED8"/>
    <w:rsid w:val="000463DE"/>
    <w:rsid w:val="00050355"/>
    <w:rsid w:val="00052DC4"/>
    <w:rsid w:val="000577DE"/>
    <w:rsid w:val="000606D4"/>
    <w:rsid w:val="0006351D"/>
    <w:rsid w:val="00063723"/>
    <w:rsid w:val="000666C3"/>
    <w:rsid w:val="00067973"/>
    <w:rsid w:val="000802D5"/>
    <w:rsid w:val="00081481"/>
    <w:rsid w:val="00082F74"/>
    <w:rsid w:val="00087CB9"/>
    <w:rsid w:val="00093643"/>
    <w:rsid w:val="00096463"/>
    <w:rsid w:val="000A0E63"/>
    <w:rsid w:val="000A45C3"/>
    <w:rsid w:val="000A56BE"/>
    <w:rsid w:val="000B08D8"/>
    <w:rsid w:val="000B4C42"/>
    <w:rsid w:val="000C2091"/>
    <w:rsid w:val="000C45DD"/>
    <w:rsid w:val="000C6309"/>
    <w:rsid w:val="000C68A7"/>
    <w:rsid w:val="000C77BA"/>
    <w:rsid w:val="000D052A"/>
    <w:rsid w:val="000D40AB"/>
    <w:rsid w:val="000D45F3"/>
    <w:rsid w:val="000D67E4"/>
    <w:rsid w:val="000E402D"/>
    <w:rsid w:val="000E4F6A"/>
    <w:rsid w:val="000F072D"/>
    <w:rsid w:val="000F71D2"/>
    <w:rsid w:val="000F7CC6"/>
    <w:rsid w:val="00110665"/>
    <w:rsid w:val="00111587"/>
    <w:rsid w:val="0011158D"/>
    <w:rsid w:val="00111A2F"/>
    <w:rsid w:val="00112690"/>
    <w:rsid w:val="00115C78"/>
    <w:rsid w:val="00122400"/>
    <w:rsid w:val="00124E78"/>
    <w:rsid w:val="00130A65"/>
    <w:rsid w:val="00135983"/>
    <w:rsid w:val="00136F74"/>
    <w:rsid w:val="00152173"/>
    <w:rsid w:val="0015244F"/>
    <w:rsid w:val="00154694"/>
    <w:rsid w:val="00164C55"/>
    <w:rsid w:val="00171631"/>
    <w:rsid w:val="0017320A"/>
    <w:rsid w:val="00173D74"/>
    <w:rsid w:val="001759D2"/>
    <w:rsid w:val="00177787"/>
    <w:rsid w:val="00182CF4"/>
    <w:rsid w:val="00185DD8"/>
    <w:rsid w:val="00194A95"/>
    <w:rsid w:val="001A2E2A"/>
    <w:rsid w:val="001A3CD9"/>
    <w:rsid w:val="001A4B19"/>
    <w:rsid w:val="001B2CB9"/>
    <w:rsid w:val="001C7731"/>
    <w:rsid w:val="001D1285"/>
    <w:rsid w:val="001D2C01"/>
    <w:rsid w:val="001D3CEB"/>
    <w:rsid w:val="001D64A9"/>
    <w:rsid w:val="001E00EE"/>
    <w:rsid w:val="001E0E9B"/>
    <w:rsid w:val="001F17FD"/>
    <w:rsid w:val="001F1BF0"/>
    <w:rsid w:val="001F4F34"/>
    <w:rsid w:val="001F7875"/>
    <w:rsid w:val="00202359"/>
    <w:rsid w:val="00210126"/>
    <w:rsid w:val="002124B2"/>
    <w:rsid w:val="0021633F"/>
    <w:rsid w:val="00227A8D"/>
    <w:rsid w:val="00230B7E"/>
    <w:rsid w:val="00237740"/>
    <w:rsid w:val="00246051"/>
    <w:rsid w:val="002461BF"/>
    <w:rsid w:val="00254965"/>
    <w:rsid w:val="00255DCD"/>
    <w:rsid w:val="002561A6"/>
    <w:rsid w:val="00262514"/>
    <w:rsid w:val="00264900"/>
    <w:rsid w:val="002678BE"/>
    <w:rsid w:val="00276345"/>
    <w:rsid w:val="00281541"/>
    <w:rsid w:val="00287050"/>
    <w:rsid w:val="00290187"/>
    <w:rsid w:val="00291CDC"/>
    <w:rsid w:val="0029704C"/>
    <w:rsid w:val="002973D1"/>
    <w:rsid w:val="00297D89"/>
    <w:rsid w:val="002A20D9"/>
    <w:rsid w:val="002A2A8B"/>
    <w:rsid w:val="002B0F18"/>
    <w:rsid w:val="002B1D23"/>
    <w:rsid w:val="002B59A9"/>
    <w:rsid w:val="002C06FD"/>
    <w:rsid w:val="002C107F"/>
    <w:rsid w:val="002C1806"/>
    <w:rsid w:val="002C66C0"/>
    <w:rsid w:val="002D798B"/>
    <w:rsid w:val="002E75A0"/>
    <w:rsid w:val="002F0C60"/>
    <w:rsid w:val="002F2C53"/>
    <w:rsid w:val="002F5B6F"/>
    <w:rsid w:val="002F7542"/>
    <w:rsid w:val="00310857"/>
    <w:rsid w:val="00312613"/>
    <w:rsid w:val="003220E9"/>
    <w:rsid w:val="00337B4F"/>
    <w:rsid w:val="003414D4"/>
    <w:rsid w:val="00342515"/>
    <w:rsid w:val="00347C8F"/>
    <w:rsid w:val="003518FD"/>
    <w:rsid w:val="00351A4A"/>
    <w:rsid w:val="00364D9D"/>
    <w:rsid w:val="00371D6D"/>
    <w:rsid w:val="0037348A"/>
    <w:rsid w:val="00373C8C"/>
    <w:rsid w:val="00386BA4"/>
    <w:rsid w:val="00387D21"/>
    <w:rsid w:val="003947BF"/>
    <w:rsid w:val="003956ED"/>
    <w:rsid w:val="003A0297"/>
    <w:rsid w:val="003A6554"/>
    <w:rsid w:val="003B21C9"/>
    <w:rsid w:val="003B6682"/>
    <w:rsid w:val="003C0741"/>
    <w:rsid w:val="003C3E6F"/>
    <w:rsid w:val="003C641B"/>
    <w:rsid w:val="003D0D9C"/>
    <w:rsid w:val="003E134A"/>
    <w:rsid w:val="003E4D3D"/>
    <w:rsid w:val="003E541A"/>
    <w:rsid w:val="003F083F"/>
    <w:rsid w:val="00400969"/>
    <w:rsid w:val="00403488"/>
    <w:rsid w:val="00405189"/>
    <w:rsid w:val="00405F7C"/>
    <w:rsid w:val="00407994"/>
    <w:rsid w:val="00415E73"/>
    <w:rsid w:val="00417DDC"/>
    <w:rsid w:val="00421820"/>
    <w:rsid w:val="00427094"/>
    <w:rsid w:val="0043255F"/>
    <w:rsid w:val="00446ADB"/>
    <w:rsid w:val="00450285"/>
    <w:rsid w:val="00462877"/>
    <w:rsid w:val="004677A1"/>
    <w:rsid w:val="00470749"/>
    <w:rsid w:val="00480E96"/>
    <w:rsid w:val="0048287C"/>
    <w:rsid w:val="004828B2"/>
    <w:rsid w:val="0048443A"/>
    <w:rsid w:val="004869EC"/>
    <w:rsid w:val="004927CC"/>
    <w:rsid w:val="004A07F4"/>
    <w:rsid w:val="004A2927"/>
    <w:rsid w:val="004A63BE"/>
    <w:rsid w:val="004A7707"/>
    <w:rsid w:val="004C270C"/>
    <w:rsid w:val="004D2203"/>
    <w:rsid w:val="004D26B6"/>
    <w:rsid w:val="004E3F00"/>
    <w:rsid w:val="004F0B0C"/>
    <w:rsid w:val="004F11EB"/>
    <w:rsid w:val="004F4303"/>
    <w:rsid w:val="004F5965"/>
    <w:rsid w:val="005008E3"/>
    <w:rsid w:val="0050354D"/>
    <w:rsid w:val="005079E4"/>
    <w:rsid w:val="005103B0"/>
    <w:rsid w:val="00512D9A"/>
    <w:rsid w:val="005206D9"/>
    <w:rsid w:val="00521E8A"/>
    <w:rsid w:val="0052227B"/>
    <w:rsid w:val="0053736A"/>
    <w:rsid w:val="00547490"/>
    <w:rsid w:val="0054769A"/>
    <w:rsid w:val="005505FC"/>
    <w:rsid w:val="00550C9C"/>
    <w:rsid w:val="00551C78"/>
    <w:rsid w:val="00551F07"/>
    <w:rsid w:val="00553068"/>
    <w:rsid w:val="005606AC"/>
    <w:rsid w:val="00561FAB"/>
    <w:rsid w:val="0056768A"/>
    <w:rsid w:val="00571034"/>
    <w:rsid w:val="00580203"/>
    <w:rsid w:val="005822A4"/>
    <w:rsid w:val="00582B9C"/>
    <w:rsid w:val="005845A4"/>
    <w:rsid w:val="00584828"/>
    <w:rsid w:val="005960B9"/>
    <w:rsid w:val="005A61B1"/>
    <w:rsid w:val="005A7D72"/>
    <w:rsid w:val="005B1597"/>
    <w:rsid w:val="005B189E"/>
    <w:rsid w:val="005B1940"/>
    <w:rsid w:val="005B26FF"/>
    <w:rsid w:val="005B3B0D"/>
    <w:rsid w:val="005B589B"/>
    <w:rsid w:val="005B6D9B"/>
    <w:rsid w:val="005B7EFF"/>
    <w:rsid w:val="005C2252"/>
    <w:rsid w:val="005C6D60"/>
    <w:rsid w:val="005D0F20"/>
    <w:rsid w:val="005E3E0B"/>
    <w:rsid w:val="005E52CC"/>
    <w:rsid w:val="005F48EA"/>
    <w:rsid w:val="0060117E"/>
    <w:rsid w:val="0060626E"/>
    <w:rsid w:val="00606C3A"/>
    <w:rsid w:val="00620881"/>
    <w:rsid w:val="00621273"/>
    <w:rsid w:val="00623D52"/>
    <w:rsid w:val="00635A5B"/>
    <w:rsid w:val="00636CBB"/>
    <w:rsid w:val="00642156"/>
    <w:rsid w:val="00642CBF"/>
    <w:rsid w:val="00651787"/>
    <w:rsid w:val="00652E8B"/>
    <w:rsid w:val="006535C7"/>
    <w:rsid w:val="006575C4"/>
    <w:rsid w:val="00664DF3"/>
    <w:rsid w:val="0068442F"/>
    <w:rsid w:val="006875CB"/>
    <w:rsid w:val="0069306F"/>
    <w:rsid w:val="006951A2"/>
    <w:rsid w:val="006A3F8A"/>
    <w:rsid w:val="006A5DE5"/>
    <w:rsid w:val="006A7EB4"/>
    <w:rsid w:val="006C127F"/>
    <w:rsid w:val="006C1F51"/>
    <w:rsid w:val="006C2627"/>
    <w:rsid w:val="006C264B"/>
    <w:rsid w:val="006D0291"/>
    <w:rsid w:val="006D1E72"/>
    <w:rsid w:val="006D784F"/>
    <w:rsid w:val="006E2370"/>
    <w:rsid w:val="006E2C25"/>
    <w:rsid w:val="006E664D"/>
    <w:rsid w:val="006F5742"/>
    <w:rsid w:val="00701DC5"/>
    <w:rsid w:val="00702000"/>
    <w:rsid w:val="007053AF"/>
    <w:rsid w:val="007121C9"/>
    <w:rsid w:val="00715F88"/>
    <w:rsid w:val="00717756"/>
    <w:rsid w:val="007246D1"/>
    <w:rsid w:val="00727A72"/>
    <w:rsid w:val="00731AC5"/>
    <w:rsid w:val="00731C01"/>
    <w:rsid w:val="007342A7"/>
    <w:rsid w:val="00737123"/>
    <w:rsid w:val="007466F0"/>
    <w:rsid w:val="00766EA2"/>
    <w:rsid w:val="00770A9E"/>
    <w:rsid w:val="00771237"/>
    <w:rsid w:val="00776EA4"/>
    <w:rsid w:val="00794181"/>
    <w:rsid w:val="0079624C"/>
    <w:rsid w:val="00797126"/>
    <w:rsid w:val="007A1DD8"/>
    <w:rsid w:val="007A21F6"/>
    <w:rsid w:val="007A30B8"/>
    <w:rsid w:val="007A5211"/>
    <w:rsid w:val="007A58C6"/>
    <w:rsid w:val="007A673B"/>
    <w:rsid w:val="007A7ABD"/>
    <w:rsid w:val="007B0D7D"/>
    <w:rsid w:val="007B5086"/>
    <w:rsid w:val="007B78F1"/>
    <w:rsid w:val="007C67B6"/>
    <w:rsid w:val="007C7819"/>
    <w:rsid w:val="007D0254"/>
    <w:rsid w:val="007D6FBC"/>
    <w:rsid w:val="007E2A79"/>
    <w:rsid w:val="007E4E70"/>
    <w:rsid w:val="007E5549"/>
    <w:rsid w:val="007E6350"/>
    <w:rsid w:val="007E7CA6"/>
    <w:rsid w:val="00800295"/>
    <w:rsid w:val="00802DA0"/>
    <w:rsid w:val="00803334"/>
    <w:rsid w:val="0080437C"/>
    <w:rsid w:val="008075CF"/>
    <w:rsid w:val="0081021F"/>
    <w:rsid w:val="00817BA8"/>
    <w:rsid w:val="00822A89"/>
    <w:rsid w:val="00825CFC"/>
    <w:rsid w:val="00832800"/>
    <w:rsid w:val="00832B72"/>
    <w:rsid w:val="008360FB"/>
    <w:rsid w:val="00843674"/>
    <w:rsid w:val="008500D3"/>
    <w:rsid w:val="00850FBE"/>
    <w:rsid w:val="00852BE1"/>
    <w:rsid w:val="00852DC6"/>
    <w:rsid w:val="008631BD"/>
    <w:rsid w:val="008672CA"/>
    <w:rsid w:val="008746A4"/>
    <w:rsid w:val="00875824"/>
    <w:rsid w:val="00887A27"/>
    <w:rsid w:val="00897F9C"/>
    <w:rsid w:val="008A2554"/>
    <w:rsid w:val="008A2B3E"/>
    <w:rsid w:val="008A4306"/>
    <w:rsid w:val="008B037C"/>
    <w:rsid w:val="008B100D"/>
    <w:rsid w:val="008B3558"/>
    <w:rsid w:val="008B58CD"/>
    <w:rsid w:val="008B5FF5"/>
    <w:rsid w:val="008B6B87"/>
    <w:rsid w:val="008B7DA1"/>
    <w:rsid w:val="008C1AB4"/>
    <w:rsid w:val="008C2B20"/>
    <w:rsid w:val="008C3334"/>
    <w:rsid w:val="008D3874"/>
    <w:rsid w:val="008D5AB7"/>
    <w:rsid w:val="008E249B"/>
    <w:rsid w:val="008E67F1"/>
    <w:rsid w:val="008F666B"/>
    <w:rsid w:val="008F6FA0"/>
    <w:rsid w:val="00912415"/>
    <w:rsid w:val="0092080C"/>
    <w:rsid w:val="00921F70"/>
    <w:rsid w:val="00922885"/>
    <w:rsid w:val="00927123"/>
    <w:rsid w:val="00931276"/>
    <w:rsid w:val="009346E2"/>
    <w:rsid w:val="00935309"/>
    <w:rsid w:val="00947EBA"/>
    <w:rsid w:val="00954056"/>
    <w:rsid w:val="00963A7E"/>
    <w:rsid w:val="00964560"/>
    <w:rsid w:val="00964DED"/>
    <w:rsid w:val="00973E10"/>
    <w:rsid w:val="00981FFD"/>
    <w:rsid w:val="00986057"/>
    <w:rsid w:val="00993F3A"/>
    <w:rsid w:val="009940CE"/>
    <w:rsid w:val="009B00B7"/>
    <w:rsid w:val="009C15F2"/>
    <w:rsid w:val="009C1C64"/>
    <w:rsid w:val="009C628E"/>
    <w:rsid w:val="009C6691"/>
    <w:rsid w:val="009D1BF0"/>
    <w:rsid w:val="009D1EB8"/>
    <w:rsid w:val="009D3C03"/>
    <w:rsid w:val="009D6776"/>
    <w:rsid w:val="009E17AB"/>
    <w:rsid w:val="009E33DD"/>
    <w:rsid w:val="009E3ABB"/>
    <w:rsid w:val="009E5539"/>
    <w:rsid w:val="009F100C"/>
    <w:rsid w:val="009F1223"/>
    <w:rsid w:val="009F2809"/>
    <w:rsid w:val="00A04EF4"/>
    <w:rsid w:val="00A1462E"/>
    <w:rsid w:val="00A2103E"/>
    <w:rsid w:val="00A261D8"/>
    <w:rsid w:val="00A31322"/>
    <w:rsid w:val="00A34B03"/>
    <w:rsid w:val="00A43B06"/>
    <w:rsid w:val="00A50C5B"/>
    <w:rsid w:val="00A52C10"/>
    <w:rsid w:val="00A52E29"/>
    <w:rsid w:val="00A56F1C"/>
    <w:rsid w:val="00A57617"/>
    <w:rsid w:val="00A57DC0"/>
    <w:rsid w:val="00A603EE"/>
    <w:rsid w:val="00A66945"/>
    <w:rsid w:val="00A70C74"/>
    <w:rsid w:val="00A7263E"/>
    <w:rsid w:val="00A72D21"/>
    <w:rsid w:val="00A75D0E"/>
    <w:rsid w:val="00A76474"/>
    <w:rsid w:val="00A827AB"/>
    <w:rsid w:val="00A83D9C"/>
    <w:rsid w:val="00A84854"/>
    <w:rsid w:val="00A8786C"/>
    <w:rsid w:val="00A903E5"/>
    <w:rsid w:val="00A956A5"/>
    <w:rsid w:val="00AA0334"/>
    <w:rsid w:val="00AA1B2F"/>
    <w:rsid w:val="00AA23D8"/>
    <w:rsid w:val="00AA4042"/>
    <w:rsid w:val="00AA4A69"/>
    <w:rsid w:val="00AA510E"/>
    <w:rsid w:val="00AB64E7"/>
    <w:rsid w:val="00AC0B83"/>
    <w:rsid w:val="00AC41E0"/>
    <w:rsid w:val="00AC54BE"/>
    <w:rsid w:val="00AD0CE2"/>
    <w:rsid w:val="00AD463A"/>
    <w:rsid w:val="00AD5596"/>
    <w:rsid w:val="00AE2976"/>
    <w:rsid w:val="00AE5C11"/>
    <w:rsid w:val="00AF7781"/>
    <w:rsid w:val="00B10055"/>
    <w:rsid w:val="00B10229"/>
    <w:rsid w:val="00B22ADF"/>
    <w:rsid w:val="00B2718E"/>
    <w:rsid w:val="00B33447"/>
    <w:rsid w:val="00B34C95"/>
    <w:rsid w:val="00B34D90"/>
    <w:rsid w:val="00B35D74"/>
    <w:rsid w:val="00B35FF9"/>
    <w:rsid w:val="00B3620D"/>
    <w:rsid w:val="00B46C7D"/>
    <w:rsid w:val="00B46FCC"/>
    <w:rsid w:val="00B52646"/>
    <w:rsid w:val="00B53AD0"/>
    <w:rsid w:val="00B53BA2"/>
    <w:rsid w:val="00B549F8"/>
    <w:rsid w:val="00B60A49"/>
    <w:rsid w:val="00B61382"/>
    <w:rsid w:val="00B615EE"/>
    <w:rsid w:val="00B64D53"/>
    <w:rsid w:val="00B665EE"/>
    <w:rsid w:val="00B7192B"/>
    <w:rsid w:val="00B769FC"/>
    <w:rsid w:val="00B83AB8"/>
    <w:rsid w:val="00B9431C"/>
    <w:rsid w:val="00BA33E5"/>
    <w:rsid w:val="00BA4331"/>
    <w:rsid w:val="00BB0E8F"/>
    <w:rsid w:val="00BB42B2"/>
    <w:rsid w:val="00BC5639"/>
    <w:rsid w:val="00BC71D1"/>
    <w:rsid w:val="00BD0164"/>
    <w:rsid w:val="00BD15BF"/>
    <w:rsid w:val="00BD3DCC"/>
    <w:rsid w:val="00BD5ED1"/>
    <w:rsid w:val="00BE2226"/>
    <w:rsid w:val="00BE552A"/>
    <w:rsid w:val="00BF13DF"/>
    <w:rsid w:val="00BF5869"/>
    <w:rsid w:val="00C0003E"/>
    <w:rsid w:val="00C13284"/>
    <w:rsid w:val="00C1373C"/>
    <w:rsid w:val="00C30BD5"/>
    <w:rsid w:val="00C33F65"/>
    <w:rsid w:val="00C3414E"/>
    <w:rsid w:val="00C34499"/>
    <w:rsid w:val="00C34B1B"/>
    <w:rsid w:val="00C430DF"/>
    <w:rsid w:val="00C47CDF"/>
    <w:rsid w:val="00C5300D"/>
    <w:rsid w:val="00C535FE"/>
    <w:rsid w:val="00C65C2E"/>
    <w:rsid w:val="00C65E9A"/>
    <w:rsid w:val="00C72665"/>
    <w:rsid w:val="00C72FDE"/>
    <w:rsid w:val="00C75C2B"/>
    <w:rsid w:val="00C82764"/>
    <w:rsid w:val="00C83C9C"/>
    <w:rsid w:val="00C85310"/>
    <w:rsid w:val="00C9113A"/>
    <w:rsid w:val="00C96AEF"/>
    <w:rsid w:val="00CA2A33"/>
    <w:rsid w:val="00CA65A1"/>
    <w:rsid w:val="00CA7FCE"/>
    <w:rsid w:val="00CB3A81"/>
    <w:rsid w:val="00CB4382"/>
    <w:rsid w:val="00CB5852"/>
    <w:rsid w:val="00CB6195"/>
    <w:rsid w:val="00CB699D"/>
    <w:rsid w:val="00CB6C8B"/>
    <w:rsid w:val="00CB6DDD"/>
    <w:rsid w:val="00CC0024"/>
    <w:rsid w:val="00CC44DA"/>
    <w:rsid w:val="00CD08BC"/>
    <w:rsid w:val="00CD2C94"/>
    <w:rsid w:val="00CE2CEA"/>
    <w:rsid w:val="00CE3DF5"/>
    <w:rsid w:val="00CE7AE0"/>
    <w:rsid w:val="00CF1F59"/>
    <w:rsid w:val="00CF483A"/>
    <w:rsid w:val="00CF4CB6"/>
    <w:rsid w:val="00D05F70"/>
    <w:rsid w:val="00D07892"/>
    <w:rsid w:val="00D07E4F"/>
    <w:rsid w:val="00D234F9"/>
    <w:rsid w:val="00D270E3"/>
    <w:rsid w:val="00D315FB"/>
    <w:rsid w:val="00D3277F"/>
    <w:rsid w:val="00D34EFE"/>
    <w:rsid w:val="00D42DFF"/>
    <w:rsid w:val="00D560AB"/>
    <w:rsid w:val="00D57735"/>
    <w:rsid w:val="00D578C0"/>
    <w:rsid w:val="00D605EB"/>
    <w:rsid w:val="00D634B4"/>
    <w:rsid w:val="00D63CE0"/>
    <w:rsid w:val="00D75BF6"/>
    <w:rsid w:val="00D83A64"/>
    <w:rsid w:val="00D85962"/>
    <w:rsid w:val="00D91E34"/>
    <w:rsid w:val="00D95DB9"/>
    <w:rsid w:val="00D97559"/>
    <w:rsid w:val="00DA4098"/>
    <w:rsid w:val="00DA6B0D"/>
    <w:rsid w:val="00DA7B30"/>
    <w:rsid w:val="00DC0408"/>
    <w:rsid w:val="00DC1F25"/>
    <w:rsid w:val="00DC553E"/>
    <w:rsid w:val="00DC6FF5"/>
    <w:rsid w:val="00DD4ECE"/>
    <w:rsid w:val="00DE1053"/>
    <w:rsid w:val="00DE2482"/>
    <w:rsid w:val="00DE6E85"/>
    <w:rsid w:val="00DE75BE"/>
    <w:rsid w:val="00DF0E7D"/>
    <w:rsid w:val="00DF3C3F"/>
    <w:rsid w:val="00E01A85"/>
    <w:rsid w:val="00E05861"/>
    <w:rsid w:val="00E24A22"/>
    <w:rsid w:val="00E263B9"/>
    <w:rsid w:val="00E36EE6"/>
    <w:rsid w:val="00E425D5"/>
    <w:rsid w:val="00E4407F"/>
    <w:rsid w:val="00E47A2C"/>
    <w:rsid w:val="00E47FEE"/>
    <w:rsid w:val="00E534DA"/>
    <w:rsid w:val="00E53B87"/>
    <w:rsid w:val="00E54299"/>
    <w:rsid w:val="00E5753B"/>
    <w:rsid w:val="00E62C1B"/>
    <w:rsid w:val="00E63879"/>
    <w:rsid w:val="00E645AD"/>
    <w:rsid w:val="00E6624D"/>
    <w:rsid w:val="00E66EF4"/>
    <w:rsid w:val="00E673B2"/>
    <w:rsid w:val="00E70284"/>
    <w:rsid w:val="00E814D7"/>
    <w:rsid w:val="00E94C43"/>
    <w:rsid w:val="00EA0607"/>
    <w:rsid w:val="00EC32CD"/>
    <w:rsid w:val="00EC5D76"/>
    <w:rsid w:val="00ED37F5"/>
    <w:rsid w:val="00EE06A3"/>
    <w:rsid w:val="00EE2E3B"/>
    <w:rsid w:val="00EE39D1"/>
    <w:rsid w:val="00EE5C06"/>
    <w:rsid w:val="00EF181A"/>
    <w:rsid w:val="00F01D6A"/>
    <w:rsid w:val="00F0779D"/>
    <w:rsid w:val="00F07BAA"/>
    <w:rsid w:val="00F10865"/>
    <w:rsid w:val="00F168EC"/>
    <w:rsid w:val="00F17CB6"/>
    <w:rsid w:val="00F210D3"/>
    <w:rsid w:val="00F437BC"/>
    <w:rsid w:val="00F478A1"/>
    <w:rsid w:val="00F51301"/>
    <w:rsid w:val="00F5721E"/>
    <w:rsid w:val="00F62B3A"/>
    <w:rsid w:val="00F63731"/>
    <w:rsid w:val="00F65A3F"/>
    <w:rsid w:val="00F66460"/>
    <w:rsid w:val="00F725B1"/>
    <w:rsid w:val="00F84177"/>
    <w:rsid w:val="00F84C0F"/>
    <w:rsid w:val="00F84E7E"/>
    <w:rsid w:val="00F86DD0"/>
    <w:rsid w:val="00F91AB9"/>
    <w:rsid w:val="00F95792"/>
    <w:rsid w:val="00FA7879"/>
    <w:rsid w:val="00FB4B12"/>
    <w:rsid w:val="00FC6B14"/>
    <w:rsid w:val="00FD5017"/>
    <w:rsid w:val="00FD57C0"/>
    <w:rsid w:val="00FD5C18"/>
    <w:rsid w:val="00FF144C"/>
    <w:rsid w:val="00FF2A9C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06793"/>
  <w15:chartTrackingRefBased/>
  <w15:docId w15:val="{6F7C272A-8665-49E6-AC6F-6BA1106B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C74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C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C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C7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C7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C7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C7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C7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C7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C7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0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0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C7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0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C7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0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C7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0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C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0C74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70C74"/>
  </w:style>
  <w:style w:type="paragraph" w:styleId="Footer">
    <w:name w:val="footer"/>
    <w:basedOn w:val="Normal"/>
    <w:link w:val="FooterChar"/>
    <w:uiPriority w:val="99"/>
    <w:unhideWhenUsed/>
    <w:rsid w:val="00A70C74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70C74"/>
  </w:style>
  <w:style w:type="character" w:styleId="Hyperlink">
    <w:name w:val="Hyperlink"/>
    <w:basedOn w:val="DefaultParagraphFont"/>
    <w:uiPriority w:val="99"/>
    <w:unhideWhenUsed/>
    <w:rsid w:val="00A70C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C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0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ourneabbey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buck\OneDrive\CHURCH%20ADMIN\CHURCHWARDEN\PEW%20SHEET\Pew%20sheet%20template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5DB8A-BDEC-477C-8091-EC9FC881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Pew sheet template final</Template>
  <TotalTime>16</TotalTime>
  <Pages>4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Buckman</dc:creator>
  <cp:keywords/>
  <dc:description/>
  <cp:lastModifiedBy>Vicky Buckman</cp:lastModifiedBy>
  <cp:revision>10</cp:revision>
  <cp:lastPrinted>2025-11-22T08:41:00Z</cp:lastPrinted>
  <dcterms:created xsi:type="dcterms:W3CDTF">2026-03-05T07:54:00Z</dcterms:created>
  <dcterms:modified xsi:type="dcterms:W3CDTF">2026-03-07T12:03:00Z</dcterms:modified>
</cp:coreProperties>
</file>