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77777777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C30BD5">
              <w:rPr>
                <w:b/>
                <w:bCs/>
                <w:sz w:val="36"/>
                <w:szCs w:val="36"/>
              </w:rPr>
              <w:t>22</w:t>
            </w:r>
            <w:r w:rsidR="00C30BD5" w:rsidRPr="00C30BD5">
              <w:rPr>
                <w:b/>
                <w:bCs/>
                <w:sz w:val="36"/>
                <w:szCs w:val="36"/>
                <w:vertAlign w:val="superscript"/>
              </w:rPr>
              <w:t>nd</w:t>
            </w:r>
            <w:r w:rsidR="00C30BD5">
              <w:rPr>
                <w:b/>
                <w:bCs/>
                <w:sz w:val="36"/>
                <w:szCs w:val="36"/>
              </w:rPr>
              <w:t xml:space="preserve"> February 2026</w:t>
            </w:r>
          </w:p>
          <w:p w14:paraId="04857601" w14:textId="5D1B8A81" w:rsidR="00C30BD5" w:rsidRPr="007C7819" w:rsidRDefault="005822A4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The First Sunday of Lent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77777777" w:rsidR="00954056" w:rsidRPr="007C7819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Services this week</w:t>
            </w:r>
          </w:p>
        </w:tc>
      </w:tr>
      <w:tr w:rsidR="00D85962" w14:paraId="49FA8E84" w14:textId="77777777" w:rsidTr="00303CDB">
        <w:trPr>
          <w:trHeight w:val="340"/>
        </w:trPr>
        <w:tc>
          <w:tcPr>
            <w:tcW w:w="3969" w:type="dxa"/>
          </w:tcPr>
          <w:p w14:paraId="7C95BBA2" w14:textId="0830A42C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22</w:t>
            </w:r>
            <w:r w:rsidRPr="00D85962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February</w:t>
            </w:r>
          </w:p>
        </w:tc>
        <w:tc>
          <w:tcPr>
            <w:tcW w:w="901" w:type="dxa"/>
          </w:tcPr>
          <w:p w14:paraId="174C3169" w14:textId="55967637" w:rsidR="00D85962" w:rsidRDefault="00D85962" w:rsidP="00D85962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611050D9" w14:textId="59E56C1F" w:rsidR="00D85962" w:rsidRPr="00D85962" w:rsidRDefault="00D85962" w:rsidP="00D859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All Age Eucharist</w:t>
            </w:r>
          </w:p>
        </w:tc>
      </w:tr>
      <w:tr w:rsidR="00D85962" w14:paraId="7852629D" w14:textId="77777777" w:rsidTr="00303CDB">
        <w:trPr>
          <w:trHeight w:val="340"/>
        </w:trPr>
        <w:tc>
          <w:tcPr>
            <w:tcW w:w="3969" w:type="dxa"/>
          </w:tcPr>
          <w:p w14:paraId="19C98304" w14:textId="7E6F229D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12415">
              <w:rPr>
                <w:b/>
                <w:bCs/>
                <w:sz w:val="32"/>
                <w:szCs w:val="32"/>
              </w:rPr>
              <w:t>Tuesday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606D4">
              <w:rPr>
                <w:b/>
                <w:bCs/>
                <w:sz w:val="32"/>
                <w:szCs w:val="32"/>
              </w:rPr>
              <w:t>24</w:t>
            </w:r>
            <w:r w:rsidR="000606D4" w:rsidRPr="000606D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606D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901" w:type="dxa"/>
          </w:tcPr>
          <w:p w14:paraId="62B3E820" w14:textId="77777777" w:rsidR="00D85962" w:rsidRDefault="00D85962" w:rsidP="00D85962">
            <w:pPr>
              <w:spacing w:after="0" w:line="240" w:lineRule="auto"/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2ADCEBE4" w14:textId="4FB2C6C0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 w:rsidRPr="005E3E0B">
              <w:rPr>
                <w:sz w:val="32"/>
                <w:szCs w:val="32"/>
              </w:rPr>
              <w:t>Said Eucharist</w:t>
            </w:r>
            <w:r>
              <w:rPr>
                <w:sz w:val="32"/>
                <w:szCs w:val="32"/>
              </w:rPr>
              <w:t xml:space="preserve"> (CW)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02BD06B9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0606D4">
              <w:rPr>
                <w:b/>
                <w:bCs/>
                <w:sz w:val="32"/>
                <w:szCs w:val="32"/>
              </w:rPr>
              <w:t>26</w:t>
            </w:r>
            <w:r w:rsidR="000606D4" w:rsidRPr="000606D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606D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3E9616EE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(BCP)</w:t>
            </w:r>
          </w:p>
        </w:tc>
      </w:tr>
      <w:tr w:rsidR="00D85962" w14:paraId="4B06AE18" w14:textId="77777777" w:rsidTr="00303CDB">
        <w:trPr>
          <w:trHeight w:val="340"/>
        </w:trPr>
        <w:tc>
          <w:tcPr>
            <w:tcW w:w="3969" w:type="dxa"/>
          </w:tcPr>
          <w:p w14:paraId="17CFE3D5" w14:textId="330B46AB" w:rsidR="00C3414E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C3414E">
              <w:rPr>
                <w:b/>
                <w:bCs/>
                <w:sz w:val="32"/>
                <w:szCs w:val="32"/>
              </w:rPr>
              <w:t>1</w:t>
            </w:r>
            <w:r w:rsidR="00C3414E" w:rsidRPr="00C3414E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C3414E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1D642152" w14:textId="4B6388E2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255F1072" w14:textId="711BA8FE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Eucharist</w:t>
            </w:r>
          </w:p>
        </w:tc>
      </w:tr>
      <w:tr w:rsidR="00D85962" w14:paraId="4B23830E" w14:textId="77777777" w:rsidTr="00303CDB">
        <w:trPr>
          <w:trHeight w:val="340"/>
        </w:trPr>
        <w:tc>
          <w:tcPr>
            <w:tcW w:w="3969" w:type="dxa"/>
          </w:tcPr>
          <w:p w14:paraId="4AE5DEA1" w14:textId="77777777" w:rsidR="00D85962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6F9AB35B" w14:textId="25CB4923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1CDFA757" w14:textId="1C4D69EC" w:rsidR="00D85962" w:rsidRPr="00F5721E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12B98FBC" w14:textId="77777777" w:rsidR="00D85962" w:rsidRPr="000B4C4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 and Evening Prayer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at 0900 and 1730 Monday to Saturday</w:t>
            </w:r>
          </w:p>
        </w:tc>
      </w:tr>
      <w:tr w:rsidR="00D85962" w14:paraId="50F61560" w14:textId="77777777" w:rsidTr="00303CDB">
        <w:tc>
          <w:tcPr>
            <w:tcW w:w="9322" w:type="dxa"/>
            <w:gridSpan w:val="3"/>
          </w:tcPr>
          <w:p w14:paraId="6FBD6C71" w14:textId="2C45D1CD" w:rsidR="00B64D53" w:rsidRPr="00B64D53" w:rsidRDefault="00D85962" w:rsidP="00B64D53">
            <w:pPr>
              <w:pStyle w:val="Heading2"/>
              <w:rPr>
                <w:rFonts w:asciiTheme="minorHAnsi" w:hAnsiTheme="minorHAnsi"/>
                <w:b/>
                <w:bCs/>
                <w:color w:val="auto"/>
              </w:rPr>
            </w:pPr>
            <w:r w:rsidRPr="00CB5852">
              <w:rPr>
                <w:rFonts w:asciiTheme="minorHAnsi" w:hAnsiTheme="minorHAnsi"/>
                <w:b/>
                <w:bCs/>
                <w:color w:val="auto"/>
              </w:rPr>
              <w:t>Today’s Readings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230B7E">
              <w:rPr>
                <w:rFonts w:asciiTheme="minorHAnsi" w:hAnsiTheme="minorHAnsi"/>
                <w:b/>
                <w:bCs/>
                <w:color w:val="auto"/>
              </w:rPr>
              <w:t>Genesis 2:15-17; 3:1-7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, </w:t>
            </w:r>
            <w:r w:rsidRPr="00230B7E">
              <w:rPr>
                <w:rFonts w:asciiTheme="minorHAnsi" w:hAnsiTheme="minorHAnsi"/>
                <w:b/>
                <w:bCs/>
                <w:color w:val="auto"/>
              </w:rPr>
              <w:t>Romans 5:12-19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, </w:t>
            </w:r>
            <w:r w:rsidRPr="00B46FCC">
              <w:rPr>
                <w:rFonts w:asciiTheme="minorHAnsi" w:hAnsiTheme="minorHAnsi"/>
                <w:b/>
                <w:bCs/>
                <w:color w:val="auto"/>
              </w:rPr>
              <w:t>Matthew 4:1-11</w:t>
            </w:r>
          </w:p>
        </w:tc>
      </w:tr>
      <w:tr w:rsidR="00DD4ECE" w14:paraId="3EA739B1" w14:textId="77777777" w:rsidTr="00303CDB">
        <w:tc>
          <w:tcPr>
            <w:tcW w:w="9322" w:type="dxa"/>
            <w:gridSpan w:val="3"/>
          </w:tcPr>
          <w:p w14:paraId="4BB48681" w14:textId="4C0CE82C" w:rsidR="00DD4ECE" w:rsidRPr="00B53BA2" w:rsidRDefault="00E263B9" w:rsidP="00DD4ECE">
            <w:pPr>
              <w:pStyle w:val="Heading2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B53BA2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Gospel Accl</w:t>
            </w:r>
            <w:r w:rsidR="00035FD7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</w:t>
            </w:r>
            <w:r w:rsidRPr="00B53BA2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mation for Lent</w:t>
            </w:r>
          </w:p>
          <w:p w14:paraId="07AB9CB8" w14:textId="77777777" w:rsidR="00E263B9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Praise to you, O Christ, King of eternal; glory.</w:t>
            </w:r>
          </w:p>
          <w:p w14:paraId="5396EFD0" w14:textId="77777777" w:rsidR="00364D9D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The Lord is a great God, O that today you would listen to his voice.</w:t>
            </w:r>
          </w:p>
          <w:p w14:paraId="3ABA1A4A" w14:textId="77777777" w:rsidR="00364D9D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Harden not your h</w:t>
            </w:r>
            <w:r w:rsidR="00B53BA2" w:rsidRPr="00B64D53">
              <w:rPr>
                <w:sz w:val="28"/>
                <w:szCs w:val="28"/>
              </w:rPr>
              <w:t>earts,</w:t>
            </w:r>
          </w:p>
          <w:p w14:paraId="064275A0" w14:textId="0EC4C344" w:rsidR="00B53BA2" w:rsidRPr="00B53BA2" w:rsidRDefault="00B53BA2" w:rsidP="00B64D53">
            <w:pPr>
              <w:spacing w:after="0"/>
              <w:rPr>
                <w:b/>
                <w:bCs/>
              </w:rPr>
            </w:pPr>
            <w:r w:rsidRPr="00B64D53">
              <w:rPr>
                <w:b/>
                <w:bCs/>
                <w:sz w:val="28"/>
                <w:szCs w:val="28"/>
              </w:rPr>
              <w:t>Praise to you, O Christ, King of eternal glory.</w:t>
            </w: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5A3E567B" w14:textId="77777777" w:rsidR="00D85962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73C97B4" w14:textId="7239294B" w:rsidR="00D85962" w:rsidRPr="007E4E70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D85962" w14:paraId="78B897ED" w14:textId="77777777" w:rsidTr="00303CDB">
        <w:tc>
          <w:tcPr>
            <w:tcW w:w="9322" w:type="dxa"/>
            <w:gridSpan w:val="3"/>
          </w:tcPr>
          <w:p w14:paraId="46BA6B71" w14:textId="5E53C5C6" w:rsidR="00D85962" w:rsidRPr="001F4F34" w:rsidRDefault="00D85962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deadline for the </w:t>
            </w:r>
            <w:r w:rsidRPr="00E63879">
              <w:rPr>
                <w:b/>
                <w:bCs/>
                <w:sz w:val="32"/>
                <w:szCs w:val="32"/>
              </w:rPr>
              <w:t>Parish Magazine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is 22</w:t>
            </w:r>
            <w:r w:rsidRPr="00E63879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February; all copy to Celia, please.</w:t>
            </w:r>
          </w:p>
        </w:tc>
      </w:tr>
      <w:tr w:rsidR="00D85962" w14:paraId="19DFE53F" w14:textId="77777777" w:rsidTr="00303CDB">
        <w:tc>
          <w:tcPr>
            <w:tcW w:w="9322" w:type="dxa"/>
            <w:gridSpan w:val="3"/>
          </w:tcPr>
          <w:p w14:paraId="58178897" w14:textId="5BD6C983" w:rsidR="00D85962" w:rsidRPr="001F4F34" w:rsidRDefault="00D85962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>Gardening Group</w:t>
            </w:r>
            <w:r>
              <w:rPr>
                <w:sz w:val="32"/>
                <w:szCs w:val="32"/>
              </w:rPr>
              <w:t xml:space="preserve"> will meet on </w:t>
            </w:r>
            <w:r w:rsidR="00832B72">
              <w:rPr>
                <w:sz w:val="32"/>
                <w:szCs w:val="32"/>
              </w:rPr>
              <w:t xml:space="preserve">Tuesday </w:t>
            </w:r>
            <w:r>
              <w:rPr>
                <w:sz w:val="32"/>
                <w:szCs w:val="32"/>
              </w:rPr>
              <w:t>24</w:t>
            </w:r>
            <w:r w:rsidRPr="001F4F3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February at 1400; all are welcome!</w:t>
            </w:r>
          </w:p>
        </w:tc>
      </w:tr>
      <w:tr w:rsidR="00D85962" w14:paraId="6EAC1182" w14:textId="77777777" w:rsidTr="00303CDB">
        <w:tc>
          <w:tcPr>
            <w:tcW w:w="9322" w:type="dxa"/>
            <w:gridSpan w:val="3"/>
          </w:tcPr>
          <w:p w14:paraId="541CC485" w14:textId="6F5B3D97" w:rsidR="00D85962" w:rsidRPr="001F4F34" w:rsidRDefault="00D85962" w:rsidP="00D85962">
            <w:pPr>
              <w:spacing w:after="0" w:line="240" w:lineRule="auto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lastRenderedPageBreak/>
              <w:t xml:space="preserve">The 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Lent Course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will begin on </w:t>
            </w:r>
            <w:r w:rsidR="00832B72">
              <w:rPr>
                <w:rFonts w:ascii="Aptos" w:hAnsi="Aptos" w:cstheme="minorHAnsi"/>
                <w:bCs/>
                <w:sz w:val="32"/>
                <w:szCs w:val="32"/>
              </w:rPr>
              <w:t xml:space="preserve">Thursday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26</w:t>
            </w:r>
            <w:r w:rsidRPr="003C0741">
              <w:rPr>
                <w:rFonts w:ascii="Aptos" w:hAnsi="Aptos" w:cstheme="minorHAnsi"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February</w:t>
            </w:r>
            <w:r w:rsidR="00832B72">
              <w:rPr>
                <w:rFonts w:ascii="Aptos" w:hAnsi="Aptos" w:cstheme="minorHAnsi"/>
                <w:bCs/>
                <w:sz w:val="32"/>
                <w:szCs w:val="32"/>
              </w:rPr>
              <w:t xml:space="preserve"> at 1045</w:t>
            </w:r>
          </w:p>
        </w:tc>
      </w:tr>
      <w:tr w:rsidR="00D85962" w14:paraId="082352BA" w14:textId="77777777" w:rsidTr="00303CDB">
        <w:tc>
          <w:tcPr>
            <w:tcW w:w="9322" w:type="dxa"/>
            <w:gridSpan w:val="3"/>
          </w:tcPr>
          <w:p w14:paraId="48FF606F" w14:textId="3163CCAD" w:rsidR="00D85962" w:rsidRPr="001F4F34" w:rsidRDefault="00D85962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next </w:t>
            </w:r>
            <w:r>
              <w:rPr>
                <w:b/>
                <w:bCs/>
                <w:sz w:val="32"/>
                <w:szCs w:val="32"/>
              </w:rPr>
              <w:t>Church Clean</w:t>
            </w:r>
            <w:r>
              <w:rPr>
                <w:sz w:val="32"/>
                <w:szCs w:val="32"/>
              </w:rPr>
              <w:t xml:space="preserve"> will be on Friday 27</w:t>
            </w:r>
            <w:r w:rsidRPr="001F4F3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February at 1000</w:t>
            </w:r>
          </w:p>
        </w:tc>
      </w:tr>
      <w:tr w:rsidR="00731AC5" w14:paraId="174D0E01" w14:textId="77777777" w:rsidTr="00303CDB">
        <w:tc>
          <w:tcPr>
            <w:tcW w:w="9322" w:type="dxa"/>
            <w:gridSpan w:val="3"/>
          </w:tcPr>
          <w:p w14:paraId="62E8C7FD" w14:textId="6F5F6FFE" w:rsidR="00731AC5" w:rsidRPr="00731AC5" w:rsidRDefault="00731AC5" w:rsidP="00D85962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Nibble and Natter</w:t>
            </w:r>
            <w:r>
              <w:rPr>
                <w:sz w:val="32"/>
                <w:szCs w:val="32"/>
              </w:rPr>
              <w:t xml:space="preserve"> is on Saturday </w:t>
            </w:r>
            <w:r w:rsidR="00CC44DA">
              <w:rPr>
                <w:sz w:val="32"/>
                <w:szCs w:val="32"/>
              </w:rPr>
              <w:t>7</w:t>
            </w:r>
            <w:r w:rsidR="00CC44DA" w:rsidRPr="00CC44DA">
              <w:rPr>
                <w:sz w:val="32"/>
                <w:szCs w:val="32"/>
                <w:vertAlign w:val="superscript"/>
              </w:rPr>
              <w:t>th</w:t>
            </w:r>
            <w:r w:rsidR="00CC44DA">
              <w:rPr>
                <w:sz w:val="32"/>
                <w:szCs w:val="32"/>
              </w:rPr>
              <w:t xml:space="preserve"> March at 1000</w:t>
            </w:r>
            <w:r w:rsidR="001E0E9B">
              <w:rPr>
                <w:sz w:val="32"/>
                <w:szCs w:val="32"/>
              </w:rPr>
              <w:t xml:space="preserve"> in the Church Hall</w:t>
            </w:r>
          </w:p>
        </w:tc>
      </w:tr>
      <w:tr w:rsidR="00CC44DA" w14:paraId="53A2DD5E" w14:textId="77777777" w:rsidTr="00303CDB">
        <w:tc>
          <w:tcPr>
            <w:tcW w:w="9322" w:type="dxa"/>
            <w:gridSpan w:val="3"/>
          </w:tcPr>
          <w:p w14:paraId="34A95647" w14:textId="3686D3E2" w:rsidR="001E0E9B" w:rsidRPr="00DA6B0D" w:rsidRDefault="00CC44DA" w:rsidP="00D85962">
            <w:pPr>
              <w:spacing w:after="0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The next </w:t>
            </w:r>
            <w:r>
              <w:rPr>
                <w:b/>
                <w:bCs/>
                <w:sz w:val="32"/>
                <w:szCs w:val="32"/>
              </w:rPr>
              <w:t>messy Church</w:t>
            </w:r>
            <w:r>
              <w:rPr>
                <w:sz w:val="32"/>
                <w:szCs w:val="32"/>
              </w:rPr>
              <w:t xml:space="preserve"> session is also on 7</w:t>
            </w:r>
            <w:r w:rsidRPr="00CC44D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 at 1400</w:t>
            </w:r>
            <w:r w:rsidR="001E0E9B">
              <w:rPr>
                <w:sz w:val="32"/>
                <w:szCs w:val="32"/>
              </w:rPr>
              <w:t xml:space="preserve"> in the Hall.</w:t>
            </w:r>
          </w:p>
          <w:p w14:paraId="6C7B1751" w14:textId="6A258C3D" w:rsidR="009E5539" w:rsidRDefault="008360FB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 usual, it will be possible to purchase a lily in memory of a loved one</w:t>
            </w:r>
            <w:r w:rsidR="00F168EC">
              <w:rPr>
                <w:sz w:val="32"/>
                <w:szCs w:val="32"/>
              </w:rPr>
              <w:t xml:space="preserve"> for a display</w:t>
            </w:r>
            <w:r>
              <w:rPr>
                <w:sz w:val="32"/>
                <w:szCs w:val="32"/>
              </w:rPr>
              <w:t xml:space="preserve"> in Holy Week</w:t>
            </w:r>
            <w:r w:rsidR="005F48EA">
              <w:rPr>
                <w:sz w:val="32"/>
                <w:szCs w:val="32"/>
              </w:rPr>
              <w:t>.</w:t>
            </w:r>
          </w:p>
          <w:p w14:paraId="66AEE025" w14:textId="77777777" w:rsidR="00115C78" w:rsidRDefault="00115C78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There will be a </w:t>
            </w:r>
            <w:r>
              <w:rPr>
                <w:b/>
                <w:bCs/>
                <w:sz w:val="32"/>
                <w:szCs w:val="32"/>
              </w:rPr>
              <w:t>Quingo Evening</w:t>
            </w:r>
            <w:r>
              <w:rPr>
                <w:sz w:val="32"/>
                <w:szCs w:val="32"/>
              </w:rPr>
              <w:t xml:space="preserve"> </w:t>
            </w:r>
            <w:r w:rsidR="002F0C60">
              <w:rPr>
                <w:sz w:val="32"/>
                <w:szCs w:val="32"/>
              </w:rPr>
              <w:t>on 21</w:t>
            </w:r>
            <w:r w:rsidR="002F0C60" w:rsidRPr="002F0C60">
              <w:rPr>
                <w:sz w:val="32"/>
                <w:szCs w:val="32"/>
                <w:vertAlign w:val="superscript"/>
              </w:rPr>
              <w:t>st</w:t>
            </w:r>
            <w:r w:rsidR="002F0C60">
              <w:rPr>
                <w:sz w:val="32"/>
                <w:szCs w:val="32"/>
              </w:rPr>
              <w:t xml:space="preserve"> March at 1900; book your tickets by 15</w:t>
            </w:r>
            <w:r w:rsidR="002F0C60" w:rsidRPr="002F0C60">
              <w:rPr>
                <w:sz w:val="32"/>
                <w:szCs w:val="32"/>
                <w:vertAlign w:val="superscript"/>
              </w:rPr>
              <w:t>th</w:t>
            </w:r>
            <w:r w:rsidR="002F0C60">
              <w:rPr>
                <w:sz w:val="32"/>
                <w:szCs w:val="32"/>
              </w:rPr>
              <w:t xml:space="preserve"> M</w:t>
            </w:r>
            <w:r w:rsidR="00B10229">
              <w:rPr>
                <w:sz w:val="32"/>
                <w:szCs w:val="32"/>
              </w:rPr>
              <w:t>a</w:t>
            </w:r>
            <w:r w:rsidR="002F0C60">
              <w:rPr>
                <w:sz w:val="32"/>
                <w:szCs w:val="32"/>
              </w:rPr>
              <w:t>rch</w:t>
            </w:r>
            <w:r w:rsidR="009E5539">
              <w:rPr>
                <w:sz w:val="32"/>
                <w:szCs w:val="32"/>
              </w:rPr>
              <w:t>.</w:t>
            </w:r>
            <w:r w:rsidR="002F0C60">
              <w:rPr>
                <w:sz w:val="32"/>
                <w:szCs w:val="32"/>
              </w:rPr>
              <w:t xml:space="preserve"> </w:t>
            </w:r>
          </w:p>
          <w:p w14:paraId="4BC80634" w14:textId="36C094E4" w:rsidR="009E5539" w:rsidRPr="00115C78" w:rsidRDefault="009E5539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Further details available for both of these at the back of church.</w:t>
            </w:r>
          </w:p>
        </w:tc>
      </w:tr>
      <w:tr w:rsidR="009E5539" w14:paraId="3A103E33" w14:textId="77777777" w:rsidTr="00303CDB">
        <w:tc>
          <w:tcPr>
            <w:tcW w:w="9322" w:type="dxa"/>
            <w:gridSpan w:val="3"/>
          </w:tcPr>
          <w:p w14:paraId="0CB29524" w14:textId="2D99F27A" w:rsidR="00DD4ECE" w:rsidRPr="00DA7B30" w:rsidRDefault="00DA7B30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>Church Electoral Roll</w:t>
            </w:r>
            <w:r>
              <w:rPr>
                <w:sz w:val="32"/>
                <w:szCs w:val="32"/>
              </w:rPr>
              <w:t xml:space="preserve"> is being revised</w:t>
            </w:r>
            <w:r w:rsidR="00794181">
              <w:rPr>
                <w:sz w:val="32"/>
                <w:szCs w:val="32"/>
              </w:rPr>
              <w:t xml:space="preserve">; a copy is on the noticeboard by the main door; </w:t>
            </w:r>
            <w:r w:rsidR="00AC41E0">
              <w:rPr>
                <w:sz w:val="32"/>
                <w:szCs w:val="32"/>
              </w:rPr>
              <w:t>please check your details and advise Sarah Speers of any changes – new members should also approach Sarah.</w:t>
            </w:r>
          </w:p>
        </w:tc>
      </w:tr>
      <w:tr w:rsidR="00D85962" w14:paraId="5C21E9F4" w14:textId="77777777" w:rsidTr="00303CDB">
        <w:tc>
          <w:tcPr>
            <w:tcW w:w="9322" w:type="dxa"/>
            <w:gridSpan w:val="3"/>
          </w:tcPr>
          <w:p w14:paraId="4AF997D5" w14:textId="4FC871DB" w:rsidR="00D85962" w:rsidRDefault="00D85962" w:rsidP="00D85962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32"/>
                <w:szCs w:val="32"/>
              </w:rPr>
              <w:t>Can you help?</w:t>
            </w:r>
          </w:p>
          <w:p w14:paraId="3E7D0E92" w14:textId="77777777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razors, rice pudding, coffee (small jars), tea (small packs), tinned custard, tinned fruit, tinned vegetables, washing up liquid, washing powder and squash. </w:t>
            </w:r>
          </w:p>
          <w:p w14:paraId="6442907B" w14:textId="5071F2D1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09E9745E" w14:textId="7F587CF5" w:rsidR="00D85962" w:rsidRPr="009D3C03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49BF47D5" w14:textId="70A27502" w:rsidR="00D85962" w:rsidRPr="000B4C4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 Stephen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 Fr Peter,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Bishop Hall, Rev.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5E03AD97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Paul Boothman, Marlene Banks</w:t>
            </w:r>
            <w:r w:rsidR="00255DCD">
              <w:rPr>
                <w:rFonts w:ascii="Aptos" w:hAnsi="Aptos"/>
                <w:sz w:val="32"/>
                <w:szCs w:val="32"/>
              </w:rPr>
              <w:t xml:space="preserve">, John Carlton, Angela Taylor and </w:t>
            </w:r>
            <w:r>
              <w:rPr>
                <w:rFonts w:ascii="Aptos" w:hAnsi="Aptos"/>
                <w:sz w:val="32"/>
                <w:szCs w:val="32"/>
              </w:rPr>
              <w:t>Brenda Jones.</w:t>
            </w:r>
          </w:p>
        </w:tc>
      </w:tr>
    </w:tbl>
    <w:p w14:paraId="5E5B48CF" w14:textId="252F1FDE" w:rsidR="00606C3A" w:rsidRDefault="00606C3A" w:rsidP="00C96AEF">
      <w:pPr>
        <w:jc w:val="center"/>
        <w:rPr>
          <w:noProof/>
        </w:rPr>
      </w:pPr>
    </w:p>
    <w:p w14:paraId="6AE72740" w14:textId="77777777" w:rsidR="00731AC5" w:rsidRDefault="00731AC5" w:rsidP="00C96AEF">
      <w:pPr>
        <w:jc w:val="center"/>
        <w:rPr>
          <w:noProof/>
        </w:rPr>
      </w:pPr>
    </w:p>
    <w:p w14:paraId="0A141887" w14:textId="77777777" w:rsidR="00731AC5" w:rsidRDefault="00731AC5" w:rsidP="00C96AEF">
      <w:pPr>
        <w:jc w:val="center"/>
        <w:rPr>
          <w:noProof/>
        </w:rPr>
      </w:pPr>
    </w:p>
    <w:p w14:paraId="019C45F9" w14:textId="77777777" w:rsidR="00731AC5" w:rsidRDefault="00731AC5" w:rsidP="00C96AEF">
      <w:pPr>
        <w:jc w:val="center"/>
        <w:rPr>
          <w:noProof/>
        </w:rPr>
      </w:pPr>
    </w:p>
    <w:p w14:paraId="0853D0C6" w14:textId="77777777" w:rsidR="00731AC5" w:rsidRDefault="00731AC5" w:rsidP="00C96AEF">
      <w:pPr>
        <w:jc w:val="center"/>
        <w:rPr>
          <w:noProof/>
        </w:rPr>
      </w:pPr>
    </w:p>
    <w:p w14:paraId="5F5ACA8B" w14:textId="77777777" w:rsidR="00731AC5" w:rsidRDefault="00731AC5" w:rsidP="00C96AEF">
      <w:pPr>
        <w:jc w:val="center"/>
        <w:rPr>
          <w:noProof/>
        </w:rPr>
      </w:pPr>
    </w:p>
    <w:p w14:paraId="1609B193" w14:textId="77777777" w:rsidR="00731AC5" w:rsidRDefault="00731AC5" w:rsidP="00C96AEF">
      <w:pPr>
        <w:jc w:val="center"/>
        <w:rPr>
          <w:noProof/>
        </w:rPr>
      </w:pPr>
    </w:p>
    <w:p w14:paraId="24A81DC8" w14:textId="77777777" w:rsidR="00731AC5" w:rsidRDefault="00731AC5" w:rsidP="00C96AEF">
      <w:pPr>
        <w:jc w:val="center"/>
        <w:rPr>
          <w:noProof/>
        </w:rPr>
      </w:pPr>
    </w:p>
    <w:p w14:paraId="5898FE7A" w14:textId="77777777" w:rsidR="00731AC5" w:rsidRDefault="00731AC5" w:rsidP="00C96AEF">
      <w:pPr>
        <w:jc w:val="center"/>
        <w:rPr>
          <w:noProof/>
        </w:rPr>
      </w:pPr>
    </w:p>
    <w:p w14:paraId="1D5838EF" w14:textId="77777777" w:rsidR="00731AC5" w:rsidRDefault="00731AC5" w:rsidP="00C96AEF">
      <w:pPr>
        <w:jc w:val="center"/>
        <w:rPr>
          <w:noProof/>
        </w:rPr>
      </w:pPr>
    </w:p>
    <w:p w14:paraId="271C85CB" w14:textId="77777777" w:rsidR="00731AC5" w:rsidRDefault="00731AC5" w:rsidP="00C96AEF">
      <w:pPr>
        <w:jc w:val="center"/>
        <w:rPr>
          <w:noProof/>
        </w:rPr>
      </w:pPr>
    </w:p>
    <w:p w14:paraId="6380F7BE" w14:textId="77777777" w:rsidR="00731AC5" w:rsidRDefault="00731AC5" w:rsidP="00C96AEF">
      <w:pPr>
        <w:jc w:val="center"/>
        <w:rPr>
          <w:noProof/>
        </w:rPr>
      </w:pPr>
    </w:p>
    <w:p w14:paraId="3C83773D" w14:textId="77777777" w:rsidR="00731AC5" w:rsidRDefault="00731AC5" w:rsidP="00C96AEF">
      <w:pPr>
        <w:jc w:val="center"/>
        <w:rPr>
          <w:noProof/>
        </w:rPr>
      </w:pPr>
    </w:p>
    <w:p w14:paraId="126114B3" w14:textId="77777777" w:rsidR="00731AC5" w:rsidRDefault="00731AC5" w:rsidP="00C96AEF">
      <w:pPr>
        <w:jc w:val="center"/>
        <w:rPr>
          <w:noProof/>
        </w:rPr>
      </w:pPr>
    </w:p>
    <w:p w14:paraId="3309975B" w14:textId="77777777" w:rsidR="008631BD" w:rsidRDefault="008631BD" w:rsidP="00C96AEF">
      <w:pPr>
        <w:jc w:val="center"/>
        <w:rPr>
          <w:noProof/>
        </w:rPr>
      </w:pPr>
    </w:p>
    <w:sectPr w:rsidR="008631BD" w:rsidSect="00EE5C06">
      <w:headerReference w:type="default" r:id="rId7"/>
      <w:footerReference w:type="default" r:id="rId8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0A6B" w14:textId="77777777" w:rsidR="0088387D" w:rsidRDefault="0088387D" w:rsidP="00A70C74">
      <w:pPr>
        <w:spacing w:after="0" w:line="240" w:lineRule="auto"/>
      </w:pPr>
      <w:r>
        <w:separator/>
      </w:r>
    </w:p>
  </w:endnote>
  <w:endnote w:type="continuationSeparator" w:id="0">
    <w:p w14:paraId="189FC562" w14:textId="77777777" w:rsidR="0088387D" w:rsidRDefault="0088387D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24C4" w14:textId="77777777" w:rsidR="0088387D" w:rsidRDefault="0088387D" w:rsidP="00A70C74">
      <w:pPr>
        <w:spacing w:after="0" w:line="240" w:lineRule="auto"/>
      </w:pPr>
      <w:r>
        <w:separator/>
      </w:r>
    </w:p>
  </w:footnote>
  <w:footnote w:type="continuationSeparator" w:id="0">
    <w:p w14:paraId="78524E86" w14:textId="77777777" w:rsidR="0088387D" w:rsidRDefault="0088387D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1320F"/>
    <w:rsid w:val="00024198"/>
    <w:rsid w:val="0002707E"/>
    <w:rsid w:val="00034199"/>
    <w:rsid w:val="00035DB2"/>
    <w:rsid w:val="00035FD7"/>
    <w:rsid w:val="0004037E"/>
    <w:rsid w:val="00040ED8"/>
    <w:rsid w:val="000463DE"/>
    <w:rsid w:val="00050355"/>
    <w:rsid w:val="00052DC4"/>
    <w:rsid w:val="000577DE"/>
    <w:rsid w:val="000606D4"/>
    <w:rsid w:val="0006351D"/>
    <w:rsid w:val="00063723"/>
    <w:rsid w:val="000666C3"/>
    <w:rsid w:val="00067973"/>
    <w:rsid w:val="000802D5"/>
    <w:rsid w:val="00081481"/>
    <w:rsid w:val="00087CB9"/>
    <w:rsid w:val="00093643"/>
    <w:rsid w:val="00096463"/>
    <w:rsid w:val="000A0E63"/>
    <w:rsid w:val="000A45C3"/>
    <w:rsid w:val="000B08D8"/>
    <w:rsid w:val="000B4C42"/>
    <w:rsid w:val="000C2091"/>
    <w:rsid w:val="000C45DD"/>
    <w:rsid w:val="000C6309"/>
    <w:rsid w:val="000C68A7"/>
    <w:rsid w:val="000C77BA"/>
    <w:rsid w:val="000D052A"/>
    <w:rsid w:val="000D45F3"/>
    <w:rsid w:val="000D67E4"/>
    <w:rsid w:val="000E402D"/>
    <w:rsid w:val="000E4F6A"/>
    <w:rsid w:val="000F072D"/>
    <w:rsid w:val="000F71D2"/>
    <w:rsid w:val="000F7CC6"/>
    <w:rsid w:val="0010286A"/>
    <w:rsid w:val="00110665"/>
    <w:rsid w:val="00111587"/>
    <w:rsid w:val="00111A2F"/>
    <w:rsid w:val="00112690"/>
    <w:rsid w:val="00115C78"/>
    <w:rsid w:val="00122400"/>
    <w:rsid w:val="00124E78"/>
    <w:rsid w:val="00135983"/>
    <w:rsid w:val="00136F74"/>
    <w:rsid w:val="00152173"/>
    <w:rsid w:val="0015244F"/>
    <w:rsid w:val="00154694"/>
    <w:rsid w:val="00164C55"/>
    <w:rsid w:val="00171631"/>
    <w:rsid w:val="0017320A"/>
    <w:rsid w:val="00173D74"/>
    <w:rsid w:val="001759D2"/>
    <w:rsid w:val="00177787"/>
    <w:rsid w:val="00182CF4"/>
    <w:rsid w:val="00185DD8"/>
    <w:rsid w:val="00194A95"/>
    <w:rsid w:val="001A2E2A"/>
    <w:rsid w:val="001A4B19"/>
    <w:rsid w:val="001B2CB9"/>
    <w:rsid w:val="001C7731"/>
    <w:rsid w:val="001D1285"/>
    <w:rsid w:val="001D2C01"/>
    <w:rsid w:val="001D3CEB"/>
    <w:rsid w:val="001D64A9"/>
    <w:rsid w:val="001E00EE"/>
    <w:rsid w:val="001E0E9B"/>
    <w:rsid w:val="001F17FD"/>
    <w:rsid w:val="001F1BF0"/>
    <w:rsid w:val="001F4F34"/>
    <w:rsid w:val="001F7875"/>
    <w:rsid w:val="00202359"/>
    <w:rsid w:val="00210126"/>
    <w:rsid w:val="002124B2"/>
    <w:rsid w:val="0021633F"/>
    <w:rsid w:val="00227A8D"/>
    <w:rsid w:val="00230B7E"/>
    <w:rsid w:val="00237740"/>
    <w:rsid w:val="00246051"/>
    <w:rsid w:val="002461BF"/>
    <w:rsid w:val="00254965"/>
    <w:rsid w:val="00255DCD"/>
    <w:rsid w:val="002561A6"/>
    <w:rsid w:val="00262514"/>
    <w:rsid w:val="00264900"/>
    <w:rsid w:val="002678BE"/>
    <w:rsid w:val="00276345"/>
    <w:rsid w:val="00281541"/>
    <w:rsid w:val="00287050"/>
    <w:rsid w:val="00290187"/>
    <w:rsid w:val="00291CDC"/>
    <w:rsid w:val="0029704C"/>
    <w:rsid w:val="002973D1"/>
    <w:rsid w:val="00297D89"/>
    <w:rsid w:val="002A20D9"/>
    <w:rsid w:val="002A2A8B"/>
    <w:rsid w:val="002B0F18"/>
    <w:rsid w:val="002B1D23"/>
    <w:rsid w:val="002C06FD"/>
    <w:rsid w:val="002C107F"/>
    <w:rsid w:val="002C1806"/>
    <w:rsid w:val="002C66C0"/>
    <w:rsid w:val="002D798B"/>
    <w:rsid w:val="002E75A0"/>
    <w:rsid w:val="002F0C60"/>
    <w:rsid w:val="002F5B6F"/>
    <w:rsid w:val="002F7542"/>
    <w:rsid w:val="00310857"/>
    <w:rsid w:val="003220E9"/>
    <w:rsid w:val="00337B4F"/>
    <w:rsid w:val="003414D4"/>
    <w:rsid w:val="00342515"/>
    <w:rsid w:val="00347C8F"/>
    <w:rsid w:val="003518FD"/>
    <w:rsid w:val="00351A4A"/>
    <w:rsid w:val="00364D9D"/>
    <w:rsid w:val="00371D6D"/>
    <w:rsid w:val="0037348A"/>
    <w:rsid w:val="00373C8C"/>
    <w:rsid w:val="00387D21"/>
    <w:rsid w:val="003947BF"/>
    <w:rsid w:val="003956ED"/>
    <w:rsid w:val="003A0297"/>
    <w:rsid w:val="003B21C9"/>
    <w:rsid w:val="003B6682"/>
    <w:rsid w:val="003C0741"/>
    <w:rsid w:val="003C3E6F"/>
    <w:rsid w:val="003C641B"/>
    <w:rsid w:val="003D0D9C"/>
    <w:rsid w:val="003E134A"/>
    <w:rsid w:val="003E4D3D"/>
    <w:rsid w:val="003E541A"/>
    <w:rsid w:val="003F083F"/>
    <w:rsid w:val="00400969"/>
    <w:rsid w:val="00403488"/>
    <w:rsid w:val="00405189"/>
    <w:rsid w:val="00405F7C"/>
    <w:rsid w:val="00417DDC"/>
    <w:rsid w:val="00421820"/>
    <w:rsid w:val="00427094"/>
    <w:rsid w:val="0043255F"/>
    <w:rsid w:val="00446ADB"/>
    <w:rsid w:val="00450285"/>
    <w:rsid w:val="00462877"/>
    <w:rsid w:val="004677A1"/>
    <w:rsid w:val="00470749"/>
    <w:rsid w:val="00480E96"/>
    <w:rsid w:val="0048287C"/>
    <w:rsid w:val="004828B2"/>
    <w:rsid w:val="0048443A"/>
    <w:rsid w:val="004869EC"/>
    <w:rsid w:val="004927CC"/>
    <w:rsid w:val="004A07F4"/>
    <w:rsid w:val="004A2927"/>
    <w:rsid w:val="004A63BE"/>
    <w:rsid w:val="004A7707"/>
    <w:rsid w:val="004C270C"/>
    <w:rsid w:val="004D2203"/>
    <w:rsid w:val="004D26B6"/>
    <w:rsid w:val="004E3F00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1C78"/>
    <w:rsid w:val="00551F07"/>
    <w:rsid w:val="00553068"/>
    <w:rsid w:val="005606AC"/>
    <w:rsid w:val="00561FAB"/>
    <w:rsid w:val="0056768A"/>
    <w:rsid w:val="00571034"/>
    <w:rsid w:val="00580203"/>
    <w:rsid w:val="005822A4"/>
    <w:rsid w:val="00582B9C"/>
    <w:rsid w:val="005845A4"/>
    <w:rsid w:val="00584828"/>
    <w:rsid w:val="005960B9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2252"/>
    <w:rsid w:val="005C6D60"/>
    <w:rsid w:val="005D0F20"/>
    <w:rsid w:val="005E3E0B"/>
    <w:rsid w:val="005E52CC"/>
    <w:rsid w:val="005F48EA"/>
    <w:rsid w:val="0060117E"/>
    <w:rsid w:val="0060626E"/>
    <w:rsid w:val="00606C3A"/>
    <w:rsid w:val="00620881"/>
    <w:rsid w:val="00621273"/>
    <w:rsid w:val="00623D52"/>
    <w:rsid w:val="00635A5B"/>
    <w:rsid w:val="00642156"/>
    <w:rsid w:val="00642CBF"/>
    <w:rsid w:val="00651787"/>
    <w:rsid w:val="00652E8B"/>
    <w:rsid w:val="006535C7"/>
    <w:rsid w:val="006575C4"/>
    <w:rsid w:val="00664DF3"/>
    <w:rsid w:val="00683230"/>
    <w:rsid w:val="006875CB"/>
    <w:rsid w:val="0069306F"/>
    <w:rsid w:val="006951A2"/>
    <w:rsid w:val="006A3F8A"/>
    <w:rsid w:val="006A5DE5"/>
    <w:rsid w:val="006A7EB4"/>
    <w:rsid w:val="006C1F51"/>
    <w:rsid w:val="006C2627"/>
    <w:rsid w:val="006C264B"/>
    <w:rsid w:val="006D0291"/>
    <w:rsid w:val="006D1E72"/>
    <w:rsid w:val="006D784F"/>
    <w:rsid w:val="006E2370"/>
    <w:rsid w:val="006E2C25"/>
    <w:rsid w:val="006E664D"/>
    <w:rsid w:val="006F5742"/>
    <w:rsid w:val="00701DC5"/>
    <w:rsid w:val="00702000"/>
    <w:rsid w:val="007053AF"/>
    <w:rsid w:val="007121C9"/>
    <w:rsid w:val="00715F88"/>
    <w:rsid w:val="007246D1"/>
    <w:rsid w:val="00731AC5"/>
    <w:rsid w:val="00731C01"/>
    <w:rsid w:val="007342A7"/>
    <w:rsid w:val="00737123"/>
    <w:rsid w:val="007466F0"/>
    <w:rsid w:val="00766EA2"/>
    <w:rsid w:val="00770A9E"/>
    <w:rsid w:val="00771237"/>
    <w:rsid w:val="00776EA4"/>
    <w:rsid w:val="00794181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4E70"/>
    <w:rsid w:val="007E5549"/>
    <w:rsid w:val="007E7CA6"/>
    <w:rsid w:val="00800295"/>
    <w:rsid w:val="00802DA0"/>
    <w:rsid w:val="00803334"/>
    <w:rsid w:val="0080437C"/>
    <w:rsid w:val="008075CF"/>
    <w:rsid w:val="0081021F"/>
    <w:rsid w:val="00817BA8"/>
    <w:rsid w:val="00822A89"/>
    <w:rsid w:val="00825CFC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387D"/>
    <w:rsid w:val="00887A27"/>
    <w:rsid w:val="00897F9C"/>
    <w:rsid w:val="008A2554"/>
    <w:rsid w:val="008A2B3E"/>
    <w:rsid w:val="008A4306"/>
    <w:rsid w:val="008B100D"/>
    <w:rsid w:val="008B3558"/>
    <w:rsid w:val="008B58CD"/>
    <w:rsid w:val="008B5FF5"/>
    <w:rsid w:val="008B6B87"/>
    <w:rsid w:val="008B7DA1"/>
    <w:rsid w:val="008C1AB4"/>
    <w:rsid w:val="008C2B20"/>
    <w:rsid w:val="008C3334"/>
    <w:rsid w:val="008D3874"/>
    <w:rsid w:val="008D5AB7"/>
    <w:rsid w:val="008E249B"/>
    <w:rsid w:val="008E67F1"/>
    <w:rsid w:val="008F666B"/>
    <w:rsid w:val="008F6FA0"/>
    <w:rsid w:val="00912415"/>
    <w:rsid w:val="00921F70"/>
    <w:rsid w:val="00922885"/>
    <w:rsid w:val="00927123"/>
    <w:rsid w:val="00931276"/>
    <w:rsid w:val="009346E2"/>
    <w:rsid w:val="00935309"/>
    <w:rsid w:val="00954056"/>
    <w:rsid w:val="00963A7E"/>
    <w:rsid w:val="00964560"/>
    <w:rsid w:val="00964DED"/>
    <w:rsid w:val="00973E10"/>
    <w:rsid w:val="00981FFD"/>
    <w:rsid w:val="00986057"/>
    <w:rsid w:val="00993F3A"/>
    <w:rsid w:val="009B00B7"/>
    <w:rsid w:val="009C15F2"/>
    <w:rsid w:val="009C1C64"/>
    <w:rsid w:val="009C628E"/>
    <w:rsid w:val="009C6691"/>
    <w:rsid w:val="009D1BF0"/>
    <w:rsid w:val="009D1EB8"/>
    <w:rsid w:val="009D3C03"/>
    <w:rsid w:val="009D6776"/>
    <w:rsid w:val="009E17AB"/>
    <w:rsid w:val="009E33DD"/>
    <w:rsid w:val="009E5539"/>
    <w:rsid w:val="009F100C"/>
    <w:rsid w:val="009F1223"/>
    <w:rsid w:val="009F2809"/>
    <w:rsid w:val="00A04EF4"/>
    <w:rsid w:val="00A1462E"/>
    <w:rsid w:val="00A261D8"/>
    <w:rsid w:val="00A31322"/>
    <w:rsid w:val="00A34B03"/>
    <w:rsid w:val="00A43B06"/>
    <w:rsid w:val="00A50C5B"/>
    <w:rsid w:val="00A52C10"/>
    <w:rsid w:val="00A52E29"/>
    <w:rsid w:val="00A57617"/>
    <w:rsid w:val="00A57DC0"/>
    <w:rsid w:val="00A603EE"/>
    <w:rsid w:val="00A66945"/>
    <w:rsid w:val="00A70C74"/>
    <w:rsid w:val="00A7263E"/>
    <w:rsid w:val="00A72D21"/>
    <w:rsid w:val="00A75D0E"/>
    <w:rsid w:val="00A827AB"/>
    <w:rsid w:val="00A83D9C"/>
    <w:rsid w:val="00A84854"/>
    <w:rsid w:val="00A8786C"/>
    <w:rsid w:val="00A903E5"/>
    <w:rsid w:val="00A956A5"/>
    <w:rsid w:val="00AA0334"/>
    <w:rsid w:val="00AA1B2F"/>
    <w:rsid w:val="00AA23D8"/>
    <w:rsid w:val="00AA4042"/>
    <w:rsid w:val="00AA4A69"/>
    <w:rsid w:val="00AA510E"/>
    <w:rsid w:val="00AB64E7"/>
    <w:rsid w:val="00AC0B83"/>
    <w:rsid w:val="00AC41E0"/>
    <w:rsid w:val="00AC54BE"/>
    <w:rsid w:val="00AD0CE2"/>
    <w:rsid w:val="00AD463A"/>
    <w:rsid w:val="00AD5596"/>
    <w:rsid w:val="00AE2976"/>
    <w:rsid w:val="00AE5C11"/>
    <w:rsid w:val="00AF7781"/>
    <w:rsid w:val="00B10055"/>
    <w:rsid w:val="00B10229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60A49"/>
    <w:rsid w:val="00B61382"/>
    <w:rsid w:val="00B64D53"/>
    <w:rsid w:val="00B665EE"/>
    <w:rsid w:val="00B7192B"/>
    <w:rsid w:val="00B769FC"/>
    <w:rsid w:val="00B83AB8"/>
    <w:rsid w:val="00B9431C"/>
    <w:rsid w:val="00BA33E5"/>
    <w:rsid w:val="00BA4331"/>
    <w:rsid w:val="00BB0E8F"/>
    <w:rsid w:val="00BB42B2"/>
    <w:rsid w:val="00BC71D1"/>
    <w:rsid w:val="00BD0164"/>
    <w:rsid w:val="00BD15BF"/>
    <w:rsid w:val="00BD3DCC"/>
    <w:rsid w:val="00BD5ED1"/>
    <w:rsid w:val="00BE2226"/>
    <w:rsid w:val="00BE552A"/>
    <w:rsid w:val="00BF13DF"/>
    <w:rsid w:val="00BF5869"/>
    <w:rsid w:val="00C0003E"/>
    <w:rsid w:val="00C13284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5C2E"/>
    <w:rsid w:val="00C65E9A"/>
    <w:rsid w:val="00C72665"/>
    <w:rsid w:val="00C72FDE"/>
    <w:rsid w:val="00C75C2B"/>
    <w:rsid w:val="00C82764"/>
    <w:rsid w:val="00C83C9C"/>
    <w:rsid w:val="00C85310"/>
    <w:rsid w:val="00C9113A"/>
    <w:rsid w:val="00C96AEF"/>
    <w:rsid w:val="00CA2A33"/>
    <w:rsid w:val="00CA7FCE"/>
    <w:rsid w:val="00CB3A81"/>
    <w:rsid w:val="00CB4382"/>
    <w:rsid w:val="00CB5852"/>
    <w:rsid w:val="00CB6195"/>
    <w:rsid w:val="00CB699D"/>
    <w:rsid w:val="00CB6C8B"/>
    <w:rsid w:val="00CC0024"/>
    <w:rsid w:val="00CC44DA"/>
    <w:rsid w:val="00CD08BC"/>
    <w:rsid w:val="00CD2C94"/>
    <w:rsid w:val="00CE2CEA"/>
    <w:rsid w:val="00CE3DF5"/>
    <w:rsid w:val="00CE7AE0"/>
    <w:rsid w:val="00CF1F59"/>
    <w:rsid w:val="00CF483A"/>
    <w:rsid w:val="00D05F70"/>
    <w:rsid w:val="00D07892"/>
    <w:rsid w:val="00D07E4F"/>
    <w:rsid w:val="00D234F9"/>
    <w:rsid w:val="00D270E3"/>
    <w:rsid w:val="00D315FB"/>
    <w:rsid w:val="00D3277F"/>
    <w:rsid w:val="00D34EFE"/>
    <w:rsid w:val="00D42DFF"/>
    <w:rsid w:val="00D57735"/>
    <w:rsid w:val="00D578C0"/>
    <w:rsid w:val="00D634B4"/>
    <w:rsid w:val="00D63CE0"/>
    <w:rsid w:val="00D83A64"/>
    <w:rsid w:val="00D85962"/>
    <w:rsid w:val="00D91E34"/>
    <w:rsid w:val="00D95DB9"/>
    <w:rsid w:val="00D97559"/>
    <w:rsid w:val="00DA4098"/>
    <w:rsid w:val="00DA6B0D"/>
    <w:rsid w:val="00DA7B30"/>
    <w:rsid w:val="00DC0408"/>
    <w:rsid w:val="00DC1F25"/>
    <w:rsid w:val="00DC553E"/>
    <w:rsid w:val="00DC6FF5"/>
    <w:rsid w:val="00DD4ECE"/>
    <w:rsid w:val="00DE1053"/>
    <w:rsid w:val="00DE2482"/>
    <w:rsid w:val="00DE6E85"/>
    <w:rsid w:val="00DE75BE"/>
    <w:rsid w:val="00DF0E7D"/>
    <w:rsid w:val="00E01A85"/>
    <w:rsid w:val="00E05861"/>
    <w:rsid w:val="00E24A22"/>
    <w:rsid w:val="00E263B9"/>
    <w:rsid w:val="00E425D5"/>
    <w:rsid w:val="00E4407F"/>
    <w:rsid w:val="00E47A2C"/>
    <w:rsid w:val="00E47FEE"/>
    <w:rsid w:val="00E53B87"/>
    <w:rsid w:val="00E54299"/>
    <w:rsid w:val="00E5753B"/>
    <w:rsid w:val="00E62C1B"/>
    <w:rsid w:val="00E63879"/>
    <w:rsid w:val="00E6624D"/>
    <w:rsid w:val="00E66EF4"/>
    <w:rsid w:val="00E673B2"/>
    <w:rsid w:val="00E70284"/>
    <w:rsid w:val="00E814D7"/>
    <w:rsid w:val="00E94C43"/>
    <w:rsid w:val="00EA0607"/>
    <w:rsid w:val="00EC32CD"/>
    <w:rsid w:val="00EC5D76"/>
    <w:rsid w:val="00ED37F5"/>
    <w:rsid w:val="00EE06A3"/>
    <w:rsid w:val="00EE2E3B"/>
    <w:rsid w:val="00EE39D1"/>
    <w:rsid w:val="00EE5C06"/>
    <w:rsid w:val="00F01D6A"/>
    <w:rsid w:val="00F0779D"/>
    <w:rsid w:val="00F07BAA"/>
    <w:rsid w:val="00F10865"/>
    <w:rsid w:val="00F168EC"/>
    <w:rsid w:val="00F17CB6"/>
    <w:rsid w:val="00F210D3"/>
    <w:rsid w:val="00F437BC"/>
    <w:rsid w:val="00F478A1"/>
    <w:rsid w:val="00F51301"/>
    <w:rsid w:val="00F5721E"/>
    <w:rsid w:val="00F62B3A"/>
    <w:rsid w:val="00F63731"/>
    <w:rsid w:val="00F65A3F"/>
    <w:rsid w:val="00F66460"/>
    <w:rsid w:val="00F725B1"/>
    <w:rsid w:val="00F84E7E"/>
    <w:rsid w:val="00F86DD0"/>
    <w:rsid w:val="00F91AB9"/>
    <w:rsid w:val="00F95792"/>
    <w:rsid w:val="00FA7879"/>
    <w:rsid w:val="00FB4B12"/>
    <w:rsid w:val="00FC6B14"/>
    <w:rsid w:val="00FD57C0"/>
    <w:rsid w:val="00FD5C18"/>
    <w:rsid w:val="00FF144C"/>
    <w:rsid w:val="00FF2A9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Jennifer Maclean</cp:lastModifiedBy>
  <cp:revision>3</cp:revision>
  <cp:lastPrinted>2025-11-22T08:41:00Z</cp:lastPrinted>
  <dcterms:created xsi:type="dcterms:W3CDTF">2026-02-21T15:25:00Z</dcterms:created>
  <dcterms:modified xsi:type="dcterms:W3CDTF">2026-02-21T15:26:00Z</dcterms:modified>
</cp:coreProperties>
</file>