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954056" w14:paraId="0F0CB6A5" w14:textId="77777777" w:rsidTr="00303CDB">
        <w:trPr>
          <w:trHeight w:val="328"/>
        </w:trPr>
        <w:tc>
          <w:tcPr>
            <w:tcW w:w="9322" w:type="dxa"/>
            <w:gridSpan w:val="3"/>
          </w:tcPr>
          <w:p w14:paraId="04857601" w14:textId="79CE03CB" w:rsidR="00954056" w:rsidRPr="007C7819" w:rsidRDefault="00954056" w:rsidP="00303CDB">
            <w:pPr>
              <w:spacing w:after="0"/>
              <w:jc w:val="center"/>
              <w:rPr>
                <w:b/>
                <w:bCs/>
                <w:sz w:val="36"/>
                <w:szCs w:val="36"/>
              </w:rPr>
            </w:pPr>
            <w:r w:rsidRPr="007C7819">
              <w:rPr>
                <w:b/>
                <w:bCs/>
                <w:sz w:val="36"/>
                <w:szCs w:val="36"/>
              </w:rPr>
              <w:t xml:space="preserve">Sunday </w:t>
            </w:r>
            <w:r w:rsidR="003E541A">
              <w:rPr>
                <w:b/>
                <w:bCs/>
                <w:sz w:val="36"/>
                <w:szCs w:val="36"/>
              </w:rPr>
              <w:t>8</w:t>
            </w:r>
            <w:r w:rsidR="003E541A" w:rsidRPr="003E541A">
              <w:rPr>
                <w:b/>
                <w:bCs/>
                <w:sz w:val="36"/>
                <w:szCs w:val="36"/>
                <w:vertAlign w:val="superscript"/>
              </w:rPr>
              <w:t>th</w:t>
            </w:r>
            <w:r w:rsidR="003E541A">
              <w:rPr>
                <w:b/>
                <w:bCs/>
                <w:sz w:val="36"/>
                <w:szCs w:val="36"/>
              </w:rPr>
              <w:t xml:space="preserve"> February 2026</w:t>
            </w:r>
          </w:p>
        </w:tc>
      </w:tr>
      <w:tr w:rsidR="00954056" w14:paraId="2C035032" w14:textId="77777777" w:rsidTr="00303CDB">
        <w:tc>
          <w:tcPr>
            <w:tcW w:w="9322" w:type="dxa"/>
            <w:gridSpan w:val="3"/>
          </w:tcPr>
          <w:p w14:paraId="0380E1D4" w14:textId="1FD74FAC" w:rsidR="003E541A" w:rsidRDefault="003E541A" w:rsidP="00303CDB">
            <w:pPr>
              <w:spacing w:after="0"/>
              <w:jc w:val="center"/>
              <w:rPr>
                <w:rFonts w:ascii="Aptos" w:hAnsi="Aptos" w:cstheme="minorHAnsi"/>
                <w:b/>
                <w:sz w:val="32"/>
                <w:szCs w:val="32"/>
              </w:rPr>
            </w:pPr>
            <w:r>
              <w:rPr>
                <w:rFonts w:ascii="Aptos" w:hAnsi="Aptos" w:cstheme="minorHAnsi"/>
                <w:b/>
                <w:sz w:val="32"/>
                <w:szCs w:val="32"/>
              </w:rPr>
              <w:t>Second Sunday before Lent</w:t>
            </w:r>
          </w:p>
          <w:p w14:paraId="767CC7A1" w14:textId="7C0C6B64" w:rsidR="00954056" w:rsidRPr="007342A7" w:rsidRDefault="00954056" w:rsidP="00303CDB">
            <w:pPr>
              <w:spacing w:after="0"/>
              <w:jc w:val="center"/>
              <w:rPr>
                <w:rFonts w:ascii="Aptos" w:hAnsi="Aptos" w:cstheme="minorHAnsi"/>
                <w:b/>
                <w:sz w:val="32"/>
                <w:szCs w:val="32"/>
              </w:rPr>
            </w:pPr>
            <w:r w:rsidRPr="00B460EE">
              <w:rPr>
                <w:rFonts w:ascii="Aptos" w:hAnsi="Aptos" w:cstheme="minorHAnsi"/>
                <w:b/>
                <w:sz w:val="32"/>
                <w:szCs w:val="32"/>
              </w:rPr>
              <w:t>A warm welcome to all</w:t>
            </w:r>
            <w:r w:rsidR="008B3558">
              <w:rPr>
                <w:rFonts w:ascii="Aptos" w:hAnsi="Aptos" w:cstheme="minorHAnsi"/>
                <w:b/>
                <w:sz w:val="32"/>
                <w:szCs w:val="32"/>
              </w:rPr>
              <w:t>!</w:t>
            </w:r>
          </w:p>
        </w:tc>
      </w:tr>
      <w:tr w:rsidR="00954056" w:rsidRPr="004E3F00" w14:paraId="2F71EADF" w14:textId="77777777" w:rsidTr="00303CDB">
        <w:tc>
          <w:tcPr>
            <w:tcW w:w="9322" w:type="dxa"/>
            <w:gridSpan w:val="3"/>
          </w:tcPr>
          <w:p w14:paraId="16285D84" w14:textId="77777777" w:rsidR="00954056" w:rsidRDefault="00954056" w:rsidP="00303CDB">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5985225"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5F9409F7" w14:textId="77777777" w:rsidR="00954056" w:rsidRPr="005943B0" w:rsidRDefault="00954056" w:rsidP="00303CDB">
            <w:pPr>
              <w:spacing w:after="0" w:line="240" w:lineRule="auto"/>
              <w:ind w:left="34"/>
              <w:rPr>
                <w:rFonts w:ascii="Aptos" w:hAnsi="Aptos" w:cstheme="minorHAnsi"/>
                <w:sz w:val="16"/>
                <w:szCs w:val="16"/>
              </w:rPr>
            </w:pPr>
          </w:p>
          <w:p w14:paraId="4D4F2F3B"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71D3D6DA" w14:textId="77777777" w:rsidR="00954056" w:rsidRPr="005943B0" w:rsidRDefault="00954056" w:rsidP="00303CDB">
            <w:pPr>
              <w:spacing w:after="0" w:line="240" w:lineRule="auto"/>
              <w:ind w:left="34"/>
              <w:rPr>
                <w:rFonts w:ascii="Aptos" w:hAnsi="Aptos" w:cstheme="minorHAnsi"/>
                <w:sz w:val="16"/>
                <w:szCs w:val="16"/>
              </w:rPr>
            </w:pPr>
          </w:p>
          <w:p w14:paraId="66E66307" w14:textId="77777777" w:rsidR="00954056" w:rsidRPr="007342A7" w:rsidRDefault="00954056" w:rsidP="00303CDB">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954056" w14:paraId="464D2D23" w14:textId="77777777" w:rsidTr="00303CDB">
        <w:trPr>
          <w:trHeight w:val="436"/>
        </w:trPr>
        <w:tc>
          <w:tcPr>
            <w:tcW w:w="9322" w:type="dxa"/>
            <w:gridSpan w:val="3"/>
            <w:vAlign w:val="center"/>
          </w:tcPr>
          <w:p w14:paraId="404C32FF" w14:textId="77777777" w:rsidR="00954056" w:rsidRPr="007C7819" w:rsidRDefault="00954056" w:rsidP="00303CDB">
            <w:pPr>
              <w:spacing w:after="0"/>
              <w:rPr>
                <w:rFonts w:ascii="Aptos" w:hAnsi="Aptos" w:cstheme="minorHAnsi"/>
                <w:b/>
                <w:bCs/>
                <w:sz w:val="16"/>
                <w:szCs w:val="16"/>
              </w:rPr>
            </w:pPr>
            <w:r>
              <w:rPr>
                <w:rFonts w:ascii="Aptos" w:hAnsi="Aptos" w:cstheme="minorHAnsi"/>
                <w:b/>
                <w:bCs/>
                <w:sz w:val="32"/>
                <w:szCs w:val="32"/>
              </w:rPr>
              <w:t>Services this week</w:t>
            </w:r>
          </w:p>
        </w:tc>
      </w:tr>
      <w:tr w:rsidR="00954056" w14:paraId="7852629D" w14:textId="77777777" w:rsidTr="00303CDB">
        <w:trPr>
          <w:trHeight w:val="340"/>
        </w:trPr>
        <w:tc>
          <w:tcPr>
            <w:tcW w:w="3969" w:type="dxa"/>
          </w:tcPr>
          <w:p w14:paraId="19C98304" w14:textId="58E65518" w:rsidR="00954056" w:rsidRPr="00912415" w:rsidRDefault="00954056" w:rsidP="00303CDB">
            <w:pPr>
              <w:spacing w:after="0" w:line="240" w:lineRule="auto"/>
              <w:rPr>
                <w:b/>
                <w:bCs/>
                <w:sz w:val="32"/>
                <w:szCs w:val="32"/>
              </w:rPr>
            </w:pPr>
            <w:r w:rsidRPr="00912415">
              <w:rPr>
                <w:b/>
                <w:bCs/>
                <w:sz w:val="32"/>
                <w:szCs w:val="32"/>
              </w:rPr>
              <w:t>Tuesday</w:t>
            </w:r>
            <w:r>
              <w:rPr>
                <w:b/>
                <w:bCs/>
                <w:sz w:val="32"/>
                <w:szCs w:val="32"/>
              </w:rPr>
              <w:t xml:space="preserve"> </w:t>
            </w:r>
            <w:r w:rsidR="003E541A">
              <w:rPr>
                <w:b/>
                <w:bCs/>
                <w:sz w:val="32"/>
                <w:szCs w:val="32"/>
              </w:rPr>
              <w:t>10</w:t>
            </w:r>
            <w:r w:rsidR="003E541A" w:rsidRPr="003E541A">
              <w:rPr>
                <w:b/>
                <w:bCs/>
                <w:sz w:val="32"/>
                <w:szCs w:val="32"/>
                <w:vertAlign w:val="superscript"/>
              </w:rPr>
              <w:t>th</w:t>
            </w:r>
            <w:r w:rsidR="003E541A">
              <w:rPr>
                <w:b/>
                <w:bCs/>
                <w:sz w:val="32"/>
                <w:szCs w:val="32"/>
              </w:rPr>
              <w:t xml:space="preserve"> </w:t>
            </w:r>
            <w:r w:rsidR="0002707E">
              <w:rPr>
                <w:b/>
                <w:bCs/>
                <w:sz w:val="32"/>
                <w:szCs w:val="32"/>
              </w:rPr>
              <w:t>February</w:t>
            </w:r>
          </w:p>
        </w:tc>
        <w:tc>
          <w:tcPr>
            <w:tcW w:w="901" w:type="dxa"/>
          </w:tcPr>
          <w:p w14:paraId="62B3E820" w14:textId="77777777" w:rsidR="00954056" w:rsidRDefault="00954056" w:rsidP="00303CDB">
            <w:pPr>
              <w:spacing w:after="0" w:line="240" w:lineRule="auto"/>
            </w:pPr>
            <w:r>
              <w:rPr>
                <w:rFonts w:ascii="Aptos" w:hAnsi="Aptos" w:cstheme="minorHAnsi"/>
                <w:bCs/>
                <w:sz w:val="32"/>
                <w:szCs w:val="32"/>
              </w:rPr>
              <w:t>1900</w:t>
            </w:r>
          </w:p>
        </w:tc>
        <w:tc>
          <w:tcPr>
            <w:tcW w:w="4452" w:type="dxa"/>
          </w:tcPr>
          <w:p w14:paraId="2ADCEBE4" w14:textId="4FB2C6C0" w:rsidR="00954056" w:rsidRPr="005E3E0B" w:rsidRDefault="005E3E0B" w:rsidP="00303CDB">
            <w:pPr>
              <w:spacing w:after="0" w:line="240" w:lineRule="auto"/>
              <w:rPr>
                <w:sz w:val="32"/>
                <w:szCs w:val="32"/>
              </w:rPr>
            </w:pPr>
            <w:r w:rsidRPr="005E3E0B">
              <w:rPr>
                <w:sz w:val="32"/>
                <w:szCs w:val="32"/>
              </w:rPr>
              <w:t>Said Eucharist</w:t>
            </w:r>
            <w:r w:rsidR="007A21F6">
              <w:rPr>
                <w:sz w:val="32"/>
                <w:szCs w:val="32"/>
              </w:rPr>
              <w:t xml:space="preserve"> (CW)</w:t>
            </w:r>
          </w:p>
        </w:tc>
      </w:tr>
      <w:tr w:rsidR="00954056" w14:paraId="77C5B322" w14:textId="77777777" w:rsidTr="00303CDB">
        <w:trPr>
          <w:trHeight w:val="340"/>
        </w:trPr>
        <w:tc>
          <w:tcPr>
            <w:tcW w:w="3969" w:type="dxa"/>
          </w:tcPr>
          <w:p w14:paraId="0B9E2A9B" w14:textId="73438549" w:rsidR="00954056" w:rsidRPr="00912415" w:rsidRDefault="002678BE" w:rsidP="00303CDB">
            <w:pPr>
              <w:spacing w:after="0" w:line="240" w:lineRule="auto"/>
              <w:rPr>
                <w:b/>
                <w:bCs/>
                <w:sz w:val="32"/>
                <w:szCs w:val="32"/>
              </w:rPr>
            </w:pPr>
            <w:r>
              <w:rPr>
                <w:b/>
                <w:bCs/>
                <w:sz w:val="32"/>
                <w:szCs w:val="32"/>
              </w:rPr>
              <w:t xml:space="preserve">Thursday </w:t>
            </w:r>
            <w:r w:rsidR="003E541A">
              <w:rPr>
                <w:b/>
                <w:bCs/>
                <w:sz w:val="32"/>
                <w:szCs w:val="32"/>
              </w:rPr>
              <w:t>12</w:t>
            </w:r>
            <w:r w:rsidR="003E541A" w:rsidRPr="003E541A">
              <w:rPr>
                <w:b/>
                <w:bCs/>
                <w:sz w:val="32"/>
                <w:szCs w:val="32"/>
                <w:vertAlign w:val="superscript"/>
              </w:rPr>
              <w:t>th</w:t>
            </w:r>
            <w:r w:rsidR="003E541A">
              <w:rPr>
                <w:b/>
                <w:bCs/>
                <w:sz w:val="32"/>
                <w:szCs w:val="32"/>
              </w:rPr>
              <w:t xml:space="preserve"> </w:t>
            </w:r>
            <w:r w:rsidR="0002707E">
              <w:rPr>
                <w:b/>
                <w:bCs/>
                <w:sz w:val="32"/>
                <w:szCs w:val="32"/>
              </w:rPr>
              <w:t>February</w:t>
            </w:r>
          </w:p>
        </w:tc>
        <w:tc>
          <w:tcPr>
            <w:tcW w:w="901" w:type="dxa"/>
          </w:tcPr>
          <w:p w14:paraId="4DD542AA" w14:textId="65885A2A" w:rsidR="00954056" w:rsidRPr="00A84854" w:rsidRDefault="002678BE" w:rsidP="00303CDB">
            <w:pPr>
              <w:spacing w:after="0" w:line="240" w:lineRule="auto"/>
              <w:rPr>
                <w:sz w:val="32"/>
                <w:szCs w:val="32"/>
              </w:rPr>
            </w:pPr>
            <w:r>
              <w:rPr>
                <w:sz w:val="32"/>
                <w:szCs w:val="32"/>
              </w:rPr>
              <w:t>1000</w:t>
            </w:r>
          </w:p>
        </w:tc>
        <w:tc>
          <w:tcPr>
            <w:tcW w:w="4452" w:type="dxa"/>
          </w:tcPr>
          <w:p w14:paraId="096B631B" w14:textId="3E9616EE" w:rsidR="00954056" w:rsidRPr="005E3E0B" w:rsidRDefault="002678BE" w:rsidP="00303CDB">
            <w:pPr>
              <w:spacing w:after="0" w:line="240" w:lineRule="auto"/>
              <w:rPr>
                <w:sz w:val="32"/>
                <w:szCs w:val="32"/>
              </w:rPr>
            </w:pPr>
            <w:r>
              <w:rPr>
                <w:sz w:val="32"/>
                <w:szCs w:val="32"/>
              </w:rPr>
              <w:t>Said Eucharist (BCP)</w:t>
            </w:r>
          </w:p>
        </w:tc>
      </w:tr>
      <w:tr w:rsidR="00AB64E7" w14:paraId="4B06AE18" w14:textId="77777777" w:rsidTr="00303CDB">
        <w:trPr>
          <w:trHeight w:val="340"/>
        </w:trPr>
        <w:tc>
          <w:tcPr>
            <w:tcW w:w="3969" w:type="dxa"/>
          </w:tcPr>
          <w:p w14:paraId="17CFE3D5" w14:textId="099EA7F8" w:rsidR="00AB64E7" w:rsidRDefault="00AB64E7" w:rsidP="00AB64E7">
            <w:pPr>
              <w:spacing w:after="0" w:line="240" w:lineRule="auto"/>
              <w:rPr>
                <w:b/>
                <w:bCs/>
                <w:sz w:val="32"/>
                <w:szCs w:val="32"/>
              </w:rPr>
            </w:pPr>
            <w:r>
              <w:rPr>
                <w:b/>
                <w:bCs/>
                <w:sz w:val="32"/>
                <w:szCs w:val="32"/>
              </w:rPr>
              <w:t xml:space="preserve">Sunday </w:t>
            </w:r>
            <w:r w:rsidR="003E541A">
              <w:rPr>
                <w:b/>
                <w:bCs/>
                <w:sz w:val="32"/>
                <w:szCs w:val="32"/>
              </w:rPr>
              <w:t>15</w:t>
            </w:r>
            <w:r w:rsidR="003E541A" w:rsidRPr="003E541A">
              <w:rPr>
                <w:b/>
                <w:bCs/>
                <w:sz w:val="32"/>
                <w:szCs w:val="32"/>
                <w:vertAlign w:val="superscript"/>
              </w:rPr>
              <w:t>th</w:t>
            </w:r>
            <w:r w:rsidR="003E541A">
              <w:rPr>
                <w:b/>
                <w:bCs/>
                <w:sz w:val="32"/>
                <w:szCs w:val="32"/>
              </w:rPr>
              <w:t xml:space="preserve"> </w:t>
            </w:r>
            <w:r w:rsidR="0002707E">
              <w:rPr>
                <w:b/>
                <w:bCs/>
                <w:sz w:val="32"/>
                <w:szCs w:val="32"/>
              </w:rPr>
              <w:t>February</w:t>
            </w:r>
          </w:p>
        </w:tc>
        <w:tc>
          <w:tcPr>
            <w:tcW w:w="901" w:type="dxa"/>
          </w:tcPr>
          <w:p w14:paraId="4A0C046D" w14:textId="77777777" w:rsidR="00AB64E7" w:rsidRDefault="00AB64E7" w:rsidP="00AB64E7">
            <w:pPr>
              <w:spacing w:after="0" w:line="240" w:lineRule="auto"/>
              <w:rPr>
                <w:sz w:val="32"/>
                <w:szCs w:val="32"/>
              </w:rPr>
            </w:pPr>
            <w:r>
              <w:rPr>
                <w:sz w:val="32"/>
                <w:szCs w:val="32"/>
              </w:rPr>
              <w:t>1100</w:t>
            </w:r>
          </w:p>
          <w:p w14:paraId="1D642152" w14:textId="21DC8995" w:rsidR="0085758D" w:rsidRDefault="0085758D" w:rsidP="00AB64E7">
            <w:pPr>
              <w:spacing w:after="0" w:line="240" w:lineRule="auto"/>
              <w:rPr>
                <w:sz w:val="32"/>
                <w:szCs w:val="32"/>
              </w:rPr>
            </w:pPr>
            <w:r>
              <w:rPr>
                <w:sz w:val="32"/>
                <w:szCs w:val="32"/>
              </w:rPr>
              <w:t>1830</w:t>
            </w:r>
          </w:p>
        </w:tc>
        <w:tc>
          <w:tcPr>
            <w:tcW w:w="4452" w:type="dxa"/>
          </w:tcPr>
          <w:p w14:paraId="083EE041" w14:textId="2496D812" w:rsidR="00AB64E7" w:rsidRDefault="00AB64E7" w:rsidP="00AB64E7">
            <w:pPr>
              <w:spacing w:after="0" w:line="240" w:lineRule="auto"/>
              <w:rPr>
                <w:sz w:val="32"/>
                <w:szCs w:val="32"/>
              </w:rPr>
            </w:pPr>
            <w:r>
              <w:rPr>
                <w:sz w:val="32"/>
                <w:szCs w:val="32"/>
              </w:rPr>
              <w:t xml:space="preserve">Sung </w:t>
            </w:r>
            <w:r w:rsidR="0002707E">
              <w:rPr>
                <w:sz w:val="32"/>
                <w:szCs w:val="32"/>
              </w:rPr>
              <w:t>Eucharist</w:t>
            </w:r>
          </w:p>
          <w:p w14:paraId="255F1072" w14:textId="14D88979" w:rsidR="0085758D" w:rsidRDefault="00DA68AA" w:rsidP="00AB64E7">
            <w:pPr>
              <w:spacing w:after="0" w:line="240" w:lineRule="auto"/>
              <w:rPr>
                <w:sz w:val="32"/>
                <w:szCs w:val="32"/>
              </w:rPr>
            </w:pPr>
            <w:r>
              <w:rPr>
                <w:sz w:val="32"/>
                <w:szCs w:val="32"/>
              </w:rPr>
              <w:t>Sung Evensong</w:t>
            </w:r>
          </w:p>
        </w:tc>
      </w:tr>
      <w:tr w:rsidR="00AB64E7" w14:paraId="73CBE281" w14:textId="77777777" w:rsidTr="00303CDB">
        <w:tc>
          <w:tcPr>
            <w:tcW w:w="9322" w:type="dxa"/>
            <w:gridSpan w:val="3"/>
          </w:tcPr>
          <w:p w14:paraId="12B98FBC" w14:textId="77777777" w:rsidR="00AB64E7" w:rsidRPr="000B4C42" w:rsidRDefault="00AB64E7" w:rsidP="00AB64E7">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tc>
      </w:tr>
      <w:tr w:rsidR="00AB64E7" w14:paraId="50F61560" w14:textId="77777777" w:rsidTr="00303CDB">
        <w:tc>
          <w:tcPr>
            <w:tcW w:w="9322" w:type="dxa"/>
            <w:gridSpan w:val="3"/>
          </w:tcPr>
          <w:p w14:paraId="6FBD6C71" w14:textId="37026A93" w:rsidR="00AB64E7" w:rsidRPr="00CB5852" w:rsidRDefault="00AB64E7" w:rsidP="00AB64E7">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003E541A" w:rsidRPr="003E541A">
              <w:rPr>
                <w:rFonts w:asciiTheme="minorHAnsi" w:hAnsiTheme="minorHAnsi"/>
                <w:b/>
                <w:bCs/>
                <w:color w:val="auto"/>
              </w:rPr>
              <w:t>Genesis 1:1 – 2:3</w:t>
            </w:r>
            <w:r w:rsidR="003E541A">
              <w:rPr>
                <w:rFonts w:asciiTheme="minorHAnsi" w:hAnsiTheme="minorHAnsi"/>
                <w:b/>
                <w:bCs/>
                <w:color w:val="auto"/>
              </w:rPr>
              <w:t xml:space="preserve">, </w:t>
            </w:r>
            <w:r w:rsidR="003E541A" w:rsidRPr="003E541A">
              <w:rPr>
                <w:rFonts w:asciiTheme="minorHAnsi" w:hAnsiTheme="minorHAnsi"/>
                <w:b/>
                <w:bCs/>
                <w:color w:val="auto"/>
              </w:rPr>
              <w:t>Romans 8:18-25</w:t>
            </w:r>
            <w:r w:rsidR="003E541A">
              <w:rPr>
                <w:rFonts w:asciiTheme="minorHAnsi" w:hAnsiTheme="minorHAnsi"/>
                <w:b/>
                <w:bCs/>
                <w:color w:val="auto"/>
              </w:rPr>
              <w:t xml:space="preserve">, </w:t>
            </w:r>
            <w:r w:rsidR="003E541A" w:rsidRPr="003E541A">
              <w:rPr>
                <w:rFonts w:asciiTheme="minorHAnsi" w:hAnsiTheme="minorHAnsi"/>
                <w:b/>
                <w:bCs/>
                <w:color w:val="auto"/>
              </w:rPr>
              <w:t>Matthew 6:25-34</w:t>
            </w:r>
          </w:p>
        </w:tc>
      </w:tr>
      <w:tr w:rsidR="00AB64E7" w14:paraId="1A94CA8E" w14:textId="77777777" w:rsidTr="00303CDB">
        <w:tc>
          <w:tcPr>
            <w:tcW w:w="9322" w:type="dxa"/>
            <w:gridSpan w:val="3"/>
          </w:tcPr>
          <w:p w14:paraId="5A3E567B" w14:textId="77777777" w:rsidR="00AB64E7" w:rsidRDefault="00AB64E7" w:rsidP="00AB64E7">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673C97B4" w14:textId="7239294B" w:rsidR="00AB64E7" w:rsidRPr="007E4E70" w:rsidRDefault="00AB64E7" w:rsidP="00AB64E7">
            <w:pPr>
              <w:spacing w:after="0" w:line="240" w:lineRule="auto"/>
              <w:jc w:val="center"/>
              <w:rPr>
                <w:rFonts w:ascii="Aptos" w:hAnsi="Aptos" w:cstheme="minorHAnsi"/>
                <w:b/>
                <w:bCs/>
                <w:sz w:val="16"/>
                <w:szCs w:val="16"/>
              </w:rPr>
            </w:pPr>
          </w:p>
        </w:tc>
      </w:tr>
      <w:tr w:rsidR="00AB64E7" w14:paraId="78B897ED" w14:textId="77777777" w:rsidTr="00303CDB">
        <w:tc>
          <w:tcPr>
            <w:tcW w:w="9322" w:type="dxa"/>
            <w:gridSpan w:val="3"/>
          </w:tcPr>
          <w:p w14:paraId="46BD841B" w14:textId="77777777" w:rsidR="00AB64E7" w:rsidRDefault="00AB64E7" w:rsidP="00AB64E7">
            <w:pPr>
              <w:spacing w:after="0" w:line="240" w:lineRule="auto"/>
              <w:rPr>
                <w:rFonts w:ascii="Aptos" w:hAnsi="Aptos" w:cstheme="minorHAnsi"/>
                <w:bCs/>
                <w:sz w:val="16"/>
                <w:szCs w:val="16"/>
              </w:rPr>
            </w:pPr>
            <w:r>
              <w:rPr>
                <w:rFonts w:ascii="Aptos" w:hAnsi="Aptos" w:cstheme="minorHAnsi"/>
                <w:bCs/>
                <w:sz w:val="32"/>
                <w:szCs w:val="32"/>
              </w:rPr>
              <w:t xml:space="preserve">The </w:t>
            </w:r>
            <w:r w:rsidR="003E541A">
              <w:rPr>
                <w:rFonts w:ascii="Aptos" w:hAnsi="Aptos" w:cstheme="minorHAnsi"/>
                <w:bCs/>
                <w:sz w:val="32"/>
                <w:szCs w:val="32"/>
              </w:rPr>
              <w:t xml:space="preserve">last session of the </w:t>
            </w:r>
            <w:r>
              <w:rPr>
                <w:rFonts w:ascii="Aptos" w:hAnsi="Aptos" w:cstheme="minorHAnsi"/>
                <w:b/>
                <w:sz w:val="32"/>
                <w:szCs w:val="32"/>
              </w:rPr>
              <w:t>Pilgrim Course</w:t>
            </w:r>
            <w:r>
              <w:rPr>
                <w:rFonts w:ascii="Aptos" w:hAnsi="Aptos" w:cstheme="minorHAnsi"/>
                <w:bCs/>
                <w:sz w:val="32"/>
                <w:szCs w:val="32"/>
              </w:rPr>
              <w:t xml:space="preserve"> </w:t>
            </w:r>
            <w:r w:rsidR="003E541A">
              <w:rPr>
                <w:rFonts w:ascii="Aptos" w:hAnsi="Aptos" w:cstheme="minorHAnsi"/>
                <w:bCs/>
                <w:sz w:val="32"/>
                <w:szCs w:val="32"/>
              </w:rPr>
              <w:t>is</w:t>
            </w:r>
            <w:r>
              <w:rPr>
                <w:rFonts w:ascii="Aptos" w:hAnsi="Aptos" w:cstheme="minorHAnsi"/>
                <w:bCs/>
                <w:sz w:val="32"/>
                <w:szCs w:val="32"/>
              </w:rPr>
              <w:t xml:space="preserve"> Thursday at 1045 in Church</w:t>
            </w:r>
            <w:r w:rsidR="003E541A">
              <w:rPr>
                <w:rFonts w:ascii="Aptos" w:hAnsi="Aptos" w:cstheme="minorHAnsi"/>
                <w:bCs/>
                <w:sz w:val="32"/>
                <w:szCs w:val="32"/>
              </w:rPr>
              <w:t>.</w:t>
            </w:r>
            <w:r w:rsidR="003C0741">
              <w:rPr>
                <w:rFonts w:ascii="Aptos" w:hAnsi="Aptos" w:cstheme="minorHAnsi"/>
                <w:bCs/>
                <w:sz w:val="32"/>
                <w:szCs w:val="32"/>
              </w:rPr>
              <w:t xml:space="preserve"> The </w:t>
            </w:r>
            <w:r w:rsidR="003C0741">
              <w:rPr>
                <w:rFonts w:ascii="Aptos" w:hAnsi="Aptos" w:cstheme="minorHAnsi"/>
                <w:b/>
                <w:sz w:val="32"/>
                <w:szCs w:val="32"/>
              </w:rPr>
              <w:t xml:space="preserve">Lent </w:t>
            </w:r>
            <w:proofErr w:type="gramStart"/>
            <w:r w:rsidR="003C0741">
              <w:rPr>
                <w:rFonts w:ascii="Aptos" w:hAnsi="Aptos" w:cstheme="minorHAnsi"/>
                <w:b/>
                <w:sz w:val="32"/>
                <w:szCs w:val="32"/>
              </w:rPr>
              <w:t xml:space="preserve">Course </w:t>
            </w:r>
            <w:r w:rsidR="003C0741">
              <w:rPr>
                <w:rFonts w:ascii="Aptos" w:hAnsi="Aptos" w:cstheme="minorHAnsi"/>
                <w:bCs/>
                <w:sz w:val="32"/>
                <w:szCs w:val="32"/>
              </w:rPr>
              <w:t xml:space="preserve"> will</w:t>
            </w:r>
            <w:proofErr w:type="gramEnd"/>
            <w:r w:rsidR="003C0741">
              <w:rPr>
                <w:rFonts w:ascii="Aptos" w:hAnsi="Aptos" w:cstheme="minorHAnsi"/>
                <w:bCs/>
                <w:sz w:val="32"/>
                <w:szCs w:val="32"/>
              </w:rPr>
              <w:t xml:space="preserve"> begin on 26</w:t>
            </w:r>
            <w:r w:rsidR="003C0741" w:rsidRPr="003C0741">
              <w:rPr>
                <w:rFonts w:ascii="Aptos" w:hAnsi="Aptos" w:cstheme="minorHAnsi"/>
                <w:bCs/>
                <w:sz w:val="32"/>
                <w:szCs w:val="32"/>
                <w:vertAlign w:val="superscript"/>
              </w:rPr>
              <w:t>th</w:t>
            </w:r>
            <w:r w:rsidR="003C0741">
              <w:rPr>
                <w:rFonts w:ascii="Aptos" w:hAnsi="Aptos" w:cstheme="minorHAnsi"/>
                <w:bCs/>
                <w:sz w:val="32"/>
                <w:szCs w:val="32"/>
              </w:rPr>
              <w:t xml:space="preserve"> February – details to follow.</w:t>
            </w:r>
          </w:p>
          <w:p w14:paraId="46BA6B71" w14:textId="7F448724" w:rsidR="00D270E3" w:rsidRPr="00D270E3" w:rsidRDefault="00D270E3" w:rsidP="00AB64E7">
            <w:pPr>
              <w:spacing w:after="0" w:line="240" w:lineRule="auto"/>
              <w:rPr>
                <w:rFonts w:ascii="Aptos" w:hAnsi="Aptos" w:cstheme="minorHAnsi"/>
                <w:bCs/>
                <w:sz w:val="16"/>
                <w:szCs w:val="16"/>
              </w:rPr>
            </w:pPr>
          </w:p>
        </w:tc>
      </w:tr>
      <w:tr w:rsidR="00AB64E7" w14:paraId="5C21E9F4" w14:textId="77777777" w:rsidTr="00303CDB">
        <w:tc>
          <w:tcPr>
            <w:tcW w:w="9322" w:type="dxa"/>
            <w:gridSpan w:val="3"/>
          </w:tcPr>
          <w:p w14:paraId="12A02E8B" w14:textId="478927E4" w:rsidR="0002707E" w:rsidRDefault="00F0779D" w:rsidP="00AB64E7">
            <w:pPr>
              <w:spacing w:after="0"/>
              <w:rPr>
                <w:sz w:val="16"/>
                <w:szCs w:val="16"/>
              </w:rPr>
            </w:pPr>
            <w:r w:rsidRPr="00F0779D">
              <w:rPr>
                <w:b/>
                <w:bCs/>
                <w:sz w:val="32"/>
                <w:szCs w:val="32"/>
              </w:rPr>
              <w:t>Lent</w:t>
            </w:r>
            <w:r>
              <w:rPr>
                <w:sz w:val="32"/>
                <w:szCs w:val="32"/>
              </w:rPr>
              <w:t xml:space="preserve"> begins on Wednesday 18</w:t>
            </w:r>
            <w:r w:rsidRPr="00F0779D">
              <w:rPr>
                <w:sz w:val="32"/>
                <w:szCs w:val="32"/>
                <w:vertAlign w:val="superscript"/>
              </w:rPr>
              <w:t>th</w:t>
            </w:r>
            <w:r>
              <w:rPr>
                <w:sz w:val="32"/>
                <w:szCs w:val="32"/>
              </w:rPr>
              <w:t xml:space="preserve"> February; there will be services of Holy Communion with the Imposition of Ashes at 1330</w:t>
            </w:r>
            <w:r w:rsidR="00964560">
              <w:rPr>
                <w:sz w:val="32"/>
                <w:szCs w:val="32"/>
              </w:rPr>
              <w:t xml:space="preserve"> and 1900.</w:t>
            </w:r>
          </w:p>
          <w:p w14:paraId="3AA25232" w14:textId="77777777" w:rsidR="00D270E3" w:rsidRPr="00D270E3" w:rsidRDefault="00D270E3" w:rsidP="00AB64E7">
            <w:pPr>
              <w:spacing w:after="0"/>
              <w:rPr>
                <w:sz w:val="16"/>
                <w:szCs w:val="16"/>
              </w:rPr>
            </w:pPr>
          </w:p>
          <w:p w14:paraId="449A3DA1" w14:textId="1BC740A1" w:rsidR="003E541A" w:rsidRPr="00E63879" w:rsidRDefault="00AD0CE2" w:rsidP="00AB64E7">
            <w:pPr>
              <w:spacing w:after="0"/>
              <w:rPr>
                <w:sz w:val="32"/>
                <w:szCs w:val="32"/>
              </w:rPr>
            </w:pPr>
            <w:r>
              <w:rPr>
                <w:sz w:val="32"/>
                <w:szCs w:val="32"/>
              </w:rPr>
              <w:t xml:space="preserve">The deadline for the </w:t>
            </w:r>
            <w:r w:rsidRPr="00E63879">
              <w:rPr>
                <w:b/>
                <w:bCs/>
                <w:sz w:val="32"/>
                <w:szCs w:val="32"/>
              </w:rPr>
              <w:t>Parish Magazine</w:t>
            </w:r>
            <w:r>
              <w:rPr>
                <w:b/>
                <w:bCs/>
                <w:sz w:val="32"/>
                <w:szCs w:val="32"/>
              </w:rPr>
              <w:t xml:space="preserve"> </w:t>
            </w:r>
            <w:r w:rsidR="00E63879">
              <w:rPr>
                <w:sz w:val="32"/>
                <w:szCs w:val="32"/>
              </w:rPr>
              <w:t>is 22</w:t>
            </w:r>
            <w:r w:rsidR="00E63879" w:rsidRPr="00E63879">
              <w:rPr>
                <w:sz w:val="32"/>
                <w:szCs w:val="32"/>
                <w:vertAlign w:val="superscript"/>
              </w:rPr>
              <w:t>nd</w:t>
            </w:r>
            <w:r w:rsidR="00E63879">
              <w:rPr>
                <w:sz w:val="32"/>
                <w:szCs w:val="32"/>
              </w:rPr>
              <w:t xml:space="preserve"> February; all copy to Celia, please.</w:t>
            </w:r>
          </w:p>
          <w:p w14:paraId="7DDD660D" w14:textId="77777777" w:rsidR="00DA68AA" w:rsidRDefault="00DA68AA" w:rsidP="00AB64E7">
            <w:pPr>
              <w:spacing w:after="0"/>
              <w:rPr>
                <w:b/>
                <w:bCs/>
                <w:sz w:val="32"/>
                <w:szCs w:val="32"/>
              </w:rPr>
            </w:pPr>
          </w:p>
          <w:p w14:paraId="058B59DB" w14:textId="77777777" w:rsidR="00DA68AA" w:rsidRDefault="00DA68AA" w:rsidP="00AB64E7">
            <w:pPr>
              <w:spacing w:after="0"/>
              <w:rPr>
                <w:b/>
                <w:bCs/>
                <w:sz w:val="32"/>
                <w:szCs w:val="32"/>
              </w:rPr>
            </w:pPr>
          </w:p>
          <w:p w14:paraId="5E36FFA8" w14:textId="77777777" w:rsidR="00DA68AA" w:rsidRDefault="00DA68AA" w:rsidP="00AB64E7">
            <w:pPr>
              <w:spacing w:after="0"/>
              <w:rPr>
                <w:b/>
                <w:bCs/>
                <w:sz w:val="32"/>
                <w:szCs w:val="32"/>
              </w:rPr>
            </w:pPr>
          </w:p>
          <w:p w14:paraId="4AF997D5" w14:textId="4E02D876" w:rsidR="00AB64E7" w:rsidRDefault="00AB64E7" w:rsidP="00AB64E7">
            <w:pPr>
              <w:spacing w:after="0"/>
              <w:rPr>
                <w:b/>
                <w:bCs/>
                <w:sz w:val="16"/>
                <w:szCs w:val="16"/>
              </w:rPr>
            </w:pPr>
            <w:r>
              <w:rPr>
                <w:b/>
                <w:bCs/>
                <w:sz w:val="32"/>
                <w:szCs w:val="32"/>
              </w:rPr>
              <w:lastRenderedPageBreak/>
              <w:t>Can you help?</w:t>
            </w:r>
          </w:p>
          <w:p w14:paraId="3E7D0E92" w14:textId="77777777" w:rsidR="003E541A" w:rsidRDefault="00AB64E7" w:rsidP="00AB64E7">
            <w:pPr>
              <w:spacing w:after="0" w:line="240" w:lineRule="auto"/>
              <w:jc w:val="both"/>
              <w:rPr>
                <w:rFonts w:ascii="Aptos" w:hAnsi="Aptos" w:cstheme="minorHAnsi"/>
                <w:bCs/>
                <w:sz w:val="32"/>
                <w:szCs w:val="32"/>
              </w:rPr>
            </w:pPr>
            <w:r w:rsidRPr="0021131A">
              <w:rPr>
                <w:rFonts w:ascii="Aptos" w:hAnsi="Aptos" w:cstheme="minorHAnsi"/>
                <w:b/>
                <w:sz w:val="32"/>
                <w:szCs w:val="32"/>
              </w:rPr>
              <w:t>The Foodbank</w:t>
            </w:r>
            <w:r>
              <w:rPr>
                <w:rFonts w:ascii="Aptos" w:hAnsi="Aptos" w:cstheme="minorHAnsi"/>
                <w:bCs/>
                <w:sz w:val="32"/>
                <w:szCs w:val="32"/>
              </w:rPr>
              <w:t xml:space="preserve"> </w:t>
            </w:r>
            <w:r w:rsidR="0002707E">
              <w:rPr>
                <w:rFonts w:ascii="Aptos" w:hAnsi="Aptos" w:cstheme="minorHAnsi"/>
                <w:bCs/>
                <w:sz w:val="32"/>
                <w:szCs w:val="32"/>
              </w:rPr>
              <w:t xml:space="preserve">currently requires </w:t>
            </w:r>
            <w:r w:rsidR="003E541A">
              <w:rPr>
                <w:rFonts w:ascii="Aptos" w:hAnsi="Aptos" w:cstheme="minorHAnsi"/>
                <w:bCs/>
                <w:sz w:val="32"/>
                <w:szCs w:val="32"/>
              </w:rPr>
              <w:t xml:space="preserve">razors, rice pudding, coffee (small jars), tea (small packs), tinned custard, tinned fruit, tinned vegetables, washing up liquid, washing powder and squash. </w:t>
            </w:r>
          </w:p>
          <w:p w14:paraId="6442907B" w14:textId="5071F2D1" w:rsidR="00AB64E7" w:rsidRDefault="00AB64E7" w:rsidP="00AB64E7">
            <w:pPr>
              <w:spacing w:after="0" w:line="240" w:lineRule="auto"/>
              <w:jc w:val="both"/>
              <w:rPr>
                <w:rFonts w:ascii="Aptos" w:hAnsi="Aptos" w:cstheme="minorHAnsi"/>
                <w:bCs/>
                <w:sz w:val="32"/>
                <w:szCs w:val="32"/>
              </w:rPr>
            </w:pPr>
            <w:r>
              <w:rPr>
                <w:rFonts w:ascii="Aptos" w:hAnsi="Aptos" w:cstheme="minorHAnsi"/>
                <w:bCs/>
                <w:sz w:val="32"/>
                <w:szCs w:val="32"/>
              </w:rPr>
              <w:t>You can make a cash donation to the Foodbank using the envelopes at the back of church.</w:t>
            </w:r>
            <w:r w:rsidR="0002707E">
              <w:rPr>
                <w:rFonts w:ascii="Aptos" w:hAnsi="Aptos" w:cstheme="minorHAnsi"/>
                <w:bCs/>
                <w:sz w:val="32"/>
                <w:szCs w:val="32"/>
              </w:rPr>
              <w:t xml:space="preserve"> </w:t>
            </w:r>
          </w:p>
          <w:p w14:paraId="09E9745E" w14:textId="7F587CF5" w:rsidR="00AB64E7" w:rsidRPr="009D3C03" w:rsidRDefault="00AB64E7" w:rsidP="00AB64E7">
            <w:pPr>
              <w:spacing w:after="0" w:line="240" w:lineRule="auto"/>
              <w:jc w:val="both"/>
              <w:rPr>
                <w:rFonts w:ascii="Aptos" w:hAnsi="Aptos" w:cstheme="minorHAnsi"/>
                <w:bCs/>
                <w:sz w:val="16"/>
                <w:szCs w:val="16"/>
              </w:rPr>
            </w:pPr>
          </w:p>
        </w:tc>
      </w:tr>
      <w:tr w:rsidR="00AB64E7" w14:paraId="71917AAB" w14:textId="77777777" w:rsidTr="00303CDB">
        <w:tc>
          <w:tcPr>
            <w:tcW w:w="9322" w:type="dxa"/>
            <w:gridSpan w:val="3"/>
          </w:tcPr>
          <w:p w14:paraId="037318F7" w14:textId="77777777" w:rsidR="00AB64E7" w:rsidRPr="000B4C42" w:rsidRDefault="00AB64E7" w:rsidP="00AB64E7">
            <w:pPr>
              <w:spacing w:after="0" w:line="240" w:lineRule="auto"/>
              <w:ind w:right="34"/>
              <w:rPr>
                <w:rFonts w:ascii="Aptos" w:hAnsi="Aptos" w:cstheme="minorHAnsi"/>
                <w:b/>
                <w:bCs/>
                <w:sz w:val="16"/>
                <w:szCs w:val="16"/>
              </w:rPr>
            </w:pPr>
            <w:r w:rsidRPr="00C900C2">
              <w:rPr>
                <w:rFonts w:ascii="Aptos" w:hAnsi="Aptos" w:cstheme="minorHAnsi"/>
                <w:b/>
                <w:bCs/>
                <w:sz w:val="32"/>
                <w:szCs w:val="32"/>
              </w:rPr>
              <w:lastRenderedPageBreak/>
              <w:t>Please pray for</w:t>
            </w:r>
          </w:p>
        </w:tc>
      </w:tr>
      <w:tr w:rsidR="00AB64E7" w14:paraId="4A339E9B" w14:textId="77777777" w:rsidTr="00303CDB">
        <w:tc>
          <w:tcPr>
            <w:tcW w:w="9322" w:type="dxa"/>
            <w:gridSpan w:val="3"/>
          </w:tcPr>
          <w:p w14:paraId="751BE223" w14:textId="70744C0B" w:rsidR="00AB64E7" w:rsidRPr="000B4C42" w:rsidRDefault="00AB64E7" w:rsidP="00AB64E7">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xml:space="preserve">: for Bishops </w:t>
            </w:r>
            <w:proofErr w:type="gramStart"/>
            <w:r w:rsidRPr="00CC6962">
              <w:rPr>
                <w:rFonts w:ascii="Aptos" w:hAnsi="Aptos" w:cstheme="minorHAnsi"/>
                <w:sz w:val="32"/>
                <w:szCs w:val="32"/>
              </w:rPr>
              <w:t>Stephen</w:t>
            </w:r>
            <w:r w:rsidR="00DA68AA">
              <w:rPr>
                <w:rFonts w:ascii="Aptos" w:hAnsi="Aptos" w:cstheme="minorHAnsi"/>
                <w:sz w:val="32"/>
                <w:szCs w:val="32"/>
              </w:rPr>
              <w:t xml:space="preserve">, </w:t>
            </w:r>
            <w:r>
              <w:rPr>
                <w:rFonts w:ascii="Aptos" w:hAnsi="Aptos" w:cstheme="minorHAnsi"/>
                <w:sz w:val="32"/>
                <w:szCs w:val="32"/>
              </w:rPr>
              <w:t xml:space="preserve"> </w:t>
            </w:r>
            <w:r w:rsidRPr="00CC6962">
              <w:rPr>
                <w:rFonts w:ascii="Aptos" w:hAnsi="Aptos" w:cstheme="minorHAnsi"/>
                <w:sz w:val="32"/>
                <w:szCs w:val="32"/>
              </w:rPr>
              <w:t>Nicholas</w:t>
            </w:r>
            <w:proofErr w:type="gramEnd"/>
            <w:r w:rsidR="00DA68AA">
              <w:rPr>
                <w:rFonts w:ascii="Aptos" w:hAnsi="Aptos" w:cstheme="minorHAnsi"/>
                <w:sz w:val="32"/>
                <w:szCs w:val="32"/>
              </w:rPr>
              <w:t xml:space="preserve"> and Jean</w:t>
            </w:r>
            <w:r w:rsidRPr="00CC6962">
              <w:rPr>
                <w:rFonts w:ascii="Aptos" w:hAnsi="Aptos" w:cstheme="minorHAnsi"/>
                <w:sz w:val="32"/>
                <w:szCs w:val="32"/>
              </w:rPr>
              <w:t>,</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49BF47D5" w14:textId="77777777" w:rsidR="00AB64E7" w:rsidRPr="000B4C42" w:rsidRDefault="00AB64E7" w:rsidP="00AB64E7">
            <w:pPr>
              <w:spacing w:after="0" w:line="240" w:lineRule="auto"/>
              <w:ind w:right="176"/>
              <w:jc w:val="both"/>
              <w:rPr>
                <w:rFonts w:ascii="Aptos" w:hAnsi="Aptos" w:cstheme="minorHAnsi"/>
                <w:sz w:val="16"/>
                <w:szCs w:val="16"/>
              </w:rPr>
            </w:pPr>
          </w:p>
        </w:tc>
      </w:tr>
      <w:tr w:rsidR="00AB64E7" w14:paraId="10618BDA" w14:textId="77777777" w:rsidTr="00303CDB">
        <w:tc>
          <w:tcPr>
            <w:tcW w:w="9322" w:type="dxa"/>
            <w:gridSpan w:val="3"/>
          </w:tcPr>
          <w:p w14:paraId="39586D30" w14:textId="77777777" w:rsidR="00AB64E7" w:rsidRPr="004E3F00" w:rsidRDefault="00AB64E7" w:rsidP="00AB64E7">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Pr>
                <w:rFonts w:ascii="Aptos" w:hAnsi="Aptos" w:cstheme="minorHAnsi"/>
                <w:b/>
                <w:bCs/>
                <w:sz w:val="32"/>
                <w:szCs w:val="32"/>
              </w:rPr>
              <w:t>and peace between nations</w:t>
            </w:r>
          </w:p>
        </w:tc>
      </w:tr>
      <w:tr w:rsidR="00AB64E7" w14:paraId="4F151B43" w14:textId="77777777" w:rsidTr="00303CDB">
        <w:tc>
          <w:tcPr>
            <w:tcW w:w="9322" w:type="dxa"/>
            <w:gridSpan w:val="3"/>
          </w:tcPr>
          <w:p w14:paraId="093EF3A1" w14:textId="77777777" w:rsidR="00AB64E7" w:rsidRPr="00623D52" w:rsidRDefault="00AB64E7" w:rsidP="00AB64E7">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AB64E7" w14:paraId="2CB1BB5F" w14:textId="77777777" w:rsidTr="00303CDB">
        <w:tc>
          <w:tcPr>
            <w:tcW w:w="9322" w:type="dxa"/>
            <w:gridSpan w:val="3"/>
          </w:tcPr>
          <w:p w14:paraId="77C3C6E2" w14:textId="77777777" w:rsidR="00AB64E7" w:rsidRPr="00623D52" w:rsidRDefault="00AB64E7" w:rsidP="00AB64E7">
            <w:pPr>
              <w:spacing w:after="0" w:line="240" w:lineRule="auto"/>
              <w:ind w:right="34"/>
              <w:jc w:val="both"/>
              <w:rPr>
                <w:rFonts w:ascii="Aptos" w:hAnsi="Aptos" w:cstheme="minorHAnsi"/>
                <w:b/>
                <w:bCs/>
                <w:sz w:val="16"/>
                <w:szCs w:val="16"/>
              </w:rPr>
            </w:pPr>
            <w:r>
              <w:rPr>
                <w:rFonts w:ascii="Aptos" w:hAnsi="Aptos" w:cstheme="minorHAnsi"/>
                <w:b/>
                <w:bCs/>
                <w:sz w:val="32"/>
                <w:szCs w:val="32"/>
              </w:rPr>
              <w:t>Those whose year’s mind falls this week.</w:t>
            </w:r>
          </w:p>
        </w:tc>
      </w:tr>
      <w:tr w:rsidR="00AB64E7" w14:paraId="4B4EF0B2" w14:textId="77777777" w:rsidTr="00303CDB">
        <w:tc>
          <w:tcPr>
            <w:tcW w:w="9322" w:type="dxa"/>
            <w:gridSpan w:val="3"/>
          </w:tcPr>
          <w:p w14:paraId="396DFB50" w14:textId="780083A7" w:rsidR="00AB64E7" w:rsidRPr="00CB6195" w:rsidRDefault="00AB64E7" w:rsidP="00AB64E7">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w:t>
            </w:r>
            <w:r w:rsidRPr="00B61382">
              <w:rPr>
                <w:rFonts w:ascii="Aptos" w:hAnsi="Aptos"/>
                <w:sz w:val="32"/>
                <w:szCs w:val="32"/>
              </w:rPr>
              <w:t>particularly</w:t>
            </w:r>
            <w:r>
              <w:rPr>
                <w:rFonts w:ascii="Aptos" w:hAnsi="Aptos"/>
                <w:sz w:val="32"/>
                <w:szCs w:val="32"/>
              </w:rPr>
              <w:t xml:space="preserve"> Bernadette Robinson</w:t>
            </w:r>
            <w:r w:rsidR="00817BA8">
              <w:rPr>
                <w:rFonts w:ascii="Aptos" w:hAnsi="Aptos"/>
                <w:sz w:val="32"/>
                <w:szCs w:val="32"/>
              </w:rPr>
              <w:t>, Barbara Page</w:t>
            </w:r>
            <w:r w:rsidR="003937D1">
              <w:rPr>
                <w:rFonts w:ascii="Aptos" w:hAnsi="Aptos"/>
                <w:sz w:val="32"/>
                <w:szCs w:val="32"/>
              </w:rPr>
              <w:t xml:space="preserve">, </w:t>
            </w:r>
            <w:r w:rsidR="000E402D">
              <w:rPr>
                <w:rFonts w:ascii="Aptos" w:hAnsi="Aptos"/>
                <w:sz w:val="32"/>
                <w:szCs w:val="32"/>
              </w:rPr>
              <w:t>Laura Stevenson</w:t>
            </w:r>
            <w:r w:rsidR="003937D1">
              <w:rPr>
                <w:rFonts w:ascii="Aptos" w:hAnsi="Aptos"/>
                <w:sz w:val="32"/>
                <w:szCs w:val="32"/>
              </w:rPr>
              <w:t xml:space="preserve"> </w:t>
            </w:r>
            <w:r w:rsidR="003937D1">
              <w:rPr>
                <w:rFonts w:ascii="Aptos" w:hAnsi="Aptos"/>
                <w:sz w:val="32"/>
                <w:szCs w:val="32"/>
              </w:rPr>
              <w:t xml:space="preserve">and Marlene </w:t>
            </w:r>
            <w:proofErr w:type="gramStart"/>
            <w:r w:rsidR="003937D1">
              <w:rPr>
                <w:rFonts w:ascii="Aptos" w:hAnsi="Aptos"/>
                <w:sz w:val="32"/>
                <w:szCs w:val="32"/>
              </w:rPr>
              <w:t>Banks</w:t>
            </w:r>
            <w:r w:rsidR="003937D1">
              <w:rPr>
                <w:rFonts w:ascii="Aptos" w:hAnsi="Aptos"/>
                <w:sz w:val="32"/>
                <w:szCs w:val="32"/>
              </w:rPr>
              <w:t xml:space="preserve"> </w:t>
            </w:r>
            <w:r w:rsidR="000E402D">
              <w:rPr>
                <w:rFonts w:ascii="Aptos" w:hAnsi="Aptos"/>
                <w:sz w:val="32"/>
                <w:szCs w:val="32"/>
              </w:rPr>
              <w:t>.</w:t>
            </w:r>
            <w:proofErr w:type="gramEnd"/>
          </w:p>
        </w:tc>
      </w:tr>
      <w:tr w:rsidR="00AB64E7" w14:paraId="175D27BB" w14:textId="77777777" w:rsidTr="00303CDB">
        <w:tc>
          <w:tcPr>
            <w:tcW w:w="9322" w:type="dxa"/>
            <w:gridSpan w:val="3"/>
          </w:tcPr>
          <w:p w14:paraId="2E74C531" w14:textId="77777777" w:rsidR="00AB64E7" w:rsidRPr="00254965" w:rsidRDefault="00AB64E7" w:rsidP="00AB64E7">
            <w:pPr>
              <w:spacing w:after="0" w:line="257" w:lineRule="auto"/>
              <w:rPr>
                <w:rFonts w:ascii="Aptos" w:eastAsia="Aptos" w:hAnsi="Aptos" w:cs="Aptos"/>
                <w:sz w:val="32"/>
                <w:szCs w:val="32"/>
              </w:rPr>
            </w:pPr>
            <w:r w:rsidRPr="2F71D970">
              <w:rPr>
                <w:rFonts w:ascii="Aptos" w:eastAsia="Aptos" w:hAnsi="Aptos" w:cs="Aptos"/>
                <w:sz w:val="32"/>
                <w:szCs w:val="32"/>
              </w:rPr>
              <w:t xml:space="preserve">Is there someone you would like us to pray for? Perhaps a family member, friend or neighbour who is sick or in any other kind of need? Please add them to the Prayer List at the back of the Abbey. If you would like someone to visit them, please speak to one of the </w:t>
            </w:r>
            <w:proofErr w:type="gramStart"/>
            <w:r w:rsidRPr="2F71D970">
              <w:rPr>
                <w:rFonts w:ascii="Aptos" w:eastAsia="Aptos" w:hAnsi="Aptos" w:cs="Aptos"/>
                <w:sz w:val="32"/>
                <w:szCs w:val="32"/>
              </w:rPr>
              <w:t>clergy</w:t>
            </w:r>
            <w:proofErr w:type="gramEnd"/>
            <w:r>
              <w:rPr>
                <w:rFonts w:ascii="Aptos" w:eastAsia="Aptos" w:hAnsi="Aptos" w:cs="Aptos"/>
                <w:sz w:val="32"/>
                <w:szCs w:val="32"/>
              </w:rPr>
              <w:t>.</w:t>
            </w:r>
          </w:p>
          <w:p w14:paraId="50BDAB30" w14:textId="77777777" w:rsidR="00AB64E7" w:rsidRPr="000B4C42" w:rsidRDefault="00AB64E7" w:rsidP="00AB64E7">
            <w:pPr>
              <w:spacing w:after="0" w:line="257" w:lineRule="auto"/>
              <w:rPr>
                <w:rFonts w:ascii="Aptos" w:eastAsia="Aptos" w:hAnsi="Aptos" w:cs="Aptos"/>
                <w:sz w:val="16"/>
                <w:szCs w:val="16"/>
              </w:rPr>
            </w:pPr>
          </w:p>
        </w:tc>
      </w:tr>
    </w:tbl>
    <w:p w14:paraId="17424DE5" w14:textId="19410F70" w:rsidR="00C13284" w:rsidRPr="00954056" w:rsidRDefault="00CF483A" w:rsidP="002973D1">
      <w:pPr>
        <w:jc w:val="center"/>
      </w:pPr>
      <w:r>
        <w:rPr>
          <w:noProof/>
        </w:rPr>
        <w:drawing>
          <wp:inline distT="0" distB="0" distL="0" distR="0" wp14:anchorId="5202C9D6" wp14:editId="3287969D">
            <wp:extent cx="4615899" cy="3672142"/>
            <wp:effectExtent l="0" t="0" r="0" b="5080"/>
            <wp:docPr id="30658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27599" cy="3681449"/>
                    </a:xfrm>
                    <a:prstGeom prst="rect">
                      <a:avLst/>
                    </a:prstGeom>
                    <a:noFill/>
                    <a:ln>
                      <a:noFill/>
                    </a:ln>
                  </pic:spPr>
                </pic:pic>
              </a:graphicData>
            </a:graphic>
          </wp:inline>
        </w:drawing>
      </w:r>
    </w:p>
    <w:sectPr w:rsidR="00C13284" w:rsidRPr="00954056" w:rsidSect="00EE5C06">
      <w:headerReference w:type="default" r:id="rId8"/>
      <w:footerReference w:type="default" r:id="rId9"/>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735D" w14:textId="77777777" w:rsidR="00F85510" w:rsidRDefault="00F85510" w:rsidP="00A70C74">
      <w:pPr>
        <w:spacing w:after="0" w:line="240" w:lineRule="auto"/>
      </w:pPr>
      <w:r>
        <w:separator/>
      </w:r>
    </w:p>
  </w:endnote>
  <w:endnote w:type="continuationSeparator" w:id="0">
    <w:p w14:paraId="1CA7EE38" w14:textId="77777777" w:rsidR="00F85510" w:rsidRDefault="00F85510"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CDA8" w14:textId="77777777" w:rsidR="00F85510" w:rsidRDefault="00F85510" w:rsidP="00A70C74">
      <w:pPr>
        <w:spacing w:after="0" w:line="240" w:lineRule="auto"/>
      </w:pPr>
      <w:r>
        <w:separator/>
      </w:r>
    </w:p>
  </w:footnote>
  <w:footnote w:type="continuationSeparator" w:id="0">
    <w:p w14:paraId="671BD92A" w14:textId="77777777" w:rsidR="00F85510" w:rsidRDefault="00F85510"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304E"/>
    <w:rsid w:val="00005AED"/>
    <w:rsid w:val="00005C01"/>
    <w:rsid w:val="00005FDE"/>
    <w:rsid w:val="0001320F"/>
    <w:rsid w:val="00024198"/>
    <w:rsid w:val="0002707E"/>
    <w:rsid w:val="00034199"/>
    <w:rsid w:val="0004037E"/>
    <w:rsid w:val="00040ED8"/>
    <w:rsid w:val="000463DE"/>
    <w:rsid w:val="00050355"/>
    <w:rsid w:val="00052DC4"/>
    <w:rsid w:val="000577DE"/>
    <w:rsid w:val="0006351D"/>
    <w:rsid w:val="00063723"/>
    <w:rsid w:val="000666C3"/>
    <w:rsid w:val="00067973"/>
    <w:rsid w:val="00081481"/>
    <w:rsid w:val="00087CB9"/>
    <w:rsid w:val="00093643"/>
    <w:rsid w:val="00096463"/>
    <w:rsid w:val="000A0E63"/>
    <w:rsid w:val="000A45C3"/>
    <w:rsid w:val="000B08D8"/>
    <w:rsid w:val="000B4C42"/>
    <w:rsid w:val="000C2091"/>
    <w:rsid w:val="000C45DD"/>
    <w:rsid w:val="000C6309"/>
    <w:rsid w:val="000C68A7"/>
    <w:rsid w:val="000C77BA"/>
    <w:rsid w:val="000D052A"/>
    <w:rsid w:val="000D45F3"/>
    <w:rsid w:val="000D67E4"/>
    <w:rsid w:val="000E402D"/>
    <w:rsid w:val="000E4F6A"/>
    <w:rsid w:val="000F072D"/>
    <w:rsid w:val="000F71D2"/>
    <w:rsid w:val="000F7CC6"/>
    <w:rsid w:val="00110665"/>
    <w:rsid w:val="00111587"/>
    <w:rsid w:val="00111A2F"/>
    <w:rsid w:val="00112690"/>
    <w:rsid w:val="00124E78"/>
    <w:rsid w:val="00135983"/>
    <w:rsid w:val="00136F74"/>
    <w:rsid w:val="00152173"/>
    <w:rsid w:val="00154694"/>
    <w:rsid w:val="00164C55"/>
    <w:rsid w:val="00171631"/>
    <w:rsid w:val="0017320A"/>
    <w:rsid w:val="001759D2"/>
    <w:rsid w:val="00177787"/>
    <w:rsid w:val="00182CF4"/>
    <w:rsid w:val="00185DD8"/>
    <w:rsid w:val="00194A95"/>
    <w:rsid w:val="001A2E2A"/>
    <w:rsid w:val="001A4B19"/>
    <w:rsid w:val="001B2CB9"/>
    <w:rsid w:val="001C7731"/>
    <w:rsid w:val="001D1285"/>
    <w:rsid w:val="001D2C01"/>
    <w:rsid w:val="001D3CEB"/>
    <w:rsid w:val="001D64A9"/>
    <w:rsid w:val="001E00EE"/>
    <w:rsid w:val="001F17FD"/>
    <w:rsid w:val="001F1BF0"/>
    <w:rsid w:val="001F7875"/>
    <w:rsid w:val="00202359"/>
    <w:rsid w:val="00210126"/>
    <w:rsid w:val="002124B2"/>
    <w:rsid w:val="0021633F"/>
    <w:rsid w:val="00227A8D"/>
    <w:rsid w:val="00237740"/>
    <w:rsid w:val="00246051"/>
    <w:rsid w:val="002461BF"/>
    <w:rsid w:val="00254965"/>
    <w:rsid w:val="002561A6"/>
    <w:rsid w:val="00262514"/>
    <w:rsid w:val="00264900"/>
    <w:rsid w:val="002678BE"/>
    <w:rsid w:val="00276345"/>
    <w:rsid w:val="00281541"/>
    <w:rsid w:val="00287050"/>
    <w:rsid w:val="00290187"/>
    <w:rsid w:val="00291CDC"/>
    <w:rsid w:val="0029704C"/>
    <w:rsid w:val="002973D1"/>
    <w:rsid w:val="00297D89"/>
    <w:rsid w:val="002A20D9"/>
    <w:rsid w:val="002A2A8B"/>
    <w:rsid w:val="002B0F18"/>
    <w:rsid w:val="002B1D23"/>
    <w:rsid w:val="002C06FD"/>
    <w:rsid w:val="002C107F"/>
    <w:rsid w:val="002C1806"/>
    <w:rsid w:val="002C66C0"/>
    <w:rsid w:val="002D798B"/>
    <w:rsid w:val="002E75A0"/>
    <w:rsid w:val="002F5B6F"/>
    <w:rsid w:val="002F7542"/>
    <w:rsid w:val="00310857"/>
    <w:rsid w:val="003220E9"/>
    <w:rsid w:val="00337B4F"/>
    <w:rsid w:val="003414D4"/>
    <w:rsid w:val="00342515"/>
    <w:rsid w:val="003518FD"/>
    <w:rsid w:val="00351A4A"/>
    <w:rsid w:val="00371D6D"/>
    <w:rsid w:val="0037348A"/>
    <w:rsid w:val="00373C8C"/>
    <w:rsid w:val="00387D21"/>
    <w:rsid w:val="003937D1"/>
    <w:rsid w:val="003947BF"/>
    <w:rsid w:val="003956ED"/>
    <w:rsid w:val="003A0297"/>
    <w:rsid w:val="003B21C9"/>
    <w:rsid w:val="003B6682"/>
    <w:rsid w:val="003C0741"/>
    <w:rsid w:val="003C3E6F"/>
    <w:rsid w:val="003C641B"/>
    <w:rsid w:val="003D0D9C"/>
    <w:rsid w:val="003E134A"/>
    <w:rsid w:val="003E4D3D"/>
    <w:rsid w:val="003E541A"/>
    <w:rsid w:val="003F083F"/>
    <w:rsid w:val="00400969"/>
    <w:rsid w:val="00403488"/>
    <w:rsid w:val="00405189"/>
    <w:rsid w:val="00405F7C"/>
    <w:rsid w:val="00417DDC"/>
    <w:rsid w:val="00421820"/>
    <w:rsid w:val="00427094"/>
    <w:rsid w:val="0043255F"/>
    <w:rsid w:val="00450285"/>
    <w:rsid w:val="00462877"/>
    <w:rsid w:val="004677A1"/>
    <w:rsid w:val="00470749"/>
    <w:rsid w:val="00480E96"/>
    <w:rsid w:val="0048287C"/>
    <w:rsid w:val="004828B2"/>
    <w:rsid w:val="0048443A"/>
    <w:rsid w:val="004869EC"/>
    <w:rsid w:val="004927CC"/>
    <w:rsid w:val="004A07F4"/>
    <w:rsid w:val="004A2927"/>
    <w:rsid w:val="004A63BE"/>
    <w:rsid w:val="004A7707"/>
    <w:rsid w:val="004C270C"/>
    <w:rsid w:val="004D2203"/>
    <w:rsid w:val="004E3F00"/>
    <w:rsid w:val="004F0B0C"/>
    <w:rsid w:val="004F4303"/>
    <w:rsid w:val="004F5965"/>
    <w:rsid w:val="005008E3"/>
    <w:rsid w:val="0050354D"/>
    <w:rsid w:val="005079E4"/>
    <w:rsid w:val="005103B0"/>
    <w:rsid w:val="00512D9A"/>
    <w:rsid w:val="005206D9"/>
    <w:rsid w:val="00521E8A"/>
    <w:rsid w:val="0052227B"/>
    <w:rsid w:val="0053736A"/>
    <w:rsid w:val="00547490"/>
    <w:rsid w:val="0054769A"/>
    <w:rsid w:val="005505FC"/>
    <w:rsid w:val="00550C9C"/>
    <w:rsid w:val="00551C78"/>
    <w:rsid w:val="00551F07"/>
    <w:rsid w:val="00553068"/>
    <w:rsid w:val="005606AC"/>
    <w:rsid w:val="00561FAB"/>
    <w:rsid w:val="0056768A"/>
    <w:rsid w:val="00571034"/>
    <w:rsid w:val="00580203"/>
    <w:rsid w:val="00582B9C"/>
    <w:rsid w:val="005845A4"/>
    <w:rsid w:val="00584828"/>
    <w:rsid w:val="005A7D72"/>
    <w:rsid w:val="005B1597"/>
    <w:rsid w:val="005B189E"/>
    <w:rsid w:val="005B1940"/>
    <w:rsid w:val="005B26FF"/>
    <w:rsid w:val="005B3B0D"/>
    <w:rsid w:val="005B589B"/>
    <w:rsid w:val="005B6D9B"/>
    <w:rsid w:val="005B7EFF"/>
    <w:rsid w:val="005C2252"/>
    <w:rsid w:val="005C6D60"/>
    <w:rsid w:val="005D0F20"/>
    <w:rsid w:val="005E3E0B"/>
    <w:rsid w:val="005E52CC"/>
    <w:rsid w:val="0060117E"/>
    <w:rsid w:val="0060626E"/>
    <w:rsid w:val="00620881"/>
    <w:rsid w:val="00621273"/>
    <w:rsid w:val="00623D52"/>
    <w:rsid w:val="00642156"/>
    <w:rsid w:val="00642CBF"/>
    <w:rsid w:val="00651787"/>
    <w:rsid w:val="00652E8B"/>
    <w:rsid w:val="006535C7"/>
    <w:rsid w:val="006575C4"/>
    <w:rsid w:val="00664DF3"/>
    <w:rsid w:val="006875CB"/>
    <w:rsid w:val="0069306F"/>
    <w:rsid w:val="006951A2"/>
    <w:rsid w:val="006A3F8A"/>
    <w:rsid w:val="006A5DE5"/>
    <w:rsid w:val="006A7EB4"/>
    <w:rsid w:val="006C1F51"/>
    <w:rsid w:val="006C2627"/>
    <w:rsid w:val="006C264B"/>
    <w:rsid w:val="006D1E72"/>
    <w:rsid w:val="006D784F"/>
    <w:rsid w:val="006E2370"/>
    <w:rsid w:val="006E2C25"/>
    <w:rsid w:val="006E664D"/>
    <w:rsid w:val="006F5742"/>
    <w:rsid w:val="00701DC5"/>
    <w:rsid w:val="00702000"/>
    <w:rsid w:val="007053AF"/>
    <w:rsid w:val="007121C9"/>
    <w:rsid w:val="00715F88"/>
    <w:rsid w:val="007246D1"/>
    <w:rsid w:val="00731C01"/>
    <w:rsid w:val="007342A7"/>
    <w:rsid w:val="00737123"/>
    <w:rsid w:val="007466F0"/>
    <w:rsid w:val="00766EA2"/>
    <w:rsid w:val="00770A9E"/>
    <w:rsid w:val="00771237"/>
    <w:rsid w:val="00776EA4"/>
    <w:rsid w:val="007A1DD8"/>
    <w:rsid w:val="007A21F6"/>
    <w:rsid w:val="007A30B8"/>
    <w:rsid w:val="007A5211"/>
    <w:rsid w:val="007A58C6"/>
    <w:rsid w:val="007A673B"/>
    <w:rsid w:val="007A7ABD"/>
    <w:rsid w:val="007B0D7D"/>
    <w:rsid w:val="007B5086"/>
    <w:rsid w:val="007B78F1"/>
    <w:rsid w:val="007C67B6"/>
    <w:rsid w:val="007C7819"/>
    <w:rsid w:val="007D0254"/>
    <w:rsid w:val="007D6FBC"/>
    <w:rsid w:val="007E2A79"/>
    <w:rsid w:val="007E4E70"/>
    <w:rsid w:val="007E5549"/>
    <w:rsid w:val="007E7CA6"/>
    <w:rsid w:val="00800295"/>
    <w:rsid w:val="00802DA0"/>
    <w:rsid w:val="0080437C"/>
    <w:rsid w:val="008075CF"/>
    <w:rsid w:val="00817BA8"/>
    <w:rsid w:val="00822A89"/>
    <w:rsid w:val="00825CFC"/>
    <w:rsid w:val="00832800"/>
    <w:rsid w:val="00843674"/>
    <w:rsid w:val="008500D3"/>
    <w:rsid w:val="00850FBE"/>
    <w:rsid w:val="00852BE1"/>
    <w:rsid w:val="0085758D"/>
    <w:rsid w:val="008672CA"/>
    <w:rsid w:val="008746A4"/>
    <w:rsid w:val="00875824"/>
    <w:rsid w:val="00887A27"/>
    <w:rsid w:val="00897F9C"/>
    <w:rsid w:val="008A2554"/>
    <w:rsid w:val="008A2B3E"/>
    <w:rsid w:val="008A4306"/>
    <w:rsid w:val="008B100D"/>
    <w:rsid w:val="008B3558"/>
    <w:rsid w:val="008B58CD"/>
    <w:rsid w:val="008B5FF5"/>
    <w:rsid w:val="008B6B87"/>
    <w:rsid w:val="008B7DA1"/>
    <w:rsid w:val="008C1AB4"/>
    <w:rsid w:val="008C2B20"/>
    <w:rsid w:val="008C3334"/>
    <w:rsid w:val="008D3874"/>
    <w:rsid w:val="008D5AB7"/>
    <w:rsid w:val="008E249B"/>
    <w:rsid w:val="008E67F1"/>
    <w:rsid w:val="008F666B"/>
    <w:rsid w:val="008F6FA0"/>
    <w:rsid w:val="00903FBF"/>
    <w:rsid w:val="00912415"/>
    <w:rsid w:val="00921F70"/>
    <w:rsid w:val="00922885"/>
    <w:rsid w:val="009266B8"/>
    <w:rsid w:val="00927123"/>
    <w:rsid w:val="00931276"/>
    <w:rsid w:val="009346E2"/>
    <w:rsid w:val="00935309"/>
    <w:rsid w:val="00954056"/>
    <w:rsid w:val="00963A7E"/>
    <w:rsid w:val="00964560"/>
    <w:rsid w:val="00964DED"/>
    <w:rsid w:val="00973E10"/>
    <w:rsid w:val="00981FFD"/>
    <w:rsid w:val="00986057"/>
    <w:rsid w:val="00993F3A"/>
    <w:rsid w:val="009B00B7"/>
    <w:rsid w:val="009C1C64"/>
    <w:rsid w:val="009C628E"/>
    <w:rsid w:val="009C6691"/>
    <w:rsid w:val="009D1BF0"/>
    <w:rsid w:val="009D3C03"/>
    <w:rsid w:val="009D6776"/>
    <w:rsid w:val="009E17AB"/>
    <w:rsid w:val="009E33DD"/>
    <w:rsid w:val="009F100C"/>
    <w:rsid w:val="009F1223"/>
    <w:rsid w:val="009F2809"/>
    <w:rsid w:val="00A1462E"/>
    <w:rsid w:val="00A261D8"/>
    <w:rsid w:val="00A31322"/>
    <w:rsid w:val="00A34B03"/>
    <w:rsid w:val="00A43B06"/>
    <w:rsid w:val="00A50C5B"/>
    <w:rsid w:val="00A52C10"/>
    <w:rsid w:val="00A52E29"/>
    <w:rsid w:val="00A57617"/>
    <w:rsid w:val="00A57DC0"/>
    <w:rsid w:val="00A603EE"/>
    <w:rsid w:val="00A66945"/>
    <w:rsid w:val="00A70C74"/>
    <w:rsid w:val="00A7263E"/>
    <w:rsid w:val="00A72D21"/>
    <w:rsid w:val="00A75D0E"/>
    <w:rsid w:val="00A827AB"/>
    <w:rsid w:val="00A84854"/>
    <w:rsid w:val="00A8786C"/>
    <w:rsid w:val="00A903E5"/>
    <w:rsid w:val="00A956A5"/>
    <w:rsid w:val="00AA0334"/>
    <w:rsid w:val="00AA1B2F"/>
    <w:rsid w:val="00AA23D8"/>
    <w:rsid w:val="00AA4042"/>
    <w:rsid w:val="00AA4A69"/>
    <w:rsid w:val="00AA510E"/>
    <w:rsid w:val="00AB64E7"/>
    <w:rsid w:val="00AC0B83"/>
    <w:rsid w:val="00AC54BE"/>
    <w:rsid w:val="00AD0CE2"/>
    <w:rsid w:val="00AD463A"/>
    <w:rsid w:val="00AD5596"/>
    <w:rsid w:val="00AE2976"/>
    <w:rsid w:val="00AE5C11"/>
    <w:rsid w:val="00AF7781"/>
    <w:rsid w:val="00B10055"/>
    <w:rsid w:val="00B146DC"/>
    <w:rsid w:val="00B22ADF"/>
    <w:rsid w:val="00B2718E"/>
    <w:rsid w:val="00B33447"/>
    <w:rsid w:val="00B34C95"/>
    <w:rsid w:val="00B34D90"/>
    <w:rsid w:val="00B35FF9"/>
    <w:rsid w:val="00B3620D"/>
    <w:rsid w:val="00B46C7D"/>
    <w:rsid w:val="00B52646"/>
    <w:rsid w:val="00B53AD0"/>
    <w:rsid w:val="00B60A49"/>
    <w:rsid w:val="00B61382"/>
    <w:rsid w:val="00B665EE"/>
    <w:rsid w:val="00B7192B"/>
    <w:rsid w:val="00B769FC"/>
    <w:rsid w:val="00B83AB8"/>
    <w:rsid w:val="00B85C20"/>
    <w:rsid w:val="00B9431C"/>
    <w:rsid w:val="00BA4331"/>
    <w:rsid w:val="00BB0E8F"/>
    <w:rsid w:val="00BC71D1"/>
    <w:rsid w:val="00BD0164"/>
    <w:rsid w:val="00BD15BF"/>
    <w:rsid w:val="00BD3DCC"/>
    <w:rsid w:val="00BD5ED1"/>
    <w:rsid w:val="00BE2226"/>
    <w:rsid w:val="00BE552A"/>
    <w:rsid w:val="00BF13DF"/>
    <w:rsid w:val="00BF5869"/>
    <w:rsid w:val="00C0003E"/>
    <w:rsid w:val="00C13284"/>
    <w:rsid w:val="00C33F65"/>
    <w:rsid w:val="00C34499"/>
    <w:rsid w:val="00C34B1B"/>
    <w:rsid w:val="00C430DF"/>
    <w:rsid w:val="00C535FE"/>
    <w:rsid w:val="00C65C2E"/>
    <w:rsid w:val="00C65E9A"/>
    <w:rsid w:val="00C72665"/>
    <w:rsid w:val="00C72FDE"/>
    <w:rsid w:val="00C75C2B"/>
    <w:rsid w:val="00C82764"/>
    <w:rsid w:val="00C83C9C"/>
    <w:rsid w:val="00C85310"/>
    <w:rsid w:val="00C9113A"/>
    <w:rsid w:val="00CA2A33"/>
    <w:rsid w:val="00CA7FCE"/>
    <w:rsid w:val="00CB3A81"/>
    <w:rsid w:val="00CB4382"/>
    <w:rsid w:val="00CB5852"/>
    <w:rsid w:val="00CB6195"/>
    <w:rsid w:val="00CB699D"/>
    <w:rsid w:val="00CB6C8B"/>
    <w:rsid w:val="00CC0024"/>
    <w:rsid w:val="00CD08BC"/>
    <w:rsid w:val="00CD2C94"/>
    <w:rsid w:val="00CE2CEA"/>
    <w:rsid w:val="00CE3DF5"/>
    <w:rsid w:val="00CE7AE0"/>
    <w:rsid w:val="00CF1F59"/>
    <w:rsid w:val="00CF483A"/>
    <w:rsid w:val="00D05F70"/>
    <w:rsid w:val="00D07892"/>
    <w:rsid w:val="00D07E4F"/>
    <w:rsid w:val="00D234F9"/>
    <w:rsid w:val="00D270E3"/>
    <w:rsid w:val="00D315FB"/>
    <w:rsid w:val="00D3277F"/>
    <w:rsid w:val="00D34EFE"/>
    <w:rsid w:val="00D42DFF"/>
    <w:rsid w:val="00D57735"/>
    <w:rsid w:val="00D578C0"/>
    <w:rsid w:val="00D634B4"/>
    <w:rsid w:val="00D63CE0"/>
    <w:rsid w:val="00D83A64"/>
    <w:rsid w:val="00D91E34"/>
    <w:rsid w:val="00D95DB9"/>
    <w:rsid w:val="00D97559"/>
    <w:rsid w:val="00DA68AA"/>
    <w:rsid w:val="00DC0408"/>
    <w:rsid w:val="00DC1F25"/>
    <w:rsid w:val="00DC6FF5"/>
    <w:rsid w:val="00DE1053"/>
    <w:rsid w:val="00DE6E85"/>
    <w:rsid w:val="00DE75BE"/>
    <w:rsid w:val="00DF0E7D"/>
    <w:rsid w:val="00E01A85"/>
    <w:rsid w:val="00E05861"/>
    <w:rsid w:val="00E425D5"/>
    <w:rsid w:val="00E4407F"/>
    <w:rsid w:val="00E47A2C"/>
    <w:rsid w:val="00E47FEE"/>
    <w:rsid w:val="00E53B87"/>
    <w:rsid w:val="00E54299"/>
    <w:rsid w:val="00E5753B"/>
    <w:rsid w:val="00E63879"/>
    <w:rsid w:val="00E6624D"/>
    <w:rsid w:val="00E66EF4"/>
    <w:rsid w:val="00E673B2"/>
    <w:rsid w:val="00E70284"/>
    <w:rsid w:val="00E814D7"/>
    <w:rsid w:val="00E94C43"/>
    <w:rsid w:val="00EA0607"/>
    <w:rsid w:val="00EC32CD"/>
    <w:rsid w:val="00EE06A3"/>
    <w:rsid w:val="00EE2E3B"/>
    <w:rsid w:val="00EE5C06"/>
    <w:rsid w:val="00F01D6A"/>
    <w:rsid w:val="00F0779D"/>
    <w:rsid w:val="00F07BAA"/>
    <w:rsid w:val="00F10865"/>
    <w:rsid w:val="00F17CB6"/>
    <w:rsid w:val="00F210D3"/>
    <w:rsid w:val="00F437BC"/>
    <w:rsid w:val="00F478A1"/>
    <w:rsid w:val="00F51301"/>
    <w:rsid w:val="00F63731"/>
    <w:rsid w:val="00F65A3F"/>
    <w:rsid w:val="00F66460"/>
    <w:rsid w:val="00F725B1"/>
    <w:rsid w:val="00F84E7E"/>
    <w:rsid w:val="00F85510"/>
    <w:rsid w:val="00F86DD0"/>
    <w:rsid w:val="00F95792"/>
    <w:rsid w:val="00FA7879"/>
    <w:rsid w:val="00FB4B12"/>
    <w:rsid w:val="00FC6B14"/>
    <w:rsid w:val="00FD5C18"/>
    <w:rsid w:val="00FF144C"/>
    <w:rsid w:val="00FF2A9C"/>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3</TotalTime>
  <Pages>2</Pages>
  <Words>344</Words>
  <Characters>1716</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7</cp:revision>
  <cp:lastPrinted>2025-11-22T08:41:00Z</cp:lastPrinted>
  <dcterms:created xsi:type="dcterms:W3CDTF">2026-02-06T16:22:00Z</dcterms:created>
  <dcterms:modified xsi:type="dcterms:W3CDTF">2026-02-07T21:44:00Z</dcterms:modified>
</cp:coreProperties>
</file>