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954056" w14:paraId="0F0CB6A5" w14:textId="77777777" w:rsidTr="00303CDB">
        <w:trPr>
          <w:trHeight w:val="328"/>
        </w:trPr>
        <w:tc>
          <w:tcPr>
            <w:tcW w:w="9322" w:type="dxa"/>
            <w:gridSpan w:val="3"/>
          </w:tcPr>
          <w:p w14:paraId="04857601" w14:textId="554AADDB" w:rsidR="00954056" w:rsidRPr="007C7819" w:rsidRDefault="00954056" w:rsidP="00303CDB">
            <w:pPr>
              <w:spacing w:after="0"/>
              <w:jc w:val="center"/>
              <w:rPr>
                <w:b/>
                <w:bCs/>
                <w:sz w:val="36"/>
                <w:szCs w:val="36"/>
              </w:rPr>
            </w:pPr>
            <w:r w:rsidRPr="007C7819">
              <w:rPr>
                <w:b/>
                <w:bCs/>
                <w:sz w:val="36"/>
                <w:szCs w:val="36"/>
              </w:rPr>
              <w:t xml:space="preserve">Sunday </w:t>
            </w:r>
            <w:r w:rsidR="000C6309">
              <w:rPr>
                <w:b/>
                <w:bCs/>
                <w:sz w:val="36"/>
                <w:szCs w:val="36"/>
              </w:rPr>
              <w:t>21</w:t>
            </w:r>
            <w:r w:rsidR="000C6309" w:rsidRPr="000C6309">
              <w:rPr>
                <w:b/>
                <w:bCs/>
                <w:sz w:val="36"/>
                <w:szCs w:val="36"/>
                <w:vertAlign w:val="superscript"/>
              </w:rPr>
              <w:t>st</w:t>
            </w:r>
            <w:r w:rsidR="000C6309">
              <w:rPr>
                <w:b/>
                <w:bCs/>
                <w:sz w:val="36"/>
                <w:szCs w:val="36"/>
              </w:rPr>
              <w:t xml:space="preserve"> </w:t>
            </w:r>
            <w:r w:rsidR="000C45DD">
              <w:rPr>
                <w:b/>
                <w:bCs/>
                <w:sz w:val="36"/>
                <w:szCs w:val="36"/>
              </w:rPr>
              <w:t>December 2025</w:t>
            </w:r>
          </w:p>
        </w:tc>
      </w:tr>
      <w:tr w:rsidR="00954056" w14:paraId="028D0170" w14:textId="77777777" w:rsidTr="00303CDB">
        <w:tc>
          <w:tcPr>
            <w:tcW w:w="9322" w:type="dxa"/>
            <w:gridSpan w:val="3"/>
          </w:tcPr>
          <w:p w14:paraId="75C786D8" w14:textId="757ECCF9" w:rsidR="00954056" w:rsidRPr="007C7819" w:rsidRDefault="000C6309" w:rsidP="00303CDB">
            <w:pPr>
              <w:spacing w:after="0"/>
              <w:jc w:val="center"/>
              <w:rPr>
                <w:b/>
                <w:bCs/>
                <w:sz w:val="40"/>
                <w:szCs w:val="40"/>
              </w:rPr>
            </w:pPr>
            <w:r>
              <w:rPr>
                <w:b/>
                <w:bCs/>
                <w:sz w:val="40"/>
                <w:szCs w:val="40"/>
              </w:rPr>
              <w:t xml:space="preserve">Fourth </w:t>
            </w:r>
            <w:r w:rsidR="005E3E0B">
              <w:rPr>
                <w:b/>
                <w:bCs/>
                <w:sz w:val="40"/>
                <w:szCs w:val="40"/>
              </w:rPr>
              <w:t>Sunday of Advent</w:t>
            </w:r>
          </w:p>
        </w:tc>
      </w:tr>
      <w:tr w:rsidR="00954056" w14:paraId="2C035032" w14:textId="77777777" w:rsidTr="00303CDB">
        <w:tc>
          <w:tcPr>
            <w:tcW w:w="9322" w:type="dxa"/>
            <w:gridSpan w:val="3"/>
          </w:tcPr>
          <w:p w14:paraId="767CC7A1" w14:textId="77777777"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954056" w:rsidRPr="004E3F00" w14:paraId="2F71EADF" w14:textId="77777777" w:rsidTr="00303CDB">
        <w:tc>
          <w:tcPr>
            <w:tcW w:w="9322"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303CDB">
        <w:trPr>
          <w:trHeight w:val="436"/>
        </w:trPr>
        <w:tc>
          <w:tcPr>
            <w:tcW w:w="9322"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0C6309" w14:paraId="02C80BED" w14:textId="77777777" w:rsidTr="00303CDB">
        <w:trPr>
          <w:trHeight w:val="340"/>
        </w:trPr>
        <w:tc>
          <w:tcPr>
            <w:tcW w:w="3969" w:type="dxa"/>
          </w:tcPr>
          <w:p w14:paraId="08777BB5" w14:textId="5F219203" w:rsidR="000C6309" w:rsidRPr="00912415" w:rsidRDefault="000C6309" w:rsidP="00303CDB">
            <w:pPr>
              <w:spacing w:after="0" w:line="240" w:lineRule="auto"/>
              <w:rPr>
                <w:b/>
                <w:bCs/>
                <w:sz w:val="32"/>
                <w:szCs w:val="32"/>
              </w:rPr>
            </w:pPr>
            <w:r>
              <w:rPr>
                <w:b/>
                <w:bCs/>
                <w:sz w:val="32"/>
                <w:szCs w:val="32"/>
              </w:rPr>
              <w:t>Sunday 21</w:t>
            </w:r>
            <w:r w:rsidRPr="000C6309">
              <w:rPr>
                <w:b/>
                <w:bCs/>
                <w:sz w:val="32"/>
                <w:szCs w:val="32"/>
                <w:vertAlign w:val="superscript"/>
              </w:rPr>
              <w:t>st</w:t>
            </w:r>
            <w:r>
              <w:rPr>
                <w:b/>
                <w:bCs/>
                <w:sz w:val="32"/>
                <w:szCs w:val="32"/>
              </w:rPr>
              <w:t xml:space="preserve"> December</w:t>
            </w:r>
          </w:p>
        </w:tc>
        <w:tc>
          <w:tcPr>
            <w:tcW w:w="901" w:type="dxa"/>
          </w:tcPr>
          <w:p w14:paraId="6AD19449" w14:textId="5E34C85E" w:rsidR="000C6309" w:rsidRDefault="000C6309" w:rsidP="00303CDB">
            <w:pPr>
              <w:spacing w:after="0" w:line="240" w:lineRule="auto"/>
              <w:rPr>
                <w:rFonts w:ascii="Aptos" w:hAnsi="Aptos" w:cstheme="minorHAnsi"/>
                <w:bCs/>
                <w:sz w:val="32"/>
                <w:szCs w:val="32"/>
              </w:rPr>
            </w:pPr>
            <w:r>
              <w:rPr>
                <w:rFonts w:ascii="Aptos" w:hAnsi="Aptos" w:cstheme="minorHAnsi"/>
                <w:bCs/>
                <w:sz w:val="32"/>
                <w:szCs w:val="32"/>
              </w:rPr>
              <w:t>1830</w:t>
            </w:r>
          </w:p>
        </w:tc>
        <w:tc>
          <w:tcPr>
            <w:tcW w:w="4452" w:type="dxa"/>
          </w:tcPr>
          <w:p w14:paraId="0532A3F1" w14:textId="59F7061F" w:rsidR="000C6309" w:rsidRPr="005E3E0B" w:rsidRDefault="000C6309" w:rsidP="00303CDB">
            <w:pPr>
              <w:spacing w:after="0" w:line="240" w:lineRule="auto"/>
              <w:rPr>
                <w:sz w:val="32"/>
                <w:szCs w:val="32"/>
              </w:rPr>
            </w:pPr>
            <w:r>
              <w:rPr>
                <w:sz w:val="32"/>
                <w:szCs w:val="32"/>
              </w:rPr>
              <w:t>Service of Lessons and Carols</w:t>
            </w:r>
          </w:p>
        </w:tc>
      </w:tr>
      <w:tr w:rsidR="00954056" w14:paraId="7852629D" w14:textId="77777777" w:rsidTr="00303CDB">
        <w:trPr>
          <w:trHeight w:val="340"/>
        </w:trPr>
        <w:tc>
          <w:tcPr>
            <w:tcW w:w="3969" w:type="dxa"/>
          </w:tcPr>
          <w:p w14:paraId="19C98304" w14:textId="31EF8DC0"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0C6309">
              <w:rPr>
                <w:b/>
                <w:bCs/>
                <w:sz w:val="32"/>
                <w:szCs w:val="32"/>
              </w:rPr>
              <w:t>23</w:t>
            </w:r>
            <w:r w:rsidR="000C6309" w:rsidRPr="000C6309">
              <w:rPr>
                <w:b/>
                <w:bCs/>
                <w:sz w:val="32"/>
                <w:szCs w:val="32"/>
                <w:vertAlign w:val="superscript"/>
              </w:rPr>
              <w:t>rd</w:t>
            </w:r>
            <w:r w:rsidR="000C6309">
              <w:rPr>
                <w:b/>
                <w:bCs/>
                <w:sz w:val="32"/>
                <w:szCs w:val="32"/>
              </w:rPr>
              <w:t xml:space="preserve"> </w:t>
            </w:r>
            <w:r>
              <w:rPr>
                <w:b/>
                <w:bCs/>
                <w:sz w:val="32"/>
                <w:szCs w:val="32"/>
              </w:rPr>
              <w:t>December</w:t>
            </w:r>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452"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954056" w14:paraId="77C5B322" w14:textId="77777777" w:rsidTr="00303CDB">
        <w:trPr>
          <w:trHeight w:val="340"/>
        </w:trPr>
        <w:tc>
          <w:tcPr>
            <w:tcW w:w="3969" w:type="dxa"/>
          </w:tcPr>
          <w:p w14:paraId="0B9E2A9B" w14:textId="5B65331F" w:rsidR="00954056" w:rsidRPr="00912415" w:rsidRDefault="000C6309" w:rsidP="00303CDB">
            <w:pPr>
              <w:spacing w:after="0" w:line="240" w:lineRule="auto"/>
              <w:rPr>
                <w:b/>
                <w:bCs/>
                <w:sz w:val="32"/>
                <w:szCs w:val="32"/>
              </w:rPr>
            </w:pPr>
            <w:r>
              <w:rPr>
                <w:b/>
                <w:bCs/>
                <w:sz w:val="32"/>
                <w:szCs w:val="32"/>
              </w:rPr>
              <w:t>Christmas Eve</w:t>
            </w:r>
          </w:p>
        </w:tc>
        <w:tc>
          <w:tcPr>
            <w:tcW w:w="901" w:type="dxa"/>
          </w:tcPr>
          <w:p w14:paraId="4DD542AA" w14:textId="2E7B8FC4" w:rsidR="00954056" w:rsidRPr="00A84854" w:rsidRDefault="00954056" w:rsidP="00303CDB">
            <w:pPr>
              <w:spacing w:after="0" w:line="240" w:lineRule="auto"/>
              <w:rPr>
                <w:sz w:val="32"/>
                <w:szCs w:val="32"/>
              </w:rPr>
            </w:pPr>
            <w:r>
              <w:rPr>
                <w:sz w:val="32"/>
                <w:szCs w:val="32"/>
              </w:rPr>
              <w:t>1</w:t>
            </w:r>
            <w:r w:rsidR="000C6309">
              <w:rPr>
                <w:sz w:val="32"/>
                <w:szCs w:val="32"/>
              </w:rPr>
              <w:t>500</w:t>
            </w:r>
          </w:p>
        </w:tc>
        <w:tc>
          <w:tcPr>
            <w:tcW w:w="4452" w:type="dxa"/>
          </w:tcPr>
          <w:p w14:paraId="096B631B" w14:textId="228E2C14" w:rsidR="00954056" w:rsidRPr="005E3E0B" w:rsidRDefault="000C6309" w:rsidP="00303CDB">
            <w:pPr>
              <w:spacing w:after="0" w:line="240" w:lineRule="auto"/>
              <w:rPr>
                <w:sz w:val="32"/>
                <w:szCs w:val="32"/>
              </w:rPr>
            </w:pPr>
            <w:r>
              <w:rPr>
                <w:sz w:val="32"/>
                <w:szCs w:val="32"/>
              </w:rPr>
              <w:t>Crib Service</w:t>
            </w:r>
          </w:p>
        </w:tc>
      </w:tr>
      <w:tr w:rsidR="000C77BA" w14:paraId="4B06AE18" w14:textId="77777777" w:rsidTr="00303CDB">
        <w:trPr>
          <w:trHeight w:val="340"/>
        </w:trPr>
        <w:tc>
          <w:tcPr>
            <w:tcW w:w="3969" w:type="dxa"/>
          </w:tcPr>
          <w:p w14:paraId="17CFE3D5" w14:textId="706A180B" w:rsidR="000C77BA" w:rsidRDefault="000C77BA" w:rsidP="00303CDB">
            <w:pPr>
              <w:spacing w:after="0" w:line="240" w:lineRule="auto"/>
              <w:rPr>
                <w:b/>
                <w:bCs/>
                <w:sz w:val="32"/>
                <w:szCs w:val="32"/>
              </w:rPr>
            </w:pPr>
          </w:p>
        </w:tc>
        <w:tc>
          <w:tcPr>
            <w:tcW w:w="901" w:type="dxa"/>
          </w:tcPr>
          <w:p w14:paraId="1D642152" w14:textId="5F157F0B" w:rsidR="000C77BA" w:rsidRDefault="000C6309" w:rsidP="00303CDB">
            <w:pPr>
              <w:spacing w:after="0" w:line="240" w:lineRule="auto"/>
              <w:rPr>
                <w:sz w:val="32"/>
                <w:szCs w:val="32"/>
              </w:rPr>
            </w:pPr>
            <w:r>
              <w:rPr>
                <w:sz w:val="32"/>
                <w:szCs w:val="32"/>
              </w:rPr>
              <w:t>2330</w:t>
            </w:r>
          </w:p>
        </w:tc>
        <w:tc>
          <w:tcPr>
            <w:tcW w:w="4452" w:type="dxa"/>
          </w:tcPr>
          <w:p w14:paraId="255F1072" w14:textId="4DFEFA46" w:rsidR="000C77BA" w:rsidRDefault="000C6309" w:rsidP="00303CDB">
            <w:pPr>
              <w:spacing w:after="0" w:line="240" w:lineRule="auto"/>
              <w:rPr>
                <w:sz w:val="32"/>
                <w:szCs w:val="32"/>
              </w:rPr>
            </w:pPr>
            <w:r>
              <w:rPr>
                <w:sz w:val="32"/>
                <w:szCs w:val="32"/>
              </w:rPr>
              <w:t>Midnight Mass</w:t>
            </w:r>
          </w:p>
        </w:tc>
      </w:tr>
      <w:tr w:rsidR="000C6309" w14:paraId="15CE088F" w14:textId="77777777" w:rsidTr="00303CDB">
        <w:trPr>
          <w:trHeight w:val="340"/>
        </w:trPr>
        <w:tc>
          <w:tcPr>
            <w:tcW w:w="3969" w:type="dxa"/>
          </w:tcPr>
          <w:p w14:paraId="15E809FF" w14:textId="16094124" w:rsidR="000C6309" w:rsidRDefault="000C6309" w:rsidP="00303CDB">
            <w:pPr>
              <w:spacing w:after="0" w:line="240" w:lineRule="auto"/>
              <w:rPr>
                <w:b/>
                <w:bCs/>
                <w:sz w:val="32"/>
                <w:szCs w:val="32"/>
              </w:rPr>
            </w:pPr>
            <w:r>
              <w:rPr>
                <w:b/>
                <w:bCs/>
                <w:sz w:val="32"/>
                <w:szCs w:val="32"/>
              </w:rPr>
              <w:t>Christmas Day</w:t>
            </w:r>
          </w:p>
        </w:tc>
        <w:tc>
          <w:tcPr>
            <w:tcW w:w="901" w:type="dxa"/>
          </w:tcPr>
          <w:p w14:paraId="01D43975" w14:textId="5223202F" w:rsidR="000C6309" w:rsidRDefault="000C6309" w:rsidP="00303CDB">
            <w:pPr>
              <w:spacing w:after="0" w:line="240" w:lineRule="auto"/>
              <w:rPr>
                <w:sz w:val="32"/>
                <w:szCs w:val="32"/>
              </w:rPr>
            </w:pPr>
            <w:r>
              <w:rPr>
                <w:sz w:val="32"/>
                <w:szCs w:val="32"/>
              </w:rPr>
              <w:t>0900</w:t>
            </w:r>
          </w:p>
        </w:tc>
        <w:tc>
          <w:tcPr>
            <w:tcW w:w="4452" w:type="dxa"/>
          </w:tcPr>
          <w:p w14:paraId="45ACEB5C" w14:textId="77785669" w:rsidR="000C6309" w:rsidRDefault="000C6309" w:rsidP="00303CDB">
            <w:pPr>
              <w:spacing w:after="0" w:line="240" w:lineRule="auto"/>
              <w:rPr>
                <w:sz w:val="32"/>
                <w:szCs w:val="32"/>
              </w:rPr>
            </w:pPr>
            <w:r>
              <w:rPr>
                <w:sz w:val="32"/>
                <w:szCs w:val="32"/>
              </w:rPr>
              <w:t>Family Eucharist with carols</w:t>
            </w:r>
          </w:p>
        </w:tc>
      </w:tr>
      <w:tr w:rsidR="00954056" w14:paraId="3BF720FE" w14:textId="77777777" w:rsidTr="00303CDB">
        <w:trPr>
          <w:trHeight w:val="340"/>
        </w:trPr>
        <w:tc>
          <w:tcPr>
            <w:tcW w:w="3969" w:type="dxa"/>
          </w:tcPr>
          <w:p w14:paraId="7676259F" w14:textId="30AF7FC6" w:rsidR="00954056" w:rsidRPr="00912415" w:rsidRDefault="000C6309" w:rsidP="00303CDB">
            <w:pPr>
              <w:spacing w:after="0" w:line="240" w:lineRule="auto"/>
              <w:rPr>
                <w:b/>
                <w:bCs/>
                <w:sz w:val="32"/>
                <w:szCs w:val="32"/>
              </w:rPr>
            </w:pPr>
            <w:r>
              <w:rPr>
                <w:b/>
                <w:bCs/>
                <w:sz w:val="32"/>
                <w:szCs w:val="32"/>
              </w:rPr>
              <w:t>Sunday 28</w:t>
            </w:r>
            <w:r w:rsidRPr="000C6309">
              <w:rPr>
                <w:b/>
                <w:bCs/>
                <w:sz w:val="32"/>
                <w:szCs w:val="32"/>
                <w:vertAlign w:val="superscript"/>
              </w:rPr>
              <w:t>th</w:t>
            </w:r>
            <w:r>
              <w:rPr>
                <w:b/>
                <w:bCs/>
                <w:sz w:val="32"/>
                <w:szCs w:val="32"/>
              </w:rPr>
              <w:t xml:space="preserve"> December</w:t>
            </w:r>
          </w:p>
        </w:tc>
        <w:tc>
          <w:tcPr>
            <w:tcW w:w="901" w:type="dxa"/>
          </w:tcPr>
          <w:p w14:paraId="4318AA96" w14:textId="644CC07A" w:rsidR="00954056" w:rsidRPr="00912415" w:rsidRDefault="000C6309" w:rsidP="00303CDB">
            <w:pPr>
              <w:spacing w:after="0" w:line="240" w:lineRule="auto"/>
              <w:rPr>
                <w:sz w:val="32"/>
                <w:szCs w:val="32"/>
              </w:rPr>
            </w:pPr>
            <w:r>
              <w:rPr>
                <w:sz w:val="32"/>
                <w:szCs w:val="32"/>
              </w:rPr>
              <w:t>0900</w:t>
            </w:r>
          </w:p>
        </w:tc>
        <w:tc>
          <w:tcPr>
            <w:tcW w:w="4452" w:type="dxa"/>
          </w:tcPr>
          <w:p w14:paraId="340EEF17" w14:textId="58C3CF3A" w:rsidR="000C77BA" w:rsidRPr="000C6309" w:rsidRDefault="000C6309" w:rsidP="000C77BA">
            <w:pPr>
              <w:spacing w:after="0" w:line="240" w:lineRule="auto"/>
              <w:rPr>
                <w:sz w:val="32"/>
                <w:szCs w:val="32"/>
              </w:rPr>
            </w:pPr>
            <w:r>
              <w:rPr>
                <w:sz w:val="32"/>
                <w:szCs w:val="32"/>
              </w:rPr>
              <w:t>Said Eucharist (CW)</w:t>
            </w:r>
          </w:p>
        </w:tc>
      </w:tr>
      <w:tr w:rsidR="000C6309" w14:paraId="3289541B" w14:textId="77777777" w:rsidTr="00303CDB">
        <w:trPr>
          <w:trHeight w:val="340"/>
        </w:trPr>
        <w:tc>
          <w:tcPr>
            <w:tcW w:w="3969" w:type="dxa"/>
          </w:tcPr>
          <w:p w14:paraId="5B426F5B" w14:textId="77777777" w:rsidR="000C6309" w:rsidRPr="00912415" w:rsidRDefault="000C6309" w:rsidP="00303CDB">
            <w:pPr>
              <w:spacing w:after="0" w:line="240" w:lineRule="auto"/>
              <w:rPr>
                <w:b/>
                <w:bCs/>
                <w:sz w:val="32"/>
                <w:szCs w:val="32"/>
              </w:rPr>
            </w:pPr>
          </w:p>
        </w:tc>
        <w:tc>
          <w:tcPr>
            <w:tcW w:w="901" w:type="dxa"/>
          </w:tcPr>
          <w:p w14:paraId="1EB6D85E" w14:textId="1BCBB63E" w:rsidR="000C6309" w:rsidRDefault="000C6309" w:rsidP="00303CDB">
            <w:pPr>
              <w:spacing w:after="0" w:line="240" w:lineRule="auto"/>
              <w:rPr>
                <w:sz w:val="32"/>
                <w:szCs w:val="32"/>
              </w:rPr>
            </w:pPr>
            <w:r>
              <w:rPr>
                <w:sz w:val="32"/>
                <w:szCs w:val="32"/>
              </w:rPr>
              <w:t>1100</w:t>
            </w:r>
          </w:p>
        </w:tc>
        <w:tc>
          <w:tcPr>
            <w:tcW w:w="4452" w:type="dxa"/>
          </w:tcPr>
          <w:p w14:paraId="67974D9C" w14:textId="5C7BDF7E" w:rsidR="000C6309" w:rsidRDefault="000C6309" w:rsidP="000C77BA">
            <w:pPr>
              <w:spacing w:after="0" w:line="240" w:lineRule="auto"/>
              <w:rPr>
                <w:sz w:val="32"/>
                <w:szCs w:val="32"/>
              </w:rPr>
            </w:pPr>
            <w:r>
              <w:rPr>
                <w:sz w:val="32"/>
                <w:szCs w:val="32"/>
              </w:rPr>
              <w:t>All age Sung Eucharist</w:t>
            </w:r>
          </w:p>
        </w:tc>
      </w:tr>
      <w:tr w:rsidR="00954056" w14:paraId="73CBE281" w14:textId="77777777" w:rsidTr="00303CDB">
        <w:tc>
          <w:tcPr>
            <w:tcW w:w="9322" w:type="dxa"/>
            <w:gridSpan w:val="3"/>
          </w:tcPr>
          <w:p w14:paraId="12B98FBC" w14:textId="77777777" w:rsidR="00954056" w:rsidRPr="000B4C42" w:rsidRDefault="00954056" w:rsidP="00303CDB">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954056" w14:paraId="50F61560" w14:textId="77777777" w:rsidTr="00303CDB">
        <w:tc>
          <w:tcPr>
            <w:tcW w:w="9322" w:type="dxa"/>
            <w:gridSpan w:val="3"/>
          </w:tcPr>
          <w:p w14:paraId="6FBD6C71" w14:textId="2D950BC4" w:rsidR="00954056" w:rsidRPr="00CB5852" w:rsidRDefault="00954056" w:rsidP="00303CDB">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0C6309" w:rsidRPr="000C6309">
              <w:rPr>
                <w:rFonts w:asciiTheme="minorHAnsi" w:hAnsiTheme="minorHAnsi"/>
                <w:b/>
                <w:bCs/>
                <w:color w:val="auto"/>
              </w:rPr>
              <w:t>Isaiah 7.10–16</w:t>
            </w:r>
            <w:r w:rsidR="000C6309">
              <w:rPr>
                <w:rFonts w:asciiTheme="minorHAnsi" w:hAnsiTheme="minorHAnsi"/>
                <w:b/>
                <w:bCs/>
                <w:color w:val="auto"/>
              </w:rPr>
              <w:t xml:space="preserve">, </w:t>
            </w:r>
            <w:r w:rsidR="000C6309" w:rsidRPr="000C6309">
              <w:rPr>
                <w:rFonts w:asciiTheme="minorHAnsi" w:hAnsiTheme="minorHAnsi"/>
                <w:b/>
                <w:bCs/>
                <w:color w:val="auto"/>
              </w:rPr>
              <w:t>Romans 1.1–7</w:t>
            </w:r>
            <w:r w:rsidR="000C6309">
              <w:rPr>
                <w:rFonts w:asciiTheme="minorHAnsi" w:hAnsiTheme="minorHAnsi"/>
                <w:b/>
                <w:bCs/>
                <w:color w:val="auto"/>
              </w:rPr>
              <w:t xml:space="preserve">, </w:t>
            </w:r>
            <w:r w:rsidR="000C6309" w:rsidRPr="000C6309">
              <w:rPr>
                <w:rFonts w:asciiTheme="minorHAnsi" w:hAnsiTheme="minorHAnsi"/>
                <w:b/>
                <w:bCs/>
                <w:color w:val="auto"/>
              </w:rPr>
              <w:t>Matthew 1.18–25</w:t>
            </w:r>
          </w:p>
        </w:tc>
      </w:tr>
      <w:tr w:rsidR="00954056" w14:paraId="1A94CA8E" w14:textId="77777777" w:rsidTr="00303CDB">
        <w:tc>
          <w:tcPr>
            <w:tcW w:w="9322" w:type="dxa"/>
            <w:gridSpan w:val="3"/>
          </w:tcPr>
          <w:p w14:paraId="5263D24E" w14:textId="77777777" w:rsidR="000C6309" w:rsidRDefault="00954056" w:rsidP="000C6309">
            <w:pPr>
              <w:spacing w:after="0" w:line="240" w:lineRule="auto"/>
              <w:jc w:val="center"/>
              <w:rPr>
                <w:rFonts w:ascii="Aptos" w:hAnsi="Aptos" w:cstheme="minorHAnsi"/>
                <w:b/>
                <w:bCs/>
                <w:sz w:val="32"/>
                <w:szCs w:val="32"/>
              </w:rPr>
            </w:pPr>
            <w:r w:rsidRPr="00D56356">
              <w:rPr>
                <w:rFonts w:ascii="Aptos" w:hAnsi="Aptos" w:cstheme="minorHAnsi"/>
                <w:b/>
                <w:bCs/>
                <w:sz w:val="32"/>
                <w:szCs w:val="32"/>
              </w:rPr>
              <w:t>Dates for Your Diary</w:t>
            </w:r>
          </w:p>
          <w:p w14:paraId="673C97B4" w14:textId="1739CA27" w:rsidR="000C6309" w:rsidRPr="000B4C42" w:rsidRDefault="000C6309" w:rsidP="000C6309">
            <w:pPr>
              <w:spacing w:after="0" w:line="240" w:lineRule="auto"/>
              <w:jc w:val="center"/>
              <w:rPr>
                <w:rFonts w:ascii="Aptos" w:hAnsi="Aptos" w:cstheme="minorHAnsi"/>
                <w:b/>
                <w:bCs/>
                <w:sz w:val="16"/>
                <w:szCs w:val="16"/>
              </w:rPr>
            </w:pPr>
          </w:p>
        </w:tc>
      </w:tr>
      <w:tr w:rsidR="00954056" w14:paraId="723042DE" w14:textId="77777777" w:rsidTr="00303CDB">
        <w:tc>
          <w:tcPr>
            <w:tcW w:w="9322" w:type="dxa"/>
            <w:gridSpan w:val="3"/>
          </w:tcPr>
          <w:p w14:paraId="592B6E38" w14:textId="1796AC73" w:rsidR="00954056" w:rsidRPr="000C6309" w:rsidRDefault="000C6309" w:rsidP="00303CDB">
            <w:pPr>
              <w:spacing w:after="0" w:line="240" w:lineRule="auto"/>
              <w:rPr>
                <w:rFonts w:ascii="Aptos" w:hAnsi="Aptos" w:cstheme="minorHAnsi"/>
                <w:bCs/>
                <w:sz w:val="32"/>
                <w:szCs w:val="32"/>
              </w:rPr>
            </w:pPr>
            <w:r>
              <w:rPr>
                <w:rFonts w:ascii="Aptos" w:hAnsi="Aptos" w:cstheme="minorHAnsi"/>
                <w:bCs/>
                <w:sz w:val="32"/>
                <w:szCs w:val="32"/>
              </w:rPr>
              <w:t xml:space="preserve">The first </w:t>
            </w:r>
            <w:r>
              <w:rPr>
                <w:rFonts w:ascii="Aptos" w:hAnsi="Aptos" w:cstheme="minorHAnsi"/>
                <w:b/>
                <w:sz w:val="32"/>
                <w:szCs w:val="32"/>
              </w:rPr>
              <w:t>Nibble and Natter</w:t>
            </w:r>
            <w:r>
              <w:rPr>
                <w:rFonts w:ascii="Aptos" w:hAnsi="Aptos" w:cstheme="minorHAnsi"/>
                <w:bCs/>
                <w:sz w:val="32"/>
                <w:szCs w:val="32"/>
              </w:rPr>
              <w:t xml:space="preserve"> of 2026 is on January 3</w:t>
            </w:r>
            <w:r w:rsidRPr="000C6309">
              <w:rPr>
                <w:rFonts w:ascii="Aptos" w:hAnsi="Aptos" w:cstheme="minorHAnsi"/>
                <w:bCs/>
                <w:sz w:val="32"/>
                <w:szCs w:val="32"/>
                <w:vertAlign w:val="superscript"/>
              </w:rPr>
              <w:t>rd</w:t>
            </w:r>
            <w:r>
              <w:rPr>
                <w:rFonts w:ascii="Aptos" w:hAnsi="Aptos" w:cstheme="minorHAnsi"/>
                <w:bCs/>
                <w:sz w:val="32"/>
                <w:szCs w:val="32"/>
              </w:rPr>
              <w:t xml:space="preserve"> at 1000 in the Church Hall</w:t>
            </w:r>
            <w:r w:rsidR="00B53AD0">
              <w:rPr>
                <w:rFonts w:ascii="Aptos" w:hAnsi="Aptos" w:cstheme="minorHAnsi"/>
                <w:bCs/>
                <w:sz w:val="32"/>
                <w:szCs w:val="32"/>
              </w:rPr>
              <w:t>; all are welcome!</w:t>
            </w:r>
          </w:p>
        </w:tc>
      </w:tr>
      <w:tr w:rsidR="00954056" w14:paraId="604FFEDE" w14:textId="77777777" w:rsidTr="00303CDB">
        <w:tc>
          <w:tcPr>
            <w:tcW w:w="9322" w:type="dxa"/>
            <w:gridSpan w:val="3"/>
          </w:tcPr>
          <w:p w14:paraId="2C003D4A" w14:textId="77777777" w:rsidR="000D45F3" w:rsidRDefault="000D45F3" w:rsidP="000D45F3">
            <w:pPr>
              <w:spacing w:after="0"/>
              <w:rPr>
                <w:b/>
                <w:bCs/>
                <w:sz w:val="16"/>
                <w:szCs w:val="16"/>
              </w:rPr>
            </w:pPr>
            <w:r>
              <w:rPr>
                <w:b/>
                <w:bCs/>
                <w:sz w:val="32"/>
                <w:szCs w:val="32"/>
              </w:rPr>
              <w:t>Can you help?</w:t>
            </w:r>
          </w:p>
          <w:p w14:paraId="2D924AE5" w14:textId="252A81CE" w:rsidR="00954056" w:rsidRPr="000C45DD" w:rsidRDefault="00832800" w:rsidP="00303CDB">
            <w:pPr>
              <w:spacing w:after="0" w:line="240" w:lineRule="auto"/>
              <w:rPr>
                <w:rFonts w:ascii="Aptos" w:hAnsi="Aptos" w:cstheme="minorHAnsi"/>
                <w:bCs/>
                <w:sz w:val="32"/>
                <w:szCs w:val="32"/>
              </w:rPr>
            </w:pPr>
            <w:r>
              <w:rPr>
                <w:rFonts w:ascii="Aptos" w:hAnsi="Aptos" w:cstheme="minorHAnsi"/>
                <w:bCs/>
                <w:sz w:val="32"/>
                <w:szCs w:val="32"/>
              </w:rPr>
              <w:t>The Foodbank is short of the following items: deodorant, shampoo,</w:t>
            </w:r>
            <w:r w:rsidR="000F072D">
              <w:rPr>
                <w:rFonts w:ascii="Aptos" w:hAnsi="Aptos" w:cstheme="minorHAnsi"/>
                <w:bCs/>
                <w:sz w:val="32"/>
                <w:szCs w:val="32"/>
              </w:rPr>
              <w:t xml:space="preserve"> shaving foam,</w:t>
            </w:r>
            <w:r>
              <w:rPr>
                <w:rFonts w:ascii="Aptos" w:hAnsi="Aptos" w:cstheme="minorHAnsi"/>
                <w:bCs/>
                <w:sz w:val="32"/>
                <w:szCs w:val="32"/>
              </w:rPr>
              <w:t xml:space="preserve"> UHT milk</w:t>
            </w:r>
            <w:r w:rsidR="000F072D">
              <w:rPr>
                <w:rFonts w:ascii="Aptos" w:hAnsi="Aptos" w:cstheme="minorHAnsi"/>
                <w:bCs/>
                <w:sz w:val="32"/>
                <w:szCs w:val="32"/>
              </w:rPr>
              <w:t xml:space="preserve"> and</w:t>
            </w:r>
            <w:r w:rsidR="00152173">
              <w:rPr>
                <w:rFonts w:ascii="Aptos" w:hAnsi="Aptos" w:cstheme="minorHAnsi"/>
                <w:bCs/>
                <w:sz w:val="32"/>
                <w:szCs w:val="32"/>
              </w:rPr>
              <w:t xml:space="preserve"> washing powder</w:t>
            </w:r>
            <w:r w:rsidR="00B769FC">
              <w:rPr>
                <w:rFonts w:ascii="Aptos" w:hAnsi="Aptos" w:cstheme="minorHAnsi"/>
                <w:bCs/>
                <w:sz w:val="32"/>
                <w:szCs w:val="32"/>
              </w:rPr>
              <w:t>.</w:t>
            </w:r>
            <w:r w:rsidR="00152173">
              <w:rPr>
                <w:rFonts w:ascii="Aptos" w:hAnsi="Aptos" w:cstheme="minorHAnsi"/>
                <w:bCs/>
                <w:sz w:val="32"/>
                <w:szCs w:val="32"/>
              </w:rPr>
              <w:t xml:space="preserve">  They also have low stocks of </w:t>
            </w:r>
            <w:r w:rsidR="00B769FC">
              <w:rPr>
                <w:rFonts w:ascii="Aptos" w:hAnsi="Aptos" w:cstheme="minorHAnsi"/>
                <w:bCs/>
                <w:sz w:val="32"/>
                <w:szCs w:val="32"/>
              </w:rPr>
              <w:t>pasta sauce, tinned meat, coffee</w:t>
            </w:r>
            <w:r w:rsidR="004927CC">
              <w:rPr>
                <w:rFonts w:ascii="Aptos" w:hAnsi="Aptos" w:cstheme="minorHAnsi"/>
                <w:bCs/>
                <w:sz w:val="32"/>
                <w:szCs w:val="32"/>
              </w:rPr>
              <w:t>, toilet paper and squash.  You can make a cash donation to the Foodbank using the envelopes at the back of church.</w:t>
            </w:r>
          </w:p>
        </w:tc>
      </w:tr>
      <w:tr w:rsidR="00954056" w14:paraId="3283C040" w14:textId="77777777" w:rsidTr="00303CDB">
        <w:tc>
          <w:tcPr>
            <w:tcW w:w="9322" w:type="dxa"/>
            <w:gridSpan w:val="3"/>
          </w:tcPr>
          <w:p w14:paraId="6516B0A6" w14:textId="77777777" w:rsidR="00954056" w:rsidRPr="008B5FF5" w:rsidRDefault="00954056" w:rsidP="00B53AD0">
            <w:pPr>
              <w:spacing w:after="0" w:line="240" w:lineRule="auto"/>
              <w:rPr>
                <w:sz w:val="16"/>
                <w:szCs w:val="16"/>
              </w:rPr>
            </w:pPr>
          </w:p>
        </w:tc>
      </w:tr>
      <w:tr w:rsidR="00954056" w14:paraId="71917AAB" w14:textId="77777777" w:rsidTr="00303CDB">
        <w:tc>
          <w:tcPr>
            <w:tcW w:w="9322" w:type="dxa"/>
            <w:gridSpan w:val="3"/>
          </w:tcPr>
          <w:p w14:paraId="037318F7" w14:textId="77777777" w:rsidR="00954056" w:rsidRPr="000B4C42" w:rsidRDefault="00954056" w:rsidP="00303CDB">
            <w:pPr>
              <w:spacing w:after="0" w:line="240" w:lineRule="auto"/>
              <w:ind w:right="34"/>
              <w:rPr>
                <w:rFonts w:ascii="Aptos" w:hAnsi="Aptos" w:cstheme="minorHAnsi"/>
                <w:b/>
                <w:bCs/>
                <w:sz w:val="16"/>
                <w:szCs w:val="16"/>
              </w:rPr>
            </w:pPr>
            <w:r w:rsidRPr="00C900C2">
              <w:rPr>
                <w:rFonts w:ascii="Aptos" w:hAnsi="Aptos" w:cstheme="minorHAnsi"/>
                <w:b/>
                <w:bCs/>
                <w:sz w:val="32"/>
                <w:szCs w:val="32"/>
              </w:rPr>
              <w:lastRenderedPageBreak/>
              <w:t>Please pray for</w:t>
            </w:r>
          </w:p>
        </w:tc>
      </w:tr>
      <w:tr w:rsidR="00954056" w14:paraId="4A339E9B" w14:textId="77777777" w:rsidTr="00303CDB">
        <w:tc>
          <w:tcPr>
            <w:tcW w:w="9322" w:type="dxa"/>
            <w:gridSpan w:val="3"/>
          </w:tcPr>
          <w:p w14:paraId="751BE223" w14:textId="1F972B2B" w:rsidR="00954056" w:rsidRPr="000B4C42" w:rsidRDefault="00954056" w:rsidP="00303CDB">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954056" w:rsidRPr="000B4C42" w:rsidRDefault="00954056" w:rsidP="00303CDB">
            <w:pPr>
              <w:spacing w:after="0" w:line="240" w:lineRule="auto"/>
              <w:ind w:right="176"/>
              <w:jc w:val="both"/>
              <w:rPr>
                <w:rFonts w:ascii="Aptos" w:hAnsi="Aptos" w:cstheme="minorHAnsi"/>
                <w:sz w:val="16"/>
                <w:szCs w:val="16"/>
              </w:rPr>
            </w:pPr>
          </w:p>
        </w:tc>
      </w:tr>
      <w:tr w:rsidR="00954056" w14:paraId="10618BDA" w14:textId="77777777" w:rsidTr="00303CDB">
        <w:tc>
          <w:tcPr>
            <w:tcW w:w="9322" w:type="dxa"/>
            <w:gridSpan w:val="3"/>
          </w:tcPr>
          <w:p w14:paraId="39586D30" w14:textId="77777777" w:rsidR="00954056" w:rsidRPr="004E3F00" w:rsidRDefault="00954056" w:rsidP="00303CDB">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954056" w14:paraId="4F151B43" w14:textId="77777777" w:rsidTr="00303CDB">
        <w:tc>
          <w:tcPr>
            <w:tcW w:w="9322" w:type="dxa"/>
            <w:gridSpan w:val="3"/>
          </w:tcPr>
          <w:p w14:paraId="093EF3A1" w14:textId="77777777" w:rsidR="00954056" w:rsidRPr="00623D52" w:rsidRDefault="00954056" w:rsidP="00303CDB">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954056" w14:paraId="2CB1BB5F" w14:textId="77777777" w:rsidTr="00303CDB">
        <w:tc>
          <w:tcPr>
            <w:tcW w:w="9322" w:type="dxa"/>
            <w:gridSpan w:val="3"/>
          </w:tcPr>
          <w:p w14:paraId="77C3C6E2" w14:textId="77777777" w:rsidR="00954056" w:rsidRPr="00623D52" w:rsidRDefault="00954056" w:rsidP="00303CDB">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954056" w14:paraId="4B4EF0B2" w14:textId="77777777" w:rsidTr="00303CDB">
        <w:tc>
          <w:tcPr>
            <w:tcW w:w="9322" w:type="dxa"/>
            <w:gridSpan w:val="3"/>
          </w:tcPr>
          <w:p w14:paraId="396DFB50" w14:textId="0A720C77" w:rsidR="00954056" w:rsidRPr="00CB6195" w:rsidRDefault="00954056" w:rsidP="00303CDB">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Pr>
                <w:rFonts w:ascii="Aptos" w:hAnsi="Aptos"/>
                <w:sz w:val="32"/>
                <w:szCs w:val="32"/>
              </w:rPr>
              <w:t xml:space="preserve"> </w:t>
            </w:r>
            <w:r w:rsidR="005E3E0B">
              <w:rPr>
                <w:rFonts w:ascii="Aptos" w:hAnsi="Aptos"/>
                <w:sz w:val="32"/>
                <w:szCs w:val="32"/>
              </w:rPr>
              <w:t>Mike Northen.</w:t>
            </w:r>
          </w:p>
        </w:tc>
      </w:tr>
      <w:tr w:rsidR="00954056" w14:paraId="175D27BB" w14:textId="77777777" w:rsidTr="00303CDB">
        <w:tc>
          <w:tcPr>
            <w:tcW w:w="9322" w:type="dxa"/>
            <w:gridSpan w:val="3"/>
          </w:tcPr>
          <w:p w14:paraId="2E74C531" w14:textId="77777777" w:rsidR="00954056" w:rsidRPr="00254965" w:rsidRDefault="00954056" w:rsidP="00303CDB">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p w14:paraId="50BDAB30" w14:textId="77777777" w:rsidR="00954056" w:rsidRPr="000B4C42" w:rsidRDefault="00954056" w:rsidP="00303CDB">
            <w:pPr>
              <w:spacing w:after="0" w:line="257" w:lineRule="auto"/>
              <w:rPr>
                <w:rFonts w:ascii="Aptos" w:eastAsia="Aptos" w:hAnsi="Aptos" w:cs="Aptos"/>
                <w:sz w:val="16"/>
                <w:szCs w:val="16"/>
              </w:rPr>
            </w:pPr>
          </w:p>
        </w:tc>
      </w:tr>
    </w:tbl>
    <w:p w14:paraId="31893428" w14:textId="77777777" w:rsidR="00B53AD0" w:rsidRDefault="00B53AD0" w:rsidP="00B53AD0">
      <w:pPr>
        <w:rPr>
          <w:b/>
          <w:smallCaps/>
          <w:sz w:val="40"/>
          <w:szCs w:val="40"/>
        </w:rPr>
      </w:pPr>
    </w:p>
    <w:p w14:paraId="51E101DB" w14:textId="42D42BDB" w:rsidR="00B53AD0" w:rsidRDefault="00B53AD0" w:rsidP="00954056">
      <w:pPr>
        <w:jc w:val="center"/>
        <w:rPr>
          <w:b/>
          <w:smallCaps/>
          <w:sz w:val="40"/>
          <w:szCs w:val="40"/>
        </w:rPr>
      </w:pPr>
      <w:r>
        <w:rPr>
          <w:noProof/>
        </w:rPr>
        <w:drawing>
          <wp:inline distT="0" distB="0" distL="0" distR="0" wp14:anchorId="68F00791" wp14:editId="796E7F0F">
            <wp:extent cx="5925185" cy="4457700"/>
            <wp:effectExtent l="0" t="0" r="0" b="0"/>
            <wp:docPr id="2017954747" name="Picture 2" descr="A drawing of a building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54747" name="Picture 2" descr="A drawing of a building with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6494" cy="4466208"/>
                    </a:xfrm>
                    <a:prstGeom prst="rect">
                      <a:avLst/>
                    </a:prstGeom>
                    <a:noFill/>
                    <a:ln>
                      <a:noFill/>
                    </a:ln>
                  </pic:spPr>
                </pic:pic>
              </a:graphicData>
            </a:graphic>
          </wp:inline>
        </w:drawing>
      </w:r>
    </w:p>
    <w:p w14:paraId="66FAD40E" w14:textId="77777777" w:rsidR="00B53AD0" w:rsidRDefault="00B53AD0" w:rsidP="00954056">
      <w:pPr>
        <w:jc w:val="center"/>
        <w:rPr>
          <w:b/>
          <w:smallCaps/>
          <w:sz w:val="40"/>
          <w:szCs w:val="40"/>
        </w:rPr>
      </w:pPr>
    </w:p>
    <w:sectPr w:rsidR="00B53AD0" w:rsidSect="00EE5C06">
      <w:headerReference w:type="default" r:id="rId8"/>
      <w:footerReference w:type="default" r:id="rId9"/>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9E1F" w14:textId="77777777" w:rsidR="00E2666E" w:rsidRDefault="00E2666E" w:rsidP="00A70C74">
      <w:pPr>
        <w:spacing w:after="0" w:line="240" w:lineRule="auto"/>
      </w:pPr>
      <w:r>
        <w:separator/>
      </w:r>
    </w:p>
  </w:endnote>
  <w:endnote w:type="continuationSeparator" w:id="0">
    <w:p w14:paraId="42757616" w14:textId="77777777" w:rsidR="00E2666E" w:rsidRDefault="00E2666E"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5F61" w14:textId="77777777" w:rsidR="00E2666E" w:rsidRDefault="00E2666E" w:rsidP="00A70C74">
      <w:pPr>
        <w:spacing w:after="0" w:line="240" w:lineRule="auto"/>
      </w:pPr>
      <w:r>
        <w:separator/>
      </w:r>
    </w:p>
  </w:footnote>
  <w:footnote w:type="continuationSeparator" w:id="0">
    <w:p w14:paraId="466B337C" w14:textId="77777777" w:rsidR="00E2666E" w:rsidRDefault="00E2666E"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34199"/>
    <w:rsid w:val="0004037E"/>
    <w:rsid w:val="00040ED8"/>
    <w:rsid w:val="000463DE"/>
    <w:rsid w:val="000577DE"/>
    <w:rsid w:val="00063723"/>
    <w:rsid w:val="000666C3"/>
    <w:rsid w:val="00081481"/>
    <w:rsid w:val="00087CB9"/>
    <w:rsid w:val="00093643"/>
    <w:rsid w:val="00096463"/>
    <w:rsid w:val="000A0E63"/>
    <w:rsid w:val="000A45C3"/>
    <w:rsid w:val="000B4C42"/>
    <w:rsid w:val="000C2091"/>
    <w:rsid w:val="000C45DD"/>
    <w:rsid w:val="000C6309"/>
    <w:rsid w:val="000C68A7"/>
    <w:rsid w:val="000C77BA"/>
    <w:rsid w:val="000D052A"/>
    <w:rsid w:val="000D45F3"/>
    <w:rsid w:val="000D67E4"/>
    <w:rsid w:val="000E4F6A"/>
    <w:rsid w:val="000F072D"/>
    <w:rsid w:val="000F71D2"/>
    <w:rsid w:val="000F7CC6"/>
    <w:rsid w:val="00110665"/>
    <w:rsid w:val="00111587"/>
    <w:rsid w:val="00112690"/>
    <w:rsid w:val="00124E78"/>
    <w:rsid w:val="00135983"/>
    <w:rsid w:val="00136F74"/>
    <w:rsid w:val="00152173"/>
    <w:rsid w:val="00154694"/>
    <w:rsid w:val="00162DFB"/>
    <w:rsid w:val="00164C55"/>
    <w:rsid w:val="0017320A"/>
    <w:rsid w:val="00182CF4"/>
    <w:rsid w:val="00185DD8"/>
    <w:rsid w:val="00194A95"/>
    <w:rsid w:val="001A2E2A"/>
    <w:rsid w:val="001A4B19"/>
    <w:rsid w:val="001D1285"/>
    <w:rsid w:val="001D2C01"/>
    <w:rsid w:val="001D3CEB"/>
    <w:rsid w:val="001D64A9"/>
    <w:rsid w:val="001E00EE"/>
    <w:rsid w:val="001F17FD"/>
    <w:rsid w:val="001F7875"/>
    <w:rsid w:val="00202359"/>
    <w:rsid w:val="00210126"/>
    <w:rsid w:val="00227A8D"/>
    <w:rsid w:val="00237740"/>
    <w:rsid w:val="00246051"/>
    <w:rsid w:val="002461BF"/>
    <w:rsid w:val="00254965"/>
    <w:rsid w:val="00262514"/>
    <w:rsid w:val="00264900"/>
    <w:rsid w:val="00276345"/>
    <w:rsid w:val="00281541"/>
    <w:rsid w:val="00287050"/>
    <w:rsid w:val="00290187"/>
    <w:rsid w:val="00293E08"/>
    <w:rsid w:val="0029704C"/>
    <w:rsid w:val="002A20D9"/>
    <w:rsid w:val="002B0F18"/>
    <w:rsid w:val="002B1D23"/>
    <w:rsid w:val="002C107F"/>
    <w:rsid w:val="002C66C0"/>
    <w:rsid w:val="002D798B"/>
    <w:rsid w:val="002E4389"/>
    <w:rsid w:val="002E75A0"/>
    <w:rsid w:val="002F5B6F"/>
    <w:rsid w:val="002F7542"/>
    <w:rsid w:val="00310857"/>
    <w:rsid w:val="003220E9"/>
    <w:rsid w:val="00337B4F"/>
    <w:rsid w:val="003414D4"/>
    <w:rsid w:val="00342515"/>
    <w:rsid w:val="003518FD"/>
    <w:rsid w:val="00351A4A"/>
    <w:rsid w:val="0037348A"/>
    <w:rsid w:val="00387D21"/>
    <w:rsid w:val="003947BF"/>
    <w:rsid w:val="003956ED"/>
    <w:rsid w:val="003A0297"/>
    <w:rsid w:val="003B21C9"/>
    <w:rsid w:val="003C641B"/>
    <w:rsid w:val="003E4D3D"/>
    <w:rsid w:val="003F083F"/>
    <w:rsid w:val="00400969"/>
    <w:rsid w:val="00403488"/>
    <w:rsid w:val="00405189"/>
    <w:rsid w:val="00405F7C"/>
    <w:rsid w:val="00417DDC"/>
    <w:rsid w:val="00421820"/>
    <w:rsid w:val="00427094"/>
    <w:rsid w:val="0043255F"/>
    <w:rsid w:val="00450285"/>
    <w:rsid w:val="00462877"/>
    <w:rsid w:val="004677A1"/>
    <w:rsid w:val="00480E96"/>
    <w:rsid w:val="0048287C"/>
    <w:rsid w:val="004828B2"/>
    <w:rsid w:val="0048443A"/>
    <w:rsid w:val="004869EC"/>
    <w:rsid w:val="004927CC"/>
    <w:rsid w:val="004A07F4"/>
    <w:rsid w:val="004A2927"/>
    <w:rsid w:val="004A63BE"/>
    <w:rsid w:val="004A7707"/>
    <w:rsid w:val="004C270C"/>
    <w:rsid w:val="004E3F00"/>
    <w:rsid w:val="004F4303"/>
    <w:rsid w:val="004F5965"/>
    <w:rsid w:val="005008E3"/>
    <w:rsid w:val="005103B0"/>
    <w:rsid w:val="00512D9A"/>
    <w:rsid w:val="005206D9"/>
    <w:rsid w:val="00521E8A"/>
    <w:rsid w:val="0052227B"/>
    <w:rsid w:val="0053736A"/>
    <w:rsid w:val="00547490"/>
    <w:rsid w:val="0054769A"/>
    <w:rsid w:val="005505FC"/>
    <w:rsid w:val="00551C78"/>
    <w:rsid w:val="00551F07"/>
    <w:rsid w:val="005606AC"/>
    <w:rsid w:val="0056768A"/>
    <w:rsid w:val="00571034"/>
    <w:rsid w:val="00582B9C"/>
    <w:rsid w:val="00584828"/>
    <w:rsid w:val="005A7D72"/>
    <w:rsid w:val="005B1597"/>
    <w:rsid w:val="005B189E"/>
    <w:rsid w:val="005B1940"/>
    <w:rsid w:val="005B26FF"/>
    <w:rsid w:val="005B3B0D"/>
    <w:rsid w:val="005B589B"/>
    <w:rsid w:val="005B6D9B"/>
    <w:rsid w:val="005B7EFF"/>
    <w:rsid w:val="005C6D60"/>
    <w:rsid w:val="005E3E0B"/>
    <w:rsid w:val="005E52CC"/>
    <w:rsid w:val="0060117E"/>
    <w:rsid w:val="0060626E"/>
    <w:rsid w:val="00620881"/>
    <w:rsid w:val="00621273"/>
    <w:rsid w:val="00623D52"/>
    <w:rsid w:val="00642156"/>
    <w:rsid w:val="00652E8B"/>
    <w:rsid w:val="006535C7"/>
    <w:rsid w:val="006951A2"/>
    <w:rsid w:val="006A3F8A"/>
    <w:rsid w:val="006A5DE5"/>
    <w:rsid w:val="006A7EB4"/>
    <w:rsid w:val="006C1F51"/>
    <w:rsid w:val="006C2627"/>
    <w:rsid w:val="006D784F"/>
    <w:rsid w:val="006E2370"/>
    <w:rsid w:val="006E2C25"/>
    <w:rsid w:val="006E664D"/>
    <w:rsid w:val="006F5742"/>
    <w:rsid w:val="00701DC5"/>
    <w:rsid w:val="00702000"/>
    <w:rsid w:val="007053AF"/>
    <w:rsid w:val="007121C9"/>
    <w:rsid w:val="007246D1"/>
    <w:rsid w:val="00731C01"/>
    <w:rsid w:val="007342A7"/>
    <w:rsid w:val="007466F0"/>
    <w:rsid w:val="00766EA2"/>
    <w:rsid w:val="00770A9E"/>
    <w:rsid w:val="00771237"/>
    <w:rsid w:val="00776EA4"/>
    <w:rsid w:val="007A1DD8"/>
    <w:rsid w:val="007A21F6"/>
    <w:rsid w:val="007A30B8"/>
    <w:rsid w:val="007A5211"/>
    <w:rsid w:val="007A58C6"/>
    <w:rsid w:val="007A673B"/>
    <w:rsid w:val="007A7ABD"/>
    <w:rsid w:val="007B5086"/>
    <w:rsid w:val="007C67B6"/>
    <w:rsid w:val="007C7819"/>
    <w:rsid w:val="007D0254"/>
    <w:rsid w:val="007E2A79"/>
    <w:rsid w:val="007E5549"/>
    <w:rsid w:val="00800295"/>
    <w:rsid w:val="00802DA0"/>
    <w:rsid w:val="0080437C"/>
    <w:rsid w:val="008075CF"/>
    <w:rsid w:val="00822A89"/>
    <w:rsid w:val="00825CFC"/>
    <w:rsid w:val="00832800"/>
    <w:rsid w:val="00843674"/>
    <w:rsid w:val="00850FBE"/>
    <w:rsid w:val="00852BE1"/>
    <w:rsid w:val="008672CA"/>
    <w:rsid w:val="00887A27"/>
    <w:rsid w:val="00897F9C"/>
    <w:rsid w:val="008A2554"/>
    <w:rsid w:val="008A4306"/>
    <w:rsid w:val="008B100D"/>
    <w:rsid w:val="008B58CD"/>
    <w:rsid w:val="008B5FF5"/>
    <w:rsid w:val="008B6B87"/>
    <w:rsid w:val="008C1AB4"/>
    <w:rsid w:val="008C2B20"/>
    <w:rsid w:val="008C3334"/>
    <w:rsid w:val="008D3874"/>
    <w:rsid w:val="008D5AB7"/>
    <w:rsid w:val="008E249B"/>
    <w:rsid w:val="008E67F1"/>
    <w:rsid w:val="008F666B"/>
    <w:rsid w:val="008F6FA0"/>
    <w:rsid w:val="00912415"/>
    <w:rsid w:val="00921F70"/>
    <w:rsid w:val="00922885"/>
    <w:rsid w:val="00927123"/>
    <w:rsid w:val="00931276"/>
    <w:rsid w:val="009346E2"/>
    <w:rsid w:val="00935309"/>
    <w:rsid w:val="00954056"/>
    <w:rsid w:val="00963A7E"/>
    <w:rsid w:val="00964DED"/>
    <w:rsid w:val="00973E10"/>
    <w:rsid w:val="00986057"/>
    <w:rsid w:val="00993F3A"/>
    <w:rsid w:val="009C1C64"/>
    <w:rsid w:val="009C628E"/>
    <w:rsid w:val="009D6776"/>
    <w:rsid w:val="009E17AB"/>
    <w:rsid w:val="009E33DD"/>
    <w:rsid w:val="009F100C"/>
    <w:rsid w:val="009F2809"/>
    <w:rsid w:val="00A1462E"/>
    <w:rsid w:val="00A261D8"/>
    <w:rsid w:val="00A34B03"/>
    <w:rsid w:val="00A43B06"/>
    <w:rsid w:val="00A52C10"/>
    <w:rsid w:val="00A52E29"/>
    <w:rsid w:val="00A57617"/>
    <w:rsid w:val="00A57DC0"/>
    <w:rsid w:val="00A603EE"/>
    <w:rsid w:val="00A66945"/>
    <w:rsid w:val="00A70C74"/>
    <w:rsid w:val="00A72D21"/>
    <w:rsid w:val="00A75D0E"/>
    <w:rsid w:val="00A827AB"/>
    <w:rsid w:val="00A84854"/>
    <w:rsid w:val="00A8786C"/>
    <w:rsid w:val="00A903E5"/>
    <w:rsid w:val="00A956A5"/>
    <w:rsid w:val="00AA0334"/>
    <w:rsid w:val="00AA1B2F"/>
    <w:rsid w:val="00AA23D8"/>
    <w:rsid w:val="00AA510E"/>
    <w:rsid w:val="00AC0B83"/>
    <w:rsid w:val="00AC54BE"/>
    <w:rsid w:val="00AD463A"/>
    <w:rsid w:val="00AD5596"/>
    <w:rsid w:val="00AE2976"/>
    <w:rsid w:val="00AE5C11"/>
    <w:rsid w:val="00AF7781"/>
    <w:rsid w:val="00B10055"/>
    <w:rsid w:val="00B22ADF"/>
    <w:rsid w:val="00B2718E"/>
    <w:rsid w:val="00B34C95"/>
    <w:rsid w:val="00B34D90"/>
    <w:rsid w:val="00B35FF9"/>
    <w:rsid w:val="00B46C7D"/>
    <w:rsid w:val="00B53AD0"/>
    <w:rsid w:val="00B53D0F"/>
    <w:rsid w:val="00B61382"/>
    <w:rsid w:val="00B665EE"/>
    <w:rsid w:val="00B7192B"/>
    <w:rsid w:val="00B769FC"/>
    <w:rsid w:val="00B9431C"/>
    <w:rsid w:val="00BA4331"/>
    <w:rsid w:val="00BB0E8F"/>
    <w:rsid w:val="00BC71D1"/>
    <w:rsid w:val="00BD0164"/>
    <w:rsid w:val="00BD15BF"/>
    <w:rsid w:val="00BD3DCC"/>
    <w:rsid w:val="00BD5ED1"/>
    <w:rsid w:val="00BE2226"/>
    <w:rsid w:val="00BF13DF"/>
    <w:rsid w:val="00BF5869"/>
    <w:rsid w:val="00C13284"/>
    <w:rsid w:val="00C34499"/>
    <w:rsid w:val="00C34B1B"/>
    <w:rsid w:val="00C430DF"/>
    <w:rsid w:val="00C65C2E"/>
    <w:rsid w:val="00C65E9A"/>
    <w:rsid w:val="00C72FDE"/>
    <w:rsid w:val="00C83C9C"/>
    <w:rsid w:val="00C85310"/>
    <w:rsid w:val="00C9113A"/>
    <w:rsid w:val="00CA7FCE"/>
    <w:rsid w:val="00CB3A81"/>
    <w:rsid w:val="00CB4382"/>
    <w:rsid w:val="00CB5852"/>
    <w:rsid w:val="00CB6195"/>
    <w:rsid w:val="00CB699D"/>
    <w:rsid w:val="00CC0024"/>
    <w:rsid w:val="00CD08BC"/>
    <w:rsid w:val="00CE2CEA"/>
    <w:rsid w:val="00CE7AE0"/>
    <w:rsid w:val="00CF1F59"/>
    <w:rsid w:val="00D05F70"/>
    <w:rsid w:val="00D07892"/>
    <w:rsid w:val="00D07E4F"/>
    <w:rsid w:val="00D234F9"/>
    <w:rsid w:val="00D315FB"/>
    <w:rsid w:val="00D34EFE"/>
    <w:rsid w:val="00D578C0"/>
    <w:rsid w:val="00D634B4"/>
    <w:rsid w:val="00D63CE0"/>
    <w:rsid w:val="00D83A64"/>
    <w:rsid w:val="00D91E34"/>
    <w:rsid w:val="00D95DB9"/>
    <w:rsid w:val="00D97559"/>
    <w:rsid w:val="00DC1F25"/>
    <w:rsid w:val="00DE1053"/>
    <w:rsid w:val="00DE6E85"/>
    <w:rsid w:val="00E05861"/>
    <w:rsid w:val="00E2666E"/>
    <w:rsid w:val="00E425D5"/>
    <w:rsid w:val="00E4407F"/>
    <w:rsid w:val="00E47A2C"/>
    <w:rsid w:val="00E47FEE"/>
    <w:rsid w:val="00E53B87"/>
    <w:rsid w:val="00E54299"/>
    <w:rsid w:val="00E5753B"/>
    <w:rsid w:val="00E6624D"/>
    <w:rsid w:val="00E66EF4"/>
    <w:rsid w:val="00E673B2"/>
    <w:rsid w:val="00E70284"/>
    <w:rsid w:val="00E814D7"/>
    <w:rsid w:val="00E94C43"/>
    <w:rsid w:val="00EA0607"/>
    <w:rsid w:val="00EC32CD"/>
    <w:rsid w:val="00EE06A3"/>
    <w:rsid w:val="00EE2E3B"/>
    <w:rsid w:val="00EE5C06"/>
    <w:rsid w:val="00F01D6A"/>
    <w:rsid w:val="00F07BAA"/>
    <w:rsid w:val="00F10865"/>
    <w:rsid w:val="00F17CB6"/>
    <w:rsid w:val="00F437BC"/>
    <w:rsid w:val="00F65A3F"/>
    <w:rsid w:val="00F84E7E"/>
    <w:rsid w:val="00F86DD0"/>
    <w:rsid w:val="00FA7879"/>
    <w:rsid w:val="00FB4B12"/>
    <w:rsid w:val="00FC6B14"/>
    <w:rsid w:val="00FF144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4</TotalTime>
  <Pages>2</Pages>
  <Words>330</Words>
  <Characters>1589</Characters>
  <Application>Microsoft Office Word</Application>
  <DocSecurity>0</DocSecurity>
  <Lines>79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4</cp:revision>
  <cp:lastPrinted>2025-11-22T08:41:00Z</cp:lastPrinted>
  <dcterms:created xsi:type="dcterms:W3CDTF">2025-12-20T20:53:00Z</dcterms:created>
  <dcterms:modified xsi:type="dcterms:W3CDTF">2025-12-20T20:56:00Z</dcterms:modified>
</cp:coreProperties>
</file>